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5E62" w14:textId="77777777" w:rsidR="00CC4659" w:rsidRPr="00C15928" w:rsidRDefault="00CC4659">
      <w:pPr>
        <w:jc w:val="center"/>
      </w:pPr>
    </w:p>
    <w:p w14:paraId="1C27B058" w14:textId="77777777" w:rsidR="00CC4659" w:rsidRPr="00C15928" w:rsidRDefault="00723D1F">
      <w:pPr>
        <w:jc w:val="center"/>
      </w:pPr>
      <w:r w:rsidRPr="00C15928">
        <w:rPr>
          <w:noProof/>
        </w:rPr>
        <w:drawing>
          <wp:inline distT="0" distB="0" distL="0" distR="0" wp14:anchorId="35AF0A4F" wp14:editId="172B3D56">
            <wp:extent cx="3657600" cy="59309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593090"/>
                    </a:xfrm>
                    <a:prstGeom prst="rect">
                      <a:avLst/>
                    </a:prstGeom>
                    <a:noFill/>
                    <a:ln>
                      <a:noFill/>
                    </a:ln>
                  </pic:spPr>
                </pic:pic>
              </a:graphicData>
            </a:graphic>
          </wp:inline>
        </w:drawing>
      </w:r>
    </w:p>
    <w:p w14:paraId="39A4D22C" w14:textId="77777777" w:rsidR="00CC4659" w:rsidRPr="00C15928" w:rsidRDefault="00CC4659">
      <w:pPr>
        <w:jc w:val="center"/>
      </w:pPr>
    </w:p>
    <w:p w14:paraId="031FB04A" w14:textId="77777777" w:rsidR="00CC4659" w:rsidRPr="00C15928" w:rsidRDefault="00CC4659">
      <w:pPr>
        <w:jc w:val="center"/>
        <w:rPr>
          <w:b/>
          <w:sz w:val="52"/>
          <w:szCs w:val="52"/>
        </w:rPr>
      </w:pPr>
      <w:r w:rsidRPr="00C15928">
        <w:rPr>
          <w:b/>
          <w:sz w:val="52"/>
          <w:szCs w:val="52"/>
        </w:rPr>
        <w:t>硕士研究生招生考试</w:t>
      </w:r>
    </w:p>
    <w:p w14:paraId="71BAB33D" w14:textId="77777777" w:rsidR="00CC4659" w:rsidRPr="00C15928" w:rsidRDefault="00CC4659">
      <w:pPr>
        <w:jc w:val="center"/>
        <w:rPr>
          <w:rFonts w:eastAsia="黑体"/>
          <w:b/>
          <w:sz w:val="52"/>
          <w:szCs w:val="52"/>
        </w:rPr>
      </w:pPr>
      <w:r w:rsidRPr="00C15928">
        <w:rPr>
          <w:rFonts w:eastAsia="黑体"/>
          <w:b/>
          <w:sz w:val="52"/>
          <w:szCs w:val="52"/>
        </w:rPr>
        <w:t>《有机化学》科目大纲</w:t>
      </w:r>
    </w:p>
    <w:p w14:paraId="227B1962" w14:textId="77777777" w:rsidR="00CC4659" w:rsidRPr="00C15928" w:rsidRDefault="00CC4659">
      <w:pPr>
        <w:jc w:val="center"/>
        <w:rPr>
          <w:b/>
          <w:sz w:val="30"/>
          <w:szCs w:val="30"/>
        </w:rPr>
      </w:pPr>
      <w:r w:rsidRPr="00C15928">
        <w:rPr>
          <w:b/>
          <w:sz w:val="30"/>
          <w:szCs w:val="30"/>
        </w:rPr>
        <w:t>（科目代码：</w:t>
      </w:r>
      <w:r w:rsidRPr="00C15928">
        <w:rPr>
          <w:b/>
          <w:sz w:val="30"/>
          <w:szCs w:val="30"/>
        </w:rPr>
        <w:t>814</w:t>
      </w:r>
      <w:r w:rsidRPr="00C15928">
        <w:rPr>
          <w:b/>
          <w:sz w:val="30"/>
          <w:szCs w:val="30"/>
        </w:rPr>
        <w:t>）</w:t>
      </w:r>
    </w:p>
    <w:p w14:paraId="6789967F" w14:textId="77777777" w:rsidR="00CC4659" w:rsidRPr="00C15928" w:rsidRDefault="00CC4659">
      <w:pPr>
        <w:jc w:val="center"/>
      </w:pPr>
    </w:p>
    <w:p w14:paraId="245F746F" w14:textId="77777777" w:rsidR="00CC4659" w:rsidRPr="00C15928" w:rsidRDefault="00CC4659">
      <w:pPr>
        <w:jc w:val="center"/>
      </w:pPr>
    </w:p>
    <w:p w14:paraId="7D02882F" w14:textId="77777777" w:rsidR="00CC4659" w:rsidRPr="00C15928" w:rsidRDefault="00CC4659">
      <w:pPr>
        <w:jc w:val="center"/>
      </w:pPr>
    </w:p>
    <w:p w14:paraId="652F6650" w14:textId="77777777" w:rsidR="00CC4659" w:rsidRPr="00C15928" w:rsidRDefault="00CC4659">
      <w:pPr>
        <w:jc w:val="center"/>
      </w:pPr>
    </w:p>
    <w:p w14:paraId="6674F2D6" w14:textId="77777777" w:rsidR="00CC4659" w:rsidRPr="00C15928" w:rsidRDefault="00CC4659">
      <w:pPr>
        <w:jc w:val="center"/>
      </w:pPr>
    </w:p>
    <w:p w14:paraId="2F94EB89" w14:textId="77777777" w:rsidR="00CC4659" w:rsidRPr="00C15928" w:rsidRDefault="00CC4659">
      <w:pPr>
        <w:jc w:val="center"/>
      </w:pPr>
    </w:p>
    <w:p w14:paraId="7F1CC0E8" w14:textId="77777777" w:rsidR="00CC4659" w:rsidRPr="00C15928" w:rsidRDefault="00CC4659">
      <w:pPr>
        <w:jc w:val="center"/>
      </w:pPr>
    </w:p>
    <w:p w14:paraId="0D2171D4" w14:textId="77777777" w:rsidR="00CC4659" w:rsidRPr="00C15928" w:rsidRDefault="00CC4659">
      <w:pPr>
        <w:jc w:val="center"/>
      </w:pPr>
    </w:p>
    <w:p w14:paraId="57189AEB" w14:textId="77777777" w:rsidR="00CC4659" w:rsidRPr="00C15928" w:rsidRDefault="00CC4659">
      <w:pPr>
        <w:jc w:val="center"/>
      </w:pPr>
    </w:p>
    <w:p w14:paraId="65FC1F75" w14:textId="77777777" w:rsidR="00CC4659" w:rsidRPr="00C15928" w:rsidRDefault="00CC4659">
      <w:pPr>
        <w:jc w:val="center"/>
      </w:pPr>
    </w:p>
    <w:p w14:paraId="144FAF89" w14:textId="77777777" w:rsidR="00CC4659" w:rsidRPr="00C15928" w:rsidRDefault="00CC4659">
      <w:pPr>
        <w:jc w:val="center"/>
      </w:pPr>
    </w:p>
    <w:p w14:paraId="500DE10D" w14:textId="77777777" w:rsidR="00CC4659" w:rsidRPr="00C15928" w:rsidRDefault="00CC4659">
      <w:pPr>
        <w:jc w:val="center"/>
      </w:pPr>
    </w:p>
    <w:p w14:paraId="3F7F9819" w14:textId="77777777" w:rsidR="00CC4659" w:rsidRPr="00C15928" w:rsidRDefault="00CC4659">
      <w:pPr>
        <w:jc w:val="center"/>
      </w:pPr>
    </w:p>
    <w:p w14:paraId="1CFAD1E6" w14:textId="77777777" w:rsidR="00CC4659" w:rsidRPr="00C15928" w:rsidRDefault="00CC4659">
      <w:pPr>
        <w:jc w:val="center"/>
      </w:pPr>
    </w:p>
    <w:p w14:paraId="5D531DB9" w14:textId="77777777" w:rsidR="00CC4659" w:rsidRPr="00C15928" w:rsidRDefault="00CC4659">
      <w:pPr>
        <w:jc w:val="center"/>
      </w:pPr>
    </w:p>
    <w:p w14:paraId="58A832C0" w14:textId="77777777" w:rsidR="00CC4659" w:rsidRPr="00C15928" w:rsidRDefault="00CC4659">
      <w:pPr>
        <w:jc w:val="center"/>
      </w:pPr>
    </w:p>
    <w:p w14:paraId="47AFC2D8" w14:textId="77777777" w:rsidR="00CC4659" w:rsidRPr="00C15928" w:rsidRDefault="00CC4659">
      <w:pPr>
        <w:jc w:val="center"/>
      </w:pPr>
    </w:p>
    <w:p w14:paraId="3CD2C32B" w14:textId="77777777" w:rsidR="00CC4659" w:rsidRPr="00C15928" w:rsidRDefault="00CC4659">
      <w:pPr>
        <w:jc w:val="center"/>
      </w:pPr>
    </w:p>
    <w:p w14:paraId="7C961545" w14:textId="77777777" w:rsidR="00CC4659" w:rsidRPr="00C15928" w:rsidRDefault="00CC4659">
      <w:pPr>
        <w:jc w:val="center"/>
      </w:pPr>
    </w:p>
    <w:p w14:paraId="24BAF14D" w14:textId="77777777" w:rsidR="00AE05DB" w:rsidRPr="00C15928" w:rsidRDefault="00AE05DB" w:rsidP="00AE05DB">
      <w:pPr>
        <w:spacing w:line="480" w:lineRule="auto"/>
        <w:ind w:firstLineChars="600" w:firstLine="1920"/>
        <w:rPr>
          <w:sz w:val="32"/>
          <w:szCs w:val="32"/>
          <w:u w:val="single"/>
        </w:rPr>
      </w:pPr>
      <w:r w:rsidRPr="00C15928">
        <w:rPr>
          <w:sz w:val="32"/>
          <w:szCs w:val="32"/>
        </w:rPr>
        <w:t>学院名称（盖章）：</w:t>
      </w:r>
      <w:r w:rsidRPr="00C15928">
        <w:rPr>
          <w:sz w:val="32"/>
          <w:szCs w:val="32"/>
        </w:rPr>
        <w:t xml:space="preserve">  </w:t>
      </w:r>
      <w:r w:rsidRPr="00C15928">
        <w:rPr>
          <w:sz w:val="32"/>
          <w:szCs w:val="32"/>
          <w:u w:val="single"/>
        </w:rPr>
        <w:t xml:space="preserve">      </w:t>
      </w:r>
      <w:r w:rsidRPr="00C15928">
        <w:rPr>
          <w:sz w:val="32"/>
          <w:szCs w:val="32"/>
          <w:u w:val="single"/>
        </w:rPr>
        <w:t>化学化工学院</w:t>
      </w:r>
      <w:r w:rsidRPr="00C15928">
        <w:rPr>
          <w:sz w:val="32"/>
          <w:szCs w:val="32"/>
          <w:u w:val="single"/>
        </w:rPr>
        <w:t xml:space="preserve">      </w:t>
      </w:r>
    </w:p>
    <w:p w14:paraId="32C7ECC4" w14:textId="77777777" w:rsidR="00AE05DB" w:rsidRPr="00C15928" w:rsidRDefault="00AE05DB" w:rsidP="00AE05DB">
      <w:pPr>
        <w:spacing w:line="480" w:lineRule="auto"/>
        <w:ind w:firstLineChars="600" w:firstLine="1920"/>
        <w:rPr>
          <w:sz w:val="32"/>
          <w:szCs w:val="32"/>
        </w:rPr>
      </w:pPr>
      <w:r w:rsidRPr="00C15928">
        <w:rPr>
          <w:sz w:val="32"/>
          <w:szCs w:val="32"/>
        </w:rPr>
        <w:t>学院负责人（签字）：</w:t>
      </w:r>
      <w:r w:rsidRPr="00C15928">
        <w:rPr>
          <w:sz w:val="32"/>
          <w:szCs w:val="32"/>
          <w:u w:val="single"/>
        </w:rPr>
        <w:t xml:space="preserve">                        </w:t>
      </w:r>
      <w:r w:rsidRPr="00C15928">
        <w:rPr>
          <w:sz w:val="32"/>
          <w:szCs w:val="32"/>
        </w:rPr>
        <w:t xml:space="preserve"> </w:t>
      </w:r>
    </w:p>
    <w:p w14:paraId="3AD2F438" w14:textId="44F9BF51" w:rsidR="00CC4659" w:rsidRPr="00C15928" w:rsidRDefault="00AE05DB" w:rsidP="00AE05DB">
      <w:pPr>
        <w:spacing w:line="480" w:lineRule="auto"/>
        <w:ind w:firstLineChars="600" w:firstLine="1920"/>
        <w:rPr>
          <w:sz w:val="32"/>
          <w:szCs w:val="32"/>
        </w:rPr>
      </w:pPr>
      <w:r w:rsidRPr="00C15928">
        <w:rPr>
          <w:sz w:val="32"/>
          <w:szCs w:val="32"/>
        </w:rPr>
        <w:t>编</w:t>
      </w:r>
      <w:r w:rsidRPr="00C15928">
        <w:rPr>
          <w:sz w:val="32"/>
          <w:szCs w:val="32"/>
        </w:rPr>
        <w:t xml:space="preserve">  </w:t>
      </w:r>
      <w:r w:rsidRPr="00C15928">
        <w:rPr>
          <w:sz w:val="32"/>
          <w:szCs w:val="32"/>
        </w:rPr>
        <w:t>制</w:t>
      </w:r>
      <w:r w:rsidRPr="00C15928">
        <w:rPr>
          <w:sz w:val="32"/>
          <w:szCs w:val="32"/>
        </w:rPr>
        <w:t xml:space="preserve">  </w:t>
      </w:r>
      <w:r w:rsidRPr="00C15928">
        <w:rPr>
          <w:sz w:val="32"/>
          <w:szCs w:val="32"/>
        </w:rPr>
        <w:t>时</w:t>
      </w:r>
      <w:r w:rsidRPr="00C15928">
        <w:rPr>
          <w:sz w:val="32"/>
          <w:szCs w:val="32"/>
        </w:rPr>
        <w:t xml:space="preserve">  </w:t>
      </w:r>
      <w:r w:rsidRPr="00C15928">
        <w:rPr>
          <w:sz w:val="32"/>
          <w:szCs w:val="32"/>
        </w:rPr>
        <w:t>间：</w:t>
      </w:r>
      <w:r w:rsidRPr="00C15928">
        <w:rPr>
          <w:sz w:val="32"/>
          <w:szCs w:val="32"/>
        </w:rPr>
        <w:t xml:space="preserve">   </w:t>
      </w:r>
      <w:r w:rsidRPr="00C15928">
        <w:rPr>
          <w:sz w:val="32"/>
          <w:szCs w:val="32"/>
          <w:u w:val="single"/>
        </w:rPr>
        <w:t xml:space="preserve">    202</w:t>
      </w:r>
      <w:r w:rsidR="00723D1F" w:rsidRPr="00C15928">
        <w:rPr>
          <w:sz w:val="32"/>
          <w:szCs w:val="32"/>
          <w:u w:val="single"/>
        </w:rPr>
        <w:t>4</w:t>
      </w:r>
      <w:r w:rsidRPr="00C15928">
        <w:rPr>
          <w:sz w:val="32"/>
          <w:szCs w:val="32"/>
          <w:u w:val="single"/>
        </w:rPr>
        <w:t>年</w:t>
      </w:r>
      <w:r w:rsidR="0054692A" w:rsidRPr="00C15928">
        <w:rPr>
          <w:sz w:val="32"/>
          <w:szCs w:val="32"/>
          <w:u w:val="single"/>
        </w:rPr>
        <w:t xml:space="preserve"> 5</w:t>
      </w:r>
      <w:r w:rsidRPr="00C15928">
        <w:rPr>
          <w:sz w:val="32"/>
          <w:szCs w:val="32"/>
          <w:u w:val="single"/>
        </w:rPr>
        <w:t>月</w:t>
      </w:r>
      <w:r w:rsidR="0054692A" w:rsidRPr="00C15928">
        <w:rPr>
          <w:sz w:val="32"/>
          <w:szCs w:val="32"/>
          <w:u w:val="single"/>
        </w:rPr>
        <w:t>3</w:t>
      </w:r>
      <w:r w:rsidR="00DD4B69">
        <w:rPr>
          <w:rFonts w:hint="eastAsia"/>
          <w:sz w:val="32"/>
          <w:szCs w:val="32"/>
          <w:u w:val="single"/>
        </w:rPr>
        <w:t>1</w:t>
      </w:r>
      <w:r w:rsidRPr="00C15928">
        <w:rPr>
          <w:sz w:val="32"/>
          <w:szCs w:val="32"/>
          <w:u w:val="single"/>
        </w:rPr>
        <w:t>日</w:t>
      </w:r>
      <w:r w:rsidRPr="00C15928">
        <w:rPr>
          <w:sz w:val="32"/>
          <w:szCs w:val="32"/>
          <w:u w:val="single"/>
        </w:rPr>
        <w:t xml:space="preserve">    </w:t>
      </w:r>
      <w:r w:rsidR="00CC4659" w:rsidRPr="00C15928">
        <w:rPr>
          <w:sz w:val="32"/>
          <w:szCs w:val="32"/>
        </w:rPr>
        <w:t xml:space="preserve">   </w:t>
      </w:r>
    </w:p>
    <w:p w14:paraId="49EFDA17" w14:textId="77777777" w:rsidR="00CC4659" w:rsidRPr="00C15928" w:rsidRDefault="00CC4659">
      <w:pPr>
        <w:jc w:val="center"/>
        <w:rPr>
          <w:rFonts w:eastAsia="黑体"/>
          <w:b/>
          <w:sz w:val="32"/>
          <w:szCs w:val="32"/>
        </w:rPr>
      </w:pPr>
      <w:r w:rsidRPr="00C15928">
        <w:rPr>
          <w:color w:val="000000"/>
        </w:rPr>
        <w:br w:type="page"/>
      </w:r>
      <w:r w:rsidRPr="00C15928">
        <w:rPr>
          <w:rFonts w:eastAsia="黑体"/>
          <w:b/>
          <w:sz w:val="32"/>
          <w:szCs w:val="32"/>
        </w:rPr>
        <w:lastRenderedPageBreak/>
        <w:t>《有机化学》科目大纲</w:t>
      </w:r>
    </w:p>
    <w:p w14:paraId="118E84B7" w14:textId="77777777" w:rsidR="00CC4659" w:rsidRPr="00C15928" w:rsidRDefault="00CC4659">
      <w:pPr>
        <w:jc w:val="center"/>
        <w:rPr>
          <w:b/>
          <w:sz w:val="28"/>
          <w:szCs w:val="28"/>
        </w:rPr>
      </w:pPr>
      <w:r w:rsidRPr="00C15928">
        <w:rPr>
          <w:b/>
          <w:sz w:val="28"/>
          <w:szCs w:val="28"/>
        </w:rPr>
        <w:t>科目代码（</w:t>
      </w:r>
      <w:r w:rsidRPr="00C15928">
        <w:rPr>
          <w:b/>
          <w:sz w:val="28"/>
          <w:szCs w:val="28"/>
        </w:rPr>
        <w:t>814</w:t>
      </w:r>
      <w:r w:rsidRPr="00C15928">
        <w:rPr>
          <w:b/>
          <w:sz w:val="28"/>
          <w:szCs w:val="28"/>
        </w:rPr>
        <w:t>）</w:t>
      </w:r>
    </w:p>
    <w:p w14:paraId="23862A96" w14:textId="77777777" w:rsidR="00CC4659" w:rsidRPr="00C15928" w:rsidRDefault="00CC4659">
      <w:pPr>
        <w:jc w:val="center"/>
      </w:pPr>
    </w:p>
    <w:p w14:paraId="6D1C889E" w14:textId="77777777" w:rsidR="00CC4659" w:rsidRPr="00C15928" w:rsidRDefault="00CC4659">
      <w:pPr>
        <w:numPr>
          <w:ilvl w:val="0"/>
          <w:numId w:val="1"/>
        </w:numPr>
        <w:tabs>
          <w:tab w:val="left" w:pos="420"/>
        </w:tabs>
        <w:jc w:val="center"/>
        <w:rPr>
          <w:rFonts w:eastAsia="仿宋"/>
          <w:b/>
          <w:bCs/>
          <w:sz w:val="28"/>
          <w:szCs w:val="28"/>
        </w:rPr>
      </w:pPr>
      <w:r w:rsidRPr="00C15928">
        <w:rPr>
          <w:rFonts w:eastAsia="仿宋"/>
          <w:b/>
          <w:bCs/>
          <w:sz w:val="28"/>
          <w:szCs w:val="28"/>
        </w:rPr>
        <w:t>考核要求</w:t>
      </w:r>
    </w:p>
    <w:p w14:paraId="7AB20437" w14:textId="0EE6EB2F" w:rsidR="00CC4659" w:rsidRPr="00C15928" w:rsidRDefault="0088492C">
      <w:pPr>
        <w:ind w:firstLineChars="200" w:firstLine="420"/>
        <w:rPr>
          <w:rFonts w:eastAsia="仿宋"/>
        </w:rPr>
      </w:pPr>
      <w:r w:rsidRPr="00C15928">
        <w:rPr>
          <w:rFonts w:eastAsia="仿宋"/>
        </w:rPr>
        <w:t>为了科学、公正、准确</w:t>
      </w:r>
      <w:r w:rsidR="00CC4659" w:rsidRPr="00C15928">
        <w:rPr>
          <w:rFonts w:eastAsia="仿宋"/>
        </w:rPr>
        <w:t>地选拔优秀本科毕业生攻读硕士学位研究生，保障硕士研究生入学质量，提高</w:t>
      </w:r>
      <w:r w:rsidR="006E6461" w:rsidRPr="00C15928">
        <w:rPr>
          <w:rFonts w:eastAsia="仿宋"/>
        </w:rPr>
        <w:t>硕士</w:t>
      </w:r>
      <w:r w:rsidR="00CC4659" w:rsidRPr="00C15928">
        <w:rPr>
          <w:rFonts w:eastAsia="仿宋"/>
        </w:rPr>
        <w:t>研究生</w:t>
      </w:r>
      <w:r w:rsidR="000C5A2D" w:rsidRPr="00C15928">
        <w:rPr>
          <w:rFonts w:eastAsia="仿宋"/>
        </w:rPr>
        <w:t>的专业素质和创新能力</w:t>
      </w:r>
      <w:r w:rsidR="00CC4659" w:rsidRPr="00C15928">
        <w:rPr>
          <w:rFonts w:eastAsia="仿宋"/>
        </w:rPr>
        <w:t>，特为我校《有机化学》学科考试设定本大纲。</w:t>
      </w:r>
    </w:p>
    <w:p w14:paraId="48562130" w14:textId="77777777" w:rsidR="00704800" w:rsidRPr="00C15928" w:rsidRDefault="00704800">
      <w:pPr>
        <w:ind w:firstLineChars="200" w:firstLine="420"/>
        <w:rPr>
          <w:rFonts w:eastAsia="仿宋"/>
        </w:rPr>
      </w:pPr>
    </w:p>
    <w:p w14:paraId="1A58A4B3" w14:textId="77777777" w:rsidR="00CC4659" w:rsidRPr="00C15928" w:rsidRDefault="00CC4659" w:rsidP="00704800">
      <w:pPr>
        <w:rPr>
          <w:rFonts w:eastAsia="仿宋"/>
          <w:b/>
          <w:bCs/>
        </w:rPr>
      </w:pPr>
      <w:r w:rsidRPr="00C15928">
        <w:rPr>
          <w:rFonts w:eastAsia="仿宋"/>
          <w:b/>
          <w:bCs/>
        </w:rPr>
        <w:t>一、理论部分基本要求</w:t>
      </w:r>
    </w:p>
    <w:p w14:paraId="55B31E19" w14:textId="3B7233B5" w:rsidR="00CC4659" w:rsidRPr="00C15928" w:rsidRDefault="00653796" w:rsidP="000F2B8C">
      <w:pPr>
        <w:pStyle w:val="a9"/>
        <w:numPr>
          <w:ilvl w:val="0"/>
          <w:numId w:val="3"/>
        </w:numPr>
        <w:ind w:left="0" w:firstLine="420"/>
        <w:rPr>
          <w:rFonts w:eastAsia="仿宋"/>
        </w:rPr>
      </w:pPr>
      <w:r w:rsidRPr="00C15928">
        <w:rPr>
          <w:rFonts w:eastAsia="仿宋"/>
        </w:rPr>
        <w:t>全面</w:t>
      </w:r>
      <w:r w:rsidR="00CC4659" w:rsidRPr="00C15928">
        <w:rPr>
          <w:rFonts w:eastAsia="仿宋"/>
        </w:rPr>
        <w:t>掌握有机化合物的分类和命名。</w:t>
      </w:r>
    </w:p>
    <w:p w14:paraId="60CC1404" w14:textId="44C868FF" w:rsidR="00F9304E" w:rsidRPr="00C15928" w:rsidRDefault="00F9304E" w:rsidP="000F2B8C">
      <w:pPr>
        <w:pStyle w:val="a9"/>
        <w:numPr>
          <w:ilvl w:val="0"/>
          <w:numId w:val="3"/>
        </w:numPr>
        <w:ind w:left="0" w:firstLine="420"/>
        <w:rPr>
          <w:rFonts w:eastAsia="仿宋"/>
        </w:rPr>
      </w:pPr>
      <w:r w:rsidRPr="00C15928">
        <w:rPr>
          <w:rFonts w:eastAsia="仿宋"/>
        </w:rPr>
        <w:t>深入理解有机化合物结构与性质的关系，掌握相关基本理论和概念。</w:t>
      </w:r>
    </w:p>
    <w:p w14:paraId="38C10ECB" w14:textId="10320C51" w:rsidR="00426096" w:rsidRPr="00C15928" w:rsidRDefault="00426096" w:rsidP="000F2B8C">
      <w:pPr>
        <w:pStyle w:val="a9"/>
        <w:numPr>
          <w:ilvl w:val="0"/>
          <w:numId w:val="3"/>
        </w:numPr>
        <w:ind w:left="0" w:firstLine="420"/>
        <w:rPr>
          <w:rFonts w:eastAsia="仿宋"/>
        </w:rPr>
      </w:pPr>
      <w:r w:rsidRPr="00C15928">
        <w:rPr>
          <w:rFonts w:eastAsia="仿宋"/>
        </w:rPr>
        <w:t>系统掌握各类有机化合物的主要性质、反应特点及其应用。</w:t>
      </w:r>
    </w:p>
    <w:p w14:paraId="72DBF63B" w14:textId="0A6050A0" w:rsidR="00390D24" w:rsidRPr="00C15928" w:rsidRDefault="004842CC" w:rsidP="000F2B8C">
      <w:pPr>
        <w:pStyle w:val="a9"/>
        <w:numPr>
          <w:ilvl w:val="0"/>
          <w:numId w:val="3"/>
        </w:numPr>
        <w:ind w:left="0" w:firstLine="420"/>
        <w:rPr>
          <w:rFonts w:eastAsia="仿宋"/>
        </w:rPr>
      </w:pPr>
      <w:r w:rsidRPr="00C15928">
        <w:rPr>
          <w:rFonts w:eastAsia="仿宋"/>
        </w:rPr>
        <w:t>熟练掌握主要官能团的特性、相互转化规律及反应机理。</w:t>
      </w:r>
    </w:p>
    <w:p w14:paraId="20513CF0" w14:textId="0CF104D9" w:rsidR="00D26409" w:rsidRPr="00C15928" w:rsidRDefault="00D26409" w:rsidP="000F2B8C">
      <w:pPr>
        <w:pStyle w:val="a9"/>
        <w:numPr>
          <w:ilvl w:val="0"/>
          <w:numId w:val="3"/>
        </w:numPr>
        <w:ind w:left="0" w:firstLine="420"/>
        <w:rPr>
          <w:rFonts w:eastAsia="仿宋"/>
        </w:rPr>
      </w:pPr>
      <w:r w:rsidRPr="00C15928">
        <w:rPr>
          <w:rFonts w:eastAsia="仿宋"/>
        </w:rPr>
        <w:t>掌握设计合成较复杂有机化合物路线的策略和方法。</w:t>
      </w:r>
    </w:p>
    <w:p w14:paraId="1343A83F" w14:textId="5D2D02B1" w:rsidR="00B62D9E" w:rsidRPr="00C15928" w:rsidRDefault="00B62D9E" w:rsidP="000F2B8C">
      <w:pPr>
        <w:pStyle w:val="a9"/>
        <w:numPr>
          <w:ilvl w:val="0"/>
          <w:numId w:val="3"/>
        </w:numPr>
        <w:ind w:left="0" w:firstLine="420"/>
        <w:rPr>
          <w:rFonts w:eastAsia="仿宋"/>
        </w:rPr>
      </w:pPr>
      <w:r w:rsidRPr="00C15928">
        <w:rPr>
          <w:rFonts w:eastAsia="仿宋"/>
        </w:rPr>
        <w:t>全面理解有机化合物的基本反应类型，掌握重要反应历程及其影响因素。</w:t>
      </w:r>
    </w:p>
    <w:p w14:paraId="1185FF31" w14:textId="26A42F44" w:rsidR="00CC4659" w:rsidRPr="00C15928" w:rsidRDefault="0014415D" w:rsidP="00461D03">
      <w:pPr>
        <w:pStyle w:val="a9"/>
        <w:numPr>
          <w:ilvl w:val="0"/>
          <w:numId w:val="3"/>
        </w:numPr>
        <w:ind w:left="0" w:firstLine="420"/>
        <w:rPr>
          <w:rFonts w:eastAsia="仿宋"/>
        </w:rPr>
      </w:pPr>
      <w:r w:rsidRPr="00C15928">
        <w:rPr>
          <w:rFonts w:eastAsia="仿宋"/>
        </w:rPr>
        <w:t>掌握核磁共振谱、红外光谱、质谱、紫外光谱等现代波谱学技术的基本原理及其在有机化合物结构鉴定中的应用。</w:t>
      </w:r>
    </w:p>
    <w:p w14:paraId="77512BF3" w14:textId="77777777" w:rsidR="00704800" w:rsidRPr="00704800" w:rsidRDefault="00704800" w:rsidP="00704800">
      <w:pPr>
        <w:rPr>
          <w:rFonts w:eastAsia="仿宋"/>
        </w:rPr>
      </w:pPr>
    </w:p>
    <w:p w14:paraId="5C9BAE0D" w14:textId="77777777" w:rsidR="00CC4659" w:rsidRPr="00C15928" w:rsidRDefault="00CC4659">
      <w:pPr>
        <w:rPr>
          <w:rFonts w:eastAsia="仿宋"/>
          <w:b/>
          <w:bCs/>
        </w:rPr>
      </w:pPr>
      <w:r w:rsidRPr="00C15928">
        <w:rPr>
          <w:rFonts w:eastAsia="仿宋"/>
          <w:b/>
          <w:bCs/>
        </w:rPr>
        <w:t>二、实验部分基本要求</w:t>
      </w:r>
    </w:p>
    <w:p w14:paraId="091714FA" w14:textId="64C16832" w:rsidR="0070779D" w:rsidRPr="00C15928" w:rsidRDefault="0070779D" w:rsidP="00231112">
      <w:pPr>
        <w:ind w:firstLineChars="200" w:firstLine="420"/>
        <w:rPr>
          <w:rFonts w:eastAsia="仿宋"/>
        </w:rPr>
      </w:pPr>
      <w:r w:rsidRPr="00C15928">
        <w:rPr>
          <w:rFonts w:eastAsia="仿宋"/>
        </w:rPr>
        <w:t>有机化学实验是有机化学课程的重要组成部分。学生应牢固掌握有机化学实验的基本知识、基本操作技能和常用合成方法，具备实验设计、操作实施、</w:t>
      </w:r>
      <w:r w:rsidR="003B7919" w:rsidRPr="00C15928">
        <w:rPr>
          <w:rFonts w:eastAsia="仿宋"/>
        </w:rPr>
        <w:t>观察记录、</w:t>
      </w:r>
      <w:r w:rsidRPr="00C15928">
        <w:rPr>
          <w:rFonts w:eastAsia="仿宋"/>
        </w:rPr>
        <w:t>结果分析、总结归纳等综合能力。</w:t>
      </w:r>
    </w:p>
    <w:p w14:paraId="3705B867" w14:textId="1D154243" w:rsidR="009F45D2" w:rsidRPr="00C15928" w:rsidRDefault="009F45D2" w:rsidP="000F2B8C">
      <w:pPr>
        <w:pStyle w:val="a9"/>
        <w:numPr>
          <w:ilvl w:val="0"/>
          <w:numId w:val="4"/>
        </w:numPr>
        <w:ind w:firstLineChars="0"/>
        <w:rPr>
          <w:rFonts w:eastAsia="仿宋"/>
        </w:rPr>
      </w:pPr>
      <w:r w:rsidRPr="00C15928">
        <w:rPr>
          <w:rFonts w:eastAsia="仿宋"/>
        </w:rPr>
        <w:t>熟悉实验室安全知识，严格遵守实验室安全规范和操作规程。</w:t>
      </w:r>
    </w:p>
    <w:p w14:paraId="71800AC7" w14:textId="577D0F99" w:rsidR="009F45D2" w:rsidRPr="00C15928" w:rsidRDefault="009F45D2" w:rsidP="000F2B8C">
      <w:pPr>
        <w:pStyle w:val="a9"/>
        <w:numPr>
          <w:ilvl w:val="0"/>
          <w:numId w:val="4"/>
        </w:numPr>
        <w:ind w:left="0" w:firstLine="420"/>
        <w:rPr>
          <w:rFonts w:eastAsia="仿宋"/>
        </w:rPr>
      </w:pPr>
      <w:r w:rsidRPr="00C15928">
        <w:rPr>
          <w:rFonts w:eastAsia="仿宋"/>
        </w:rPr>
        <w:t>掌握实验基本操作，如玻璃仪器的选用、恒温加热和冷却、回流</w:t>
      </w:r>
      <w:r w:rsidR="006A60F4" w:rsidRPr="00C15928">
        <w:rPr>
          <w:rFonts w:eastAsia="仿宋"/>
        </w:rPr>
        <w:t>、</w:t>
      </w:r>
      <w:r w:rsidRPr="00C15928">
        <w:rPr>
          <w:rFonts w:eastAsia="仿宋"/>
        </w:rPr>
        <w:t>蒸馏、萃取重结晶、柱层析、薄层色谱等技术。</w:t>
      </w:r>
    </w:p>
    <w:p w14:paraId="582A5972" w14:textId="617B4CC2" w:rsidR="009F45D2" w:rsidRPr="00C15928" w:rsidRDefault="009F45D2" w:rsidP="000F2B8C">
      <w:pPr>
        <w:pStyle w:val="a9"/>
        <w:numPr>
          <w:ilvl w:val="0"/>
          <w:numId w:val="4"/>
        </w:numPr>
        <w:ind w:left="0" w:firstLine="420"/>
        <w:rPr>
          <w:rFonts w:eastAsia="仿宋"/>
        </w:rPr>
      </w:pPr>
      <w:r w:rsidRPr="00C15928">
        <w:rPr>
          <w:rFonts w:eastAsia="仿宋"/>
        </w:rPr>
        <w:t>掌握常用仪器设备的使用方法，如核磁共振仪、红外光谱仪、气相色谱仪、高效液相色谱仪等。</w:t>
      </w:r>
    </w:p>
    <w:p w14:paraId="6BB64CA5" w14:textId="3A3DCD5F" w:rsidR="009F45D2" w:rsidRPr="00C15928" w:rsidRDefault="009F45D2" w:rsidP="000F2B8C">
      <w:pPr>
        <w:pStyle w:val="a9"/>
        <w:numPr>
          <w:ilvl w:val="0"/>
          <w:numId w:val="4"/>
        </w:numPr>
        <w:ind w:left="0" w:firstLine="420"/>
        <w:rPr>
          <w:rFonts w:eastAsia="仿宋"/>
        </w:rPr>
      </w:pPr>
      <w:r w:rsidRPr="00C15928">
        <w:rPr>
          <w:rFonts w:eastAsia="仿宋"/>
        </w:rPr>
        <w:t>重点掌握有机化合物的典型反应类型、反应机理和制备方法。</w:t>
      </w:r>
    </w:p>
    <w:p w14:paraId="0F87A805" w14:textId="77777777" w:rsidR="00CC4659" w:rsidRPr="00C15928" w:rsidRDefault="00CC4659">
      <w:pPr>
        <w:rPr>
          <w:rFonts w:eastAsia="仿宋"/>
        </w:rPr>
      </w:pPr>
    </w:p>
    <w:p w14:paraId="62457CB7" w14:textId="77777777" w:rsidR="00CC4659" w:rsidRPr="00C15928" w:rsidRDefault="00CC4659">
      <w:pPr>
        <w:numPr>
          <w:ilvl w:val="0"/>
          <w:numId w:val="1"/>
        </w:numPr>
        <w:tabs>
          <w:tab w:val="left" w:pos="420"/>
        </w:tabs>
        <w:jc w:val="center"/>
        <w:rPr>
          <w:rFonts w:eastAsia="仿宋"/>
          <w:b/>
          <w:bCs/>
          <w:sz w:val="28"/>
          <w:szCs w:val="28"/>
        </w:rPr>
      </w:pPr>
      <w:r w:rsidRPr="00C15928">
        <w:rPr>
          <w:rFonts w:eastAsia="仿宋"/>
          <w:b/>
          <w:bCs/>
          <w:sz w:val="28"/>
          <w:szCs w:val="28"/>
        </w:rPr>
        <w:t>考核评价目标</w:t>
      </w:r>
    </w:p>
    <w:p w14:paraId="6D9795AE" w14:textId="66F8AA6F" w:rsidR="00CC4659" w:rsidRPr="00C15928" w:rsidRDefault="0094693E" w:rsidP="0059420C">
      <w:pPr>
        <w:pStyle w:val="a3"/>
        <w:ind w:leftChars="0" w:left="0" w:firstLineChars="171" w:firstLine="359"/>
        <w:rPr>
          <w:rFonts w:eastAsia="仿宋"/>
        </w:rPr>
      </w:pPr>
      <w:r w:rsidRPr="00C15928">
        <w:rPr>
          <w:rFonts w:eastAsia="仿宋"/>
        </w:rPr>
        <w:t>硕士研究生入学考试中有机化学属我校自主命题的考试科目，旨在考查考生对有机化学基本知识、基本理论和基本技能的掌握程度，以及运用这些知识分析问题、解决问题的能力。通过标准化考试，全面评估考生的有机化学学科素养，择优选拔基础扎实、综合能力强、发展潜力大的优秀学生。考生应达到以下要求：</w:t>
      </w:r>
    </w:p>
    <w:p w14:paraId="58E7EA08" w14:textId="67691C5A" w:rsidR="00312ADA" w:rsidRPr="00C15928" w:rsidRDefault="00312ADA" w:rsidP="000F2B8C">
      <w:pPr>
        <w:pStyle w:val="a9"/>
        <w:numPr>
          <w:ilvl w:val="0"/>
          <w:numId w:val="5"/>
        </w:numPr>
        <w:ind w:firstLineChars="0"/>
        <w:rPr>
          <w:rFonts w:eastAsia="仿宋"/>
        </w:rPr>
      </w:pPr>
      <w:r w:rsidRPr="00C15928">
        <w:rPr>
          <w:rFonts w:eastAsia="仿宋"/>
        </w:rPr>
        <w:t>准确理解和应用有机化合物的结构、性质、命名等基本知识。</w:t>
      </w:r>
    </w:p>
    <w:p w14:paraId="540A0BD2" w14:textId="5C1C24D8" w:rsidR="00312ADA" w:rsidRPr="00C15928" w:rsidRDefault="00312ADA" w:rsidP="000F2B8C">
      <w:pPr>
        <w:pStyle w:val="a9"/>
        <w:numPr>
          <w:ilvl w:val="0"/>
          <w:numId w:val="5"/>
        </w:numPr>
        <w:ind w:left="0" w:firstLine="420"/>
        <w:rPr>
          <w:rFonts w:eastAsia="仿宋"/>
        </w:rPr>
      </w:pPr>
      <w:r w:rsidRPr="00C15928">
        <w:rPr>
          <w:rFonts w:eastAsia="仿宋"/>
        </w:rPr>
        <w:t>深入掌握有机化学反应的原理、机理、影响因素及其应用。</w:t>
      </w:r>
    </w:p>
    <w:p w14:paraId="20746C1B" w14:textId="7826A4EB" w:rsidR="00312ADA" w:rsidRPr="00C15928" w:rsidRDefault="00312ADA" w:rsidP="000F2B8C">
      <w:pPr>
        <w:pStyle w:val="a9"/>
        <w:numPr>
          <w:ilvl w:val="0"/>
          <w:numId w:val="5"/>
        </w:numPr>
        <w:ind w:left="0" w:firstLine="420"/>
        <w:rPr>
          <w:rFonts w:eastAsia="仿宋"/>
        </w:rPr>
      </w:pPr>
      <w:r w:rsidRPr="00C15928">
        <w:rPr>
          <w:rFonts w:eastAsia="仿宋"/>
        </w:rPr>
        <w:t>灵活运用有机化学基本理论分析和解决结构鉴定、反应设计、合成路线等方面的问题。</w:t>
      </w:r>
    </w:p>
    <w:p w14:paraId="2D64021B" w14:textId="3C662962" w:rsidR="00312ADA" w:rsidRPr="00C15928" w:rsidRDefault="00312ADA" w:rsidP="000F2B8C">
      <w:pPr>
        <w:pStyle w:val="a9"/>
        <w:numPr>
          <w:ilvl w:val="0"/>
          <w:numId w:val="5"/>
        </w:numPr>
        <w:ind w:left="0" w:firstLine="420"/>
        <w:rPr>
          <w:rFonts w:eastAsia="仿宋"/>
        </w:rPr>
      </w:pPr>
      <w:r w:rsidRPr="00C15928">
        <w:rPr>
          <w:rFonts w:eastAsia="仿宋"/>
        </w:rPr>
        <w:t>对有机化学实验的基本操作、常用仪器、典型反应等有全面的了解和掌握。</w:t>
      </w:r>
    </w:p>
    <w:p w14:paraId="1CA843A3" w14:textId="53FB5FE0" w:rsidR="0059420C" w:rsidRPr="00C15928" w:rsidRDefault="00312ADA" w:rsidP="000F2B8C">
      <w:pPr>
        <w:pStyle w:val="a9"/>
        <w:numPr>
          <w:ilvl w:val="0"/>
          <w:numId w:val="5"/>
        </w:numPr>
        <w:ind w:left="0" w:firstLine="420"/>
        <w:rPr>
          <w:rFonts w:eastAsia="仿宋"/>
        </w:rPr>
      </w:pPr>
      <w:r w:rsidRPr="00C15928">
        <w:rPr>
          <w:rFonts w:eastAsia="仿宋"/>
        </w:rPr>
        <w:t>具备综合运用有机化学知识进行科学思考和创新研究的意识和能力。</w:t>
      </w:r>
    </w:p>
    <w:p w14:paraId="087C58FE" w14:textId="77777777" w:rsidR="0059420C" w:rsidRPr="00C15928" w:rsidRDefault="0059420C" w:rsidP="0059420C">
      <w:pPr>
        <w:pStyle w:val="a3"/>
        <w:ind w:leftChars="0" w:left="0" w:firstLineChars="171" w:firstLine="359"/>
        <w:rPr>
          <w:rFonts w:eastAsia="仿宋"/>
        </w:rPr>
      </w:pPr>
    </w:p>
    <w:p w14:paraId="4AB3BC4C" w14:textId="77777777" w:rsidR="00CC4659" w:rsidRPr="00C15928" w:rsidRDefault="00CC4659">
      <w:pPr>
        <w:numPr>
          <w:ilvl w:val="0"/>
          <w:numId w:val="1"/>
        </w:numPr>
        <w:tabs>
          <w:tab w:val="left" w:pos="420"/>
        </w:tabs>
        <w:jc w:val="center"/>
        <w:rPr>
          <w:rFonts w:eastAsia="仿宋"/>
          <w:b/>
          <w:bCs/>
          <w:sz w:val="28"/>
          <w:szCs w:val="28"/>
        </w:rPr>
      </w:pPr>
      <w:r w:rsidRPr="00C15928">
        <w:rPr>
          <w:rFonts w:eastAsia="仿宋"/>
          <w:b/>
          <w:bCs/>
          <w:sz w:val="28"/>
          <w:szCs w:val="28"/>
        </w:rPr>
        <w:t>考核内容</w:t>
      </w:r>
    </w:p>
    <w:p w14:paraId="6C4B82A1" w14:textId="77777777" w:rsidR="00CC4659" w:rsidRPr="00C15928" w:rsidRDefault="00CC4659" w:rsidP="004F0FCB">
      <w:pPr>
        <w:rPr>
          <w:rFonts w:eastAsia="仿宋"/>
          <w:b/>
          <w:bCs/>
          <w:szCs w:val="21"/>
        </w:rPr>
      </w:pPr>
      <w:r w:rsidRPr="00C15928">
        <w:rPr>
          <w:rFonts w:eastAsia="仿宋"/>
          <w:b/>
          <w:bCs/>
          <w:szCs w:val="21"/>
        </w:rPr>
        <w:lastRenderedPageBreak/>
        <w:t>第一章</w:t>
      </w:r>
      <w:r w:rsidRPr="00C15928">
        <w:rPr>
          <w:rFonts w:eastAsia="仿宋"/>
          <w:b/>
          <w:bCs/>
          <w:szCs w:val="21"/>
        </w:rPr>
        <w:t xml:space="preserve"> </w:t>
      </w:r>
      <w:r w:rsidRPr="00C15928">
        <w:rPr>
          <w:rFonts w:eastAsia="仿宋"/>
          <w:b/>
          <w:bCs/>
          <w:szCs w:val="21"/>
        </w:rPr>
        <w:t>绪论</w:t>
      </w:r>
    </w:p>
    <w:p w14:paraId="27DF3E38" w14:textId="77777777" w:rsidR="00CC4659" w:rsidRPr="004C7285" w:rsidRDefault="00CC4659" w:rsidP="004F0FCB">
      <w:pPr>
        <w:pStyle w:val="2"/>
        <w:ind w:firstLine="0"/>
        <w:rPr>
          <w:rFonts w:eastAsia="仿宋"/>
          <w:b/>
          <w:szCs w:val="21"/>
        </w:rPr>
      </w:pPr>
      <w:r w:rsidRPr="004C7285">
        <w:rPr>
          <w:rFonts w:eastAsia="仿宋"/>
          <w:b/>
          <w:szCs w:val="21"/>
        </w:rPr>
        <w:t>（一）考试要求</w:t>
      </w:r>
    </w:p>
    <w:p w14:paraId="426F7567" w14:textId="76E68BC4" w:rsidR="0073073C" w:rsidRPr="004C7285" w:rsidRDefault="0073073C" w:rsidP="000F2B8C">
      <w:pPr>
        <w:pStyle w:val="a9"/>
        <w:numPr>
          <w:ilvl w:val="0"/>
          <w:numId w:val="6"/>
        </w:numPr>
        <w:ind w:firstLineChars="0"/>
        <w:rPr>
          <w:rFonts w:eastAsia="仿宋"/>
          <w:szCs w:val="21"/>
        </w:rPr>
      </w:pPr>
      <w:r w:rsidRPr="004C7285">
        <w:rPr>
          <w:rFonts w:eastAsia="仿宋"/>
          <w:szCs w:val="21"/>
        </w:rPr>
        <w:t>掌握有机化合物的定义、组成、结构特点及分类方法</w:t>
      </w:r>
    </w:p>
    <w:p w14:paraId="31576C1E" w14:textId="0C0FF960" w:rsidR="004367C9" w:rsidRPr="004C7285" w:rsidRDefault="004367C9" w:rsidP="000F2B8C">
      <w:pPr>
        <w:pStyle w:val="a9"/>
        <w:numPr>
          <w:ilvl w:val="0"/>
          <w:numId w:val="6"/>
        </w:numPr>
        <w:ind w:left="0" w:firstLine="420"/>
        <w:rPr>
          <w:rFonts w:eastAsia="仿宋"/>
          <w:szCs w:val="21"/>
        </w:rPr>
      </w:pPr>
      <w:r w:rsidRPr="004C7285">
        <w:rPr>
          <w:rFonts w:eastAsia="仿宋"/>
          <w:szCs w:val="21"/>
        </w:rPr>
        <w:t>理解共价键的形成原理</w:t>
      </w:r>
      <w:r w:rsidR="00D15DF1" w:rsidRPr="004C7285">
        <w:rPr>
          <w:rFonts w:eastAsia="仿宋"/>
          <w:szCs w:val="21"/>
        </w:rPr>
        <w:t>和基本性质</w:t>
      </w:r>
      <w:r w:rsidRPr="004C7285">
        <w:rPr>
          <w:rFonts w:eastAsia="仿宋"/>
          <w:szCs w:val="21"/>
        </w:rPr>
        <w:t>，掌握价键理论和分子轨道理论的基本概念</w:t>
      </w:r>
    </w:p>
    <w:p w14:paraId="3A62BB31" w14:textId="64A1E191" w:rsidR="00CC4659" w:rsidRPr="004C7285" w:rsidRDefault="00CC4659" w:rsidP="000F2B8C">
      <w:pPr>
        <w:pStyle w:val="a9"/>
        <w:numPr>
          <w:ilvl w:val="0"/>
          <w:numId w:val="6"/>
        </w:numPr>
        <w:ind w:left="0" w:firstLine="420"/>
        <w:rPr>
          <w:rFonts w:eastAsia="仿宋"/>
          <w:szCs w:val="21"/>
        </w:rPr>
      </w:pPr>
      <w:r w:rsidRPr="004C7285">
        <w:rPr>
          <w:rFonts w:eastAsia="仿宋"/>
          <w:szCs w:val="21"/>
        </w:rPr>
        <w:t>掌握共价键的基本性质</w:t>
      </w:r>
    </w:p>
    <w:p w14:paraId="4908BB03" w14:textId="07ADE70B" w:rsidR="008C4322" w:rsidRPr="004C7285" w:rsidRDefault="008C4322" w:rsidP="000F2B8C">
      <w:pPr>
        <w:pStyle w:val="a9"/>
        <w:numPr>
          <w:ilvl w:val="0"/>
          <w:numId w:val="6"/>
        </w:numPr>
        <w:ind w:left="0" w:firstLine="420"/>
        <w:rPr>
          <w:rFonts w:eastAsia="仿宋"/>
          <w:szCs w:val="21"/>
        </w:rPr>
      </w:pPr>
      <w:r w:rsidRPr="004C7285">
        <w:rPr>
          <w:rFonts w:eastAsia="仿宋"/>
          <w:szCs w:val="21"/>
        </w:rPr>
        <w:t>深入理解有机化合物的同系列及同分异构现象</w:t>
      </w:r>
    </w:p>
    <w:p w14:paraId="7BB85088" w14:textId="13C4773E" w:rsidR="003D5077" w:rsidRPr="004C7285" w:rsidRDefault="003D5077" w:rsidP="000F2B8C">
      <w:pPr>
        <w:pStyle w:val="a9"/>
        <w:numPr>
          <w:ilvl w:val="0"/>
          <w:numId w:val="6"/>
        </w:numPr>
        <w:ind w:left="0" w:firstLine="420"/>
        <w:rPr>
          <w:rFonts w:eastAsia="仿宋"/>
          <w:szCs w:val="21"/>
        </w:rPr>
      </w:pPr>
      <w:r w:rsidRPr="004C7285">
        <w:rPr>
          <w:rFonts w:eastAsia="仿宋"/>
          <w:szCs w:val="21"/>
        </w:rPr>
        <w:t>熟练掌握有机化合物的系统命名法（</w:t>
      </w:r>
      <w:r w:rsidRPr="004C7285">
        <w:rPr>
          <w:rFonts w:eastAsia="仿宋"/>
          <w:szCs w:val="21"/>
        </w:rPr>
        <w:t>IUPAC</w:t>
      </w:r>
      <w:r w:rsidRPr="004C7285">
        <w:rPr>
          <w:rFonts w:eastAsia="仿宋"/>
          <w:szCs w:val="21"/>
        </w:rPr>
        <w:t>命名法）及常见化合物的习惯命名</w:t>
      </w:r>
    </w:p>
    <w:p w14:paraId="78B42043" w14:textId="77777777" w:rsidR="00CC4659" w:rsidRPr="004C7285" w:rsidRDefault="00CC4659" w:rsidP="004F0FCB">
      <w:pPr>
        <w:pStyle w:val="2"/>
        <w:ind w:firstLine="0"/>
        <w:rPr>
          <w:rFonts w:eastAsia="仿宋"/>
          <w:b/>
          <w:szCs w:val="21"/>
        </w:rPr>
      </w:pPr>
      <w:r w:rsidRPr="004C7285">
        <w:rPr>
          <w:rFonts w:eastAsia="仿宋"/>
          <w:b/>
          <w:szCs w:val="21"/>
        </w:rPr>
        <w:t>（二）考试内容</w:t>
      </w:r>
    </w:p>
    <w:p w14:paraId="39565CEA" w14:textId="123DB0D5" w:rsidR="003D5077" w:rsidRPr="004C7285" w:rsidRDefault="00A96D23" w:rsidP="000F2B8C">
      <w:pPr>
        <w:pStyle w:val="a9"/>
        <w:numPr>
          <w:ilvl w:val="0"/>
          <w:numId w:val="7"/>
        </w:numPr>
        <w:ind w:firstLineChars="0"/>
        <w:rPr>
          <w:rFonts w:eastAsia="仿宋"/>
          <w:szCs w:val="21"/>
        </w:rPr>
      </w:pPr>
      <w:r w:rsidRPr="004C7285">
        <w:rPr>
          <w:rFonts w:eastAsia="仿宋"/>
          <w:szCs w:val="21"/>
        </w:rPr>
        <w:t>有机化合物的定义、组成、结构特点及分类</w:t>
      </w:r>
    </w:p>
    <w:p w14:paraId="2E1E06D9" w14:textId="69112C55" w:rsidR="00215EF2" w:rsidRPr="004C7285" w:rsidRDefault="00215EF2" w:rsidP="000F2B8C">
      <w:pPr>
        <w:pStyle w:val="a9"/>
        <w:numPr>
          <w:ilvl w:val="0"/>
          <w:numId w:val="7"/>
        </w:numPr>
        <w:ind w:left="0" w:firstLine="420"/>
        <w:rPr>
          <w:rFonts w:eastAsia="仿宋"/>
          <w:szCs w:val="21"/>
        </w:rPr>
      </w:pPr>
      <w:r w:rsidRPr="004C7285">
        <w:rPr>
          <w:rFonts w:eastAsia="仿宋"/>
          <w:szCs w:val="21"/>
        </w:rPr>
        <w:t>价键理论（</w:t>
      </w:r>
      <w:r w:rsidRPr="004C7285">
        <w:rPr>
          <w:rFonts w:eastAsia="仿宋"/>
          <w:szCs w:val="21"/>
        </w:rPr>
        <w:t>sp³</w:t>
      </w:r>
      <w:r w:rsidRPr="004C7285">
        <w:rPr>
          <w:rFonts w:eastAsia="仿宋"/>
          <w:szCs w:val="21"/>
        </w:rPr>
        <w:t>、</w:t>
      </w:r>
      <w:r w:rsidRPr="004C7285">
        <w:rPr>
          <w:rFonts w:eastAsia="仿宋"/>
          <w:szCs w:val="21"/>
        </w:rPr>
        <w:t>sp²</w:t>
      </w:r>
      <w:r w:rsidRPr="004C7285">
        <w:rPr>
          <w:rFonts w:eastAsia="仿宋"/>
          <w:szCs w:val="21"/>
        </w:rPr>
        <w:t>、</w:t>
      </w:r>
      <w:r w:rsidRPr="004C7285">
        <w:rPr>
          <w:rFonts w:eastAsia="仿宋"/>
          <w:szCs w:val="21"/>
        </w:rPr>
        <w:t>sp</w:t>
      </w:r>
      <w:r w:rsidRPr="004C7285">
        <w:rPr>
          <w:rFonts w:eastAsia="仿宋"/>
          <w:szCs w:val="21"/>
        </w:rPr>
        <w:t>杂化，</w:t>
      </w:r>
      <w:r w:rsidRPr="004C7285">
        <w:rPr>
          <w:rFonts w:eastAsia="仿宋"/>
          <w:szCs w:val="21"/>
        </w:rPr>
        <w:t>σ</w:t>
      </w:r>
      <w:r w:rsidRPr="004C7285">
        <w:rPr>
          <w:rFonts w:eastAsia="仿宋"/>
          <w:szCs w:val="21"/>
        </w:rPr>
        <w:t>键、</w:t>
      </w:r>
      <w:r w:rsidRPr="004C7285">
        <w:rPr>
          <w:rFonts w:eastAsia="仿宋"/>
          <w:szCs w:val="21"/>
        </w:rPr>
        <w:t>π</w:t>
      </w:r>
      <w:r w:rsidRPr="004C7285">
        <w:rPr>
          <w:rFonts w:eastAsia="仿宋"/>
          <w:szCs w:val="21"/>
        </w:rPr>
        <w:t>键，</w:t>
      </w:r>
      <w:r w:rsidR="00672FC0" w:rsidRPr="004C7285">
        <w:rPr>
          <w:rFonts w:eastAsia="仿宋"/>
          <w:szCs w:val="21"/>
        </w:rPr>
        <w:t>共价键参数，共价键的断裂</w:t>
      </w:r>
      <w:r w:rsidRPr="004C7285">
        <w:rPr>
          <w:rFonts w:eastAsia="仿宋"/>
          <w:szCs w:val="21"/>
        </w:rPr>
        <w:t>）</w:t>
      </w:r>
    </w:p>
    <w:p w14:paraId="50F97704" w14:textId="1849E2A8" w:rsidR="00215EF2" w:rsidRPr="004C7285" w:rsidRDefault="00215EF2" w:rsidP="000F2B8C">
      <w:pPr>
        <w:pStyle w:val="a9"/>
        <w:numPr>
          <w:ilvl w:val="0"/>
          <w:numId w:val="7"/>
        </w:numPr>
        <w:ind w:left="0" w:firstLine="420"/>
        <w:rPr>
          <w:rFonts w:eastAsia="仿宋"/>
          <w:szCs w:val="21"/>
        </w:rPr>
      </w:pPr>
      <w:r w:rsidRPr="004C7285">
        <w:rPr>
          <w:rFonts w:eastAsia="仿宋"/>
          <w:szCs w:val="21"/>
        </w:rPr>
        <w:t>分子轨道理论（成键轨道、</w:t>
      </w:r>
      <w:r w:rsidR="005D1B4C" w:rsidRPr="004C7285">
        <w:rPr>
          <w:rFonts w:eastAsia="仿宋"/>
          <w:szCs w:val="21"/>
        </w:rPr>
        <w:t>非键轨道、</w:t>
      </w:r>
      <w:r w:rsidRPr="004C7285">
        <w:rPr>
          <w:rFonts w:eastAsia="仿宋"/>
          <w:szCs w:val="21"/>
        </w:rPr>
        <w:t>反键轨道）</w:t>
      </w:r>
    </w:p>
    <w:p w14:paraId="3149C9B2" w14:textId="70F0FB14" w:rsidR="00B52989" w:rsidRPr="004C7285" w:rsidRDefault="00B52989" w:rsidP="000F2B8C">
      <w:pPr>
        <w:pStyle w:val="a9"/>
        <w:numPr>
          <w:ilvl w:val="0"/>
          <w:numId w:val="7"/>
        </w:numPr>
        <w:ind w:left="0" w:firstLine="420"/>
        <w:rPr>
          <w:rFonts w:eastAsia="仿宋"/>
          <w:szCs w:val="21"/>
        </w:rPr>
      </w:pPr>
      <w:r w:rsidRPr="004C7285">
        <w:rPr>
          <w:rFonts w:eastAsia="仿宋"/>
          <w:szCs w:val="21"/>
        </w:rPr>
        <w:t>同系列和同分异构</w:t>
      </w:r>
      <w:r w:rsidR="005D1B4C" w:rsidRPr="004C7285">
        <w:rPr>
          <w:rFonts w:eastAsia="仿宋"/>
          <w:szCs w:val="21"/>
        </w:rPr>
        <w:t>现象</w:t>
      </w:r>
    </w:p>
    <w:p w14:paraId="71E34DA8" w14:textId="67DD161D" w:rsidR="00CC4659" w:rsidRPr="004C7285" w:rsidRDefault="00FA31A5" w:rsidP="000F2B8C">
      <w:pPr>
        <w:pStyle w:val="a9"/>
        <w:numPr>
          <w:ilvl w:val="0"/>
          <w:numId w:val="7"/>
        </w:numPr>
        <w:ind w:left="0" w:firstLine="420"/>
        <w:rPr>
          <w:rFonts w:eastAsia="仿宋"/>
          <w:szCs w:val="21"/>
        </w:rPr>
      </w:pPr>
      <w:r w:rsidRPr="004C7285">
        <w:rPr>
          <w:rFonts w:eastAsia="仿宋"/>
          <w:szCs w:val="21"/>
        </w:rPr>
        <w:t>有机化合物的命名规则</w:t>
      </w:r>
    </w:p>
    <w:p w14:paraId="5A2A2175" w14:textId="201C9EC4" w:rsidR="006048C5" w:rsidRPr="004C7285" w:rsidRDefault="006048C5" w:rsidP="000F2B8C">
      <w:pPr>
        <w:pStyle w:val="a9"/>
        <w:numPr>
          <w:ilvl w:val="0"/>
          <w:numId w:val="7"/>
        </w:numPr>
        <w:ind w:left="0" w:firstLine="420"/>
        <w:rPr>
          <w:rFonts w:eastAsia="仿宋"/>
          <w:szCs w:val="21"/>
        </w:rPr>
      </w:pPr>
      <w:r w:rsidRPr="004C7285">
        <w:rPr>
          <w:rFonts w:eastAsia="仿宋"/>
          <w:szCs w:val="21"/>
        </w:rPr>
        <w:t>IUPAC</w:t>
      </w:r>
      <w:r w:rsidRPr="004C7285">
        <w:rPr>
          <w:rFonts w:eastAsia="仿宋"/>
          <w:szCs w:val="21"/>
        </w:rPr>
        <w:t>命名法（取代基、官能团、碳链编号、构型等的表示方法）</w:t>
      </w:r>
    </w:p>
    <w:p w14:paraId="0B093C8B" w14:textId="2BCD995C" w:rsidR="006048C5" w:rsidRPr="004C7285" w:rsidRDefault="006048C5" w:rsidP="000F2B8C">
      <w:pPr>
        <w:pStyle w:val="a9"/>
        <w:numPr>
          <w:ilvl w:val="0"/>
          <w:numId w:val="7"/>
        </w:numPr>
        <w:ind w:left="0" w:firstLine="420"/>
        <w:rPr>
          <w:rFonts w:eastAsia="仿宋"/>
          <w:szCs w:val="21"/>
        </w:rPr>
      </w:pPr>
      <w:r w:rsidRPr="004C7285">
        <w:rPr>
          <w:rFonts w:eastAsia="仿宋"/>
          <w:szCs w:val="21"/>
        </w:rPr>
        <w:t>常见化合物的习惯命名</w:t>
      </w:r>
    </w:p>
    <w:p w14:paraId="062C2B53" w14:textId="77777777" w:rsidR="00FA31A5" w:rsidRPr="00C15928" w:rsidRDefault="00FA31A5">
      <w:pPr>
        <w:ind w:firstLineChars="196" w:firstLine="420"/>
        <w:rPr>
          <w:rFonts w:eastAsia="仿宋"/>
          <w:b/>
          <w:bCs/>
          <w:szCs w:val="21"/>
        </w:rPr>
      </w:pPr>
    </w:p>
    <w:p w14:paraId="382725A3" w14:textId="77777777" w:rsidR="00CC4659" w:rsidRPr="00C15928" w:rsidRDefault="00CC4659" w:rsidP="004F0FCB">
      <w:pPr>
        <w:rPr>
          <w:rFonts w:eastAsia="仿宋"/>
          <w:b/>
          <w:bCs/>
          <w:szCs w:val="21"/>
        </w:rPr>
      </w:pPr>
      <w:r w:rsidRPr="00C15928">
        <w:rPr>
          <w:rFonts w:eastAsia="仿宋"/>
          <w:b/>
          <w:bCs/>
          <w:szCs w:val="21"/>
        </w:rPr>
        <w:t>第二章</w:t>
      </w:r>
      <w:r w:rsidRPr="00C15928">
        <w:rPr>
          <w:rFonts w:eastAsia="仿宋"/>
          <w:b/>
          <w:bCs/>
          <w:szCs w:val="21"/>
        </w:rPr>
        <w:t xml:space="preserve"> </w:t>
      </w:r>
      <w:r w:rsidRPr="00C15928">
        <w:rPr>
          <w:rFonts w:eastAsia="仿宋"/>
          <w:b/>
          <w:bCs/>
          <w:szCs w:val="21"/>
        </w:rPr>
        <w:t>烷烃</w:t>
      </w:r>
    </w:p>
    <w:p w14:paraId="50DB9E94" w14:textId="77777777" w:rsidR="00CC4659" w:rsidRPr="004C7285" w:rsidRDefault="00CC4659" w:rsidP="004F0FCB">
      <w:pPr>
        <w:pStyle w:val="2"/>
        <w:ind w:firstLine="0"/>
        <w:rPr>
          <w:rFonts w:eastAsia="仿宋"/>
          <w:b/>
          <w:szCs w:val="21"/>
        </w:rPr>
      </w:pPr>
      <w:r w:rsidRPr="004C7285">
        <w:rPr>
          <w:rFonts w:eastAsia="仿宋"/>
          <w:b/>
          <w:szCs w:val="21"/>
        </w:rPr>
        <w:t>（一）考试要求</w:t>
      </w:r>
    </w:p>
    <w:p w14:paraId="6A055B1F" w14:textId="21671B6A" w:rsidR="00B52989" w:rsidRPr="004C7285" w:rsidRDefault="00734A13" w:rsidP="000F2B8C">
      <w:pPr>
        <w:pStyle w:val="a9"/>
        <w:numPr>
          <w:ilvl w:val="0"/>
          <w:numId w:val="8"/>
        </w:numPr>
        <w:ind w:firstLineChars="0"/>
        <w:rPr>
          <w:rFonts w:eastAsia="仿宋"/>
          <w:szCs w:val="21"/>
        </w:rPr>
      </w:pPr>
      <w:r w:rsidRPr="004C7285">
        <w:rPr>
          <w:rFonts w:eastAsia="仿宋"/>
          <w:szCs w:val="21"/>
        </w:rPr>
        <w:t>掌握</w:t>
      </w:r>
      <w:r w:rsidR="00CC4659" w:rsidRPr="004C7285">
        <w:rPr>
          <w:rFonts w:eastAsia="仿宋"/>
          <w:szCs w:val="21"/>
        </w:rPr>
        <w:t>烷烃</w:t>
      </w:r>
      <w:r w:rsidR="00B52989" w:rsidRPr="004C7285">
        <w:rPr>
          <w:rFonts w:eastAsia="仿宋"/>
          <w:szCs w:val="21"/>
        </w:rPr>
        <w:t>的</w:t>
      </w:r>
      <w:r w:rsidR="005D5113" w:rsidRPr="004C7285">
        <w:rPr>
          <w:rFonts w:eastAsia="仿宋"/>
          <w:szCs w:val="21"/>
        </w:rPr>
        <w:t>定义、</w:t>
      </w:r>
      <w:r w:rsidR="00B52989" w:rsidRPr="004C7285">
        <w:rPr>
          <w:rFonts w:eastAsia="仿宋"/>
          <w:szCs w:val="21"/>
        </w:rPr>
        <w:t>分类和命名</w:t>
      </w:r>
    </w:p>
    <w:p w14:paraId="15E52AAC" w14:textId="11913B5D" w:rsidR="00CC4659" w:rsidRPr="004C7285" w:rsidRDefault="00CC4659" w:rsidP="000F2B8C">
      <w:pPr>
        <w:pStyle w:val="a9"/>
        <w:numPr>
          <w:ilvl w:val="0"/>
          <w:numId w:val="8"/>
        </w:numPr>
        <w:ind w:left="0" w:firstLine="420"/>
        <w:rPr>
          <w:rFonts w:eastAsia="仿宋"/>
          <w:szCs w:val="21"/>
        </w:rPr>
      </w:pPr>
      <w:r w:rsidRPr="004C7285">
        <w:rPr>
          <w:rFonts w:eastAsia="仿宋"/>
          <w:szCs w:val="21"/>
        </w:rPr>
        <w:t>掌握烷烃的</w:t>
      </w:r>
      <w:r w:rsidR="00734A13" w:rsidRPr="004C7285">
        <w:rPr>
          <w:rFonts w:eastAsia="仿宋"/>
          <w:szCs w:val="21"/>
        </w:rPr>
        <w:t>构造</w:t>
      </w:r>
      <w:r w:rsidR="00B52989" w:rsidRPr="004C7285">
        <w:rPr>
          <w:rFonts w:eastAsia="仿宋"/>
          <w:szCs w:val="21"/>
        </w:rPr>
        <w:t>、</w:t>
      </w:r>
      <w:r w:rsidR="00734A13" w:rsidRPr="004C7285">
        <w:rPr>
          <w:rFonts w:eastAsia="仿宋"/>
          <w:szCs w:val="21"/>
        </w:rPr>
        <w:t>构型</w:t>
      </w:r>
      <w:r w:rsidR="00B52989" w:rsidRPr="004C7285">
        <w:rPr>
          <w:rFonts w:eastAsia="仿宋"/>
          <w:szCs w:val="21"/>
        </w:rPr>
        <w:t>和</w:t>
      </w:r>
      <w:r w:rsidR="00734A13" w:rsidRPr="004C7285">
        <w:rPr>
          <w:rFonts w:eastAsia="仿宋"/>
          <w:szCs w:val="21"/>
        </w:rPr>
        <w:t>构象</w:t>
      </w:r>
    </w:p>
    <w:p w14:paraId="13A2C5C7" w14:textId="0096AF75" w:rsidR="00CC4659" w:rsidRPr="004C7285" w:rsidRDefault="00C1690D" w:rsidP="000F2B8C">
      <w:pPr>
        <w:pStyle w:val="a9"/>
        <w:numPr>
          <w:ilvl w:val="0"/>
          <w:numId w:val="8"/>
        </w:numPr>
        <w:ind w:left="0" w:firstLine="420"/>
        <w:rPr>
          <w:rFonts w:eastAsia="仿宋"/>
          <w:szCs w:val="21"/>
        </w:rPr>
      </w:pPr>
      <w:r w:rsidRPr="004C7285">
        <w:rPr>
          <w:rFonts w:eastAsia="仿宋"/>
          <w:szCs w:val="21"/>
        </w:rPr>
        <w:t>理解烷烃的物理性质与其分子结构的关系</w:t>
      </w:r>
    </w:p>
    <w:p w14:paraId="668A2D18" w14:textId="5B124107" w:rsidR="00CC4659" w:rsidRPr="004C7285" w:rsidRDefault="00734A13" w:rsidP="000F2B8C">
      <w:pPr>
        <w:pStyle w:val="a9"/>
        <w:numPr>
          <w:ilvl w:val="0"/>
          <w:numId w:val="8"/>
        </w:numPr>
        <w:ind w:left="0" w:firstLine="420"/>
        <w:rPr>
          <w:rFonts w:eastAsia="仿宋"/>
          <w:szCs w:val="21"/>
        </w:rPr>
      </w:pPr>
      <w:r w:rsidRPr="004C7285">
        <w:rPr>
          <w:rFonts w:eastAsia="仿宋"/>
          <w:szCs w:val="21"/>
        </w:rPr>
        <w:t>熟练</w:t>
      </w:r>
      <w:r w:rsidR="00D62E5E" w:rsidRPr="004C7285">
        <w:rPr>
          <w:rFonts w:eastAsia="仿宋"/>
          <w:szCs w:val="21"/>
        </w:rPr>
        <w:t>掌握烷烃的化学性质（卤代反应）</w:t>
      </w:r>
      <w:r w:rsidR="00F117A1" w:rsidRPr="004C7285">
        <w:rPr>
          <w:rFonts w:eastAsia="仿宋"/>
          <w:szCs w:val="21"/>
        </w:rPr>
        <w:t>，并</w:t>
      </w:r>
      <w:r w:rsidR="0096184C" w:rsidRPr="004C7285">
        <w:rPr>
          <w:rFonts w:eastAsia="仿宋"/>
          <w:szCs w:val="21"/>
        </w:rPr>
        <w:t>深入理解</w:t>
      </w:r>
      <w:r w:rsidRPr="004C7285">
        <w:rPr>
          <w:rFonts w:eastAsia="仿宋"/>
          <w:szCs w:val="21"/>
        </w:rPr>
        <w:t>其</w:t>
      </w:r>
      <w:r w:rsidR="00CC4659" w:rsidRPr="004C7285">
        <w:rPr>
          <w:rFonts w:eastAsia="仿宋"/>
          <w:szCs w:val="21"/>
        </w:rPr>
        <w:t>反应历程</w:t>
      </w:r>
    </w:p>
    <w:p w14:paraId="5DF0EEB3" w14:textId="77777777" w:rsidR="00CC4659" w:rsidRPr="004C7285" w:rsidRDefault="00CC4659" w:rsidP="000F2B8C">
      <w:pPr>
        <w:pStyle w:val="a9"/>
        <w:numPr>
          <w:ilvl w:val="0"/>
          <w:numId w:val="8"/>
        </w:numPr>
        <w:ind w:left="0" w:firstLine="420"/>
        <w:rPr>
          <w:rFonts w:eastAsia="仿宋"/>
          <w:szCs w:val="21"/>
        </w:rPr>
      </w:pPr>
      <w:r w:rsidRPr="004C7285">
        <w:rPr>
          <w:rFonts w:eastAsia="仿宋"/>
          <w:szCs w:val="21"/>
        </w:rPr>
        <w:t>理解过渡态理论及其应用</w:t>
      </w:r>
    </w:p>
    <w:p w14:paraId="7F0221F7" w14:textId="297FDC9E" w:rsidR="00CC4659" w:rsidRPr="004C7285" w:rsidRDefault="00734A13" w:rsidP="000F2B8C">
      <w:pPr>
        <w:pStyle w:val="a9"/>
        <w:numPr>
          <w:ilvl w:val="0"/>
          <w:numId w:val="8"/>
        </w:numPr>
        <w:ind w:left="0" w:firstLine="420"/>
        <w:rPr>
          <w:rFonts w:eastAsia="仿宋"/>
          <w:szCs w:val="21"/>
        </w:rPr>
      </w:pPr>
      <w:r w:rsidRPr="004C7285">
        <w:rPr>
          <w:rFonts w:eastAsia="仿宋"/>
          <w:szCs w:val="21"/>
        </w:rPr>
        <w:t>了解</w:t>
      </w:r>
      <w:r w:rsidR="00CC4659" w:rsidRPr="004C7285">
        <w:rPr>
          <w:rFonts w:eastAsia="仿宋"/>
          <w:szCs w:val="21"/>
        </w:rPr>
        <w:t>烷烃的制备方法</w:t>
      </w:r>
    </w:p>
    <w:p w14:paraId="0FDDF1E0" w14:textId="77777777" w:rsidR="00CC4659" w:rsidRPr="004C7285" w:rsidRDefault="00CC4659" w:rsidP="004F0FCB">
      <w:pPr>
        <w:pStyle w:val="2"/>
        <w:ind w:firstLine="0"/>
        <w:rPr>
          <w:rFonts w:eastAsia="仿宋"/>
          <w:b/>
          <w:szCs w:val="21"/>
        </w:rPr>
      </w:pPr>
      <w:r w:rsidRPr="004C7285">
        <w:rPr>
          <w:rFonts w:eastAsia="仿宋"/>
          <w:b/>
          <w:szCs w:val="21"/>
        </w:rPr>
        <w:t>（二）考试内容</w:t>
      </w:r>
    </w:p>
    <w:p w14:paraId="5094DC7D" w14:textId="33A89728" w:rsidR="00CC4659" w:rsidRPr="004C7285" w:rsidRDefault="00B52989" w:rsidP="000F2B8C">
      <w:pPr>
        <w:pStyle w:val="a9"/>
        <w:numPr>
          <w:ilvl w:val="0"/>
          <w:numId w:val="11"/>
        </w:numPr>
        <w:ind w:firstLineChars="0"/>
        <w:rPr>
          <w:rFonts w:eastAsia="仿宋"/>
          <w:szCs w:val="21"/>
        </w:rPr>
      </w:pPr>
      <w:r w:rsidRPr="004C7285">
        <w:rPr>
          <w:rFonts w:eastAsia="仿宋"/>
          <w:szCs w:val="21"/>
        </w:rPr>
        <w:t>烷烃的</w:t>
      </w:r>
      <w:r w:rsidR="0096184C" w:rsidRPr="004C7285">
        <w:rPr>
          <w:rFonts w:eastAsia="仿宋"/>
          <w:szCs w:val="21"/>
        </w:rPr>
        <w:t>定义、</w:t>
      </w:r>
      <w:r w:rsidRPr="004C7285">
        <w:rPr>
          <w:rFonts w:eastAsia="仿宋"/>
          <w:szCs w:val="21"/>
        </w:rPr>
        <w:t>分类</w:t>
      </w:r>
      <w:r w:rsidR="0096184C" w:rsidRPr="004C7285">
        <w:rPr>
          <w:rFonts w:eastAsia="仿宋"/>
          <w:szCs w:val="21"/>
        </w:rPr>
        <w:t>及</w:t>
      </w:r>
      <w:r w:rsidRPr="004C7285">
        <w:rPr>
          <w:rFonts w:eastAsia="仿宋"/>
          <w:szCs w:val="21"/>
        </w:rPr>
        <w:t>命名（普通命名法、系统命名法）</w:t>
      </w:r>
    </w:p>
    <w:p w14:paraId="79DB9780" w14:textId="6CD195B3" w:rsidR="00CC4659" w:rsidRPr="004C7285" w:rsidRDefault="00B52989" w:rsidP="000F2B8C">
      <w:pPr>
        <w:pStyle w:val="a9"/>
        <w:numPr>
          <w:ilvl w:val="0"/>
          <w:numId w:val="11"/>
        </w:numPr>
        <w:ind w:left="0" w:firstLine="420"/>
        <w:rPr>
          <w:rFonts w:eastAsia="仿宋"/>
          <w:szCs w:val="21"/>
        </w:rPr>
      </w:pPr>
      <w:r w:rsidRPr="004C7285">
        <w:rPr>
          <w:rFonts w:eastAsia="仿宋"/>
          <w:szCs w:val="21"/>
        </w:rPr>
        <w:t>烷烃的构造</w:t>
      </w:r>
      <w:r w:rsidR="0096184C" w:rsidRPr="004C7285">
        <w:rPr>
          <w:rFonts w:eastAsia="仿宋"/>
          <w:szCs w:val="21"/>
        </w:rPr>
        <w:t>、</w:t>
      </w:r>
      <w:r w:rsidRPr="004C7285">
        <w:rPr>
          <w:rFonts w:eastAsia="仿宋"/>
          <w:szCs w:val="21"/>
        </w:rPr>
        <w:t>构型和构象（乙烷、正丁烷的构象，</w:t>
      </w:r>
      <w:r w:rsidRPr="004C7285">
        <w:rPr>
          <w:rFonts w:eastAsia="仿宋"/>
          <w:szCs w:val="21"/>
        </w:rPr>
        <w:t>Newman</w:t>
      </w:r>
      <w:r w:rsidRPr="004C7285">
        <w:rPr>
          <w:rFonts w:eastAsia="仿宋"/>
          <w:szCs w:val="21"/>
        </w:rPr>
        <w:t>投影式和透视式的书写方法及其转换）</w:t>
      </w:r>
    </w:p>
    <w:p w14:paraId="784FFF82" w14:textId="639ACFFD" w:rsidR="00CC4659" w:rsidRPr="004C7285" w:rsidRDefault="00B52989" w:rsidP="000F2B8C">
      <w:pPr>
        <w:pStyle w:val="a9"/>
        <w:numPr>
          <w:ilvl w:val="0"/>
          <w:numId w:val="11"/>
        </w:numPr>
        <w:ind w:left="0" w:firstLine="420"/>
        <w:rPr>
          <w:rFonts w:eastAsia="仿宋"/>
          <w:szCs w:val="21"/>
        </w:rPr>
      </w:pPr>
      <w:r w:rsidRPr="004C7285">
        <w:rPr>
          <w:rFonts w:eastAsia="仿宋"/>
          <w:szCs w:val="21"/>
        </w:rPr>
        <w:t>烷烃的物理性质（分子结构对烷烃熔、沸点的影响）</w:t>
      </w:r>
    </w:p>
    <w:p w14:paraId="09257395" w14:textId="66F7B570" w:rsidR="00B52989" w:rsidRPr="004C7285" w:rsidRDefault="00B52989" w:rsidP="000F2B8C">
      <w:pPr>
        <w:pStyle w:val="a9"/>
        <w:numPr>
          <w:ilvl w:val="0"/>
          <w:numId w:val="11"/>
        </w:numPr>
        <w:ind w:left="0" w:firstLine="420"/>
        <w:rPr>
          <w:rFonts w:eastAsia="仿宋"/>
          <w:szCs w:val="21"/>
        </w:rPr>
      </w:pPr>
      <w:r w:rsidRPr="004C7285">
        <w:rPr>
          <w:rFonts w:eastAsia="仿宋"/>
          <w:szCs w:val="21"/>
        </w:rPr>
        <w:t>烷烃的化学性质（卤代及卤代</w:t>
      </w:r>
      <w:r w:rsidR="006800BC" w:rsidRPr="004C7285">
        <w:rPr>
          <w:rFonts w:eastAsia="仿宋"/>
          <w:szCs w:val="21"/>
        </w:rPr>
        <w:t>及其</w:t>
      </w:r>
      <w:r w:rsidRPr="004C7285">
        <w:rPr>
          <w:rFonts w:eastAsia="仿宋"/>
          <w:szCs w:val="21"/>
        </w:rPr>
        <w:t>反应历程，不同类型氢的相对反应活性、烷基自由基的稳定性次序）</w:t>
      </w:r>
    </w:p>
    <w:p w14:paraId="6A33F68F" w14:textId="77777777" w:rsidR="00CC4659" w:rsidRPr="00C15928" w:rsidRDefault="00CC4659">
      <w:pPr>
        <w:ind w:firstLineChars="196" w:firstLine="420"/>
        <w:rPr>
          <w:rFonts w:eastAsia="仿宋"/>
          <w:b/>
          <w:bCs/>
          <w:szCs w:val="21"/>
        </w:rPr>
      </w:pPr>
    </w:p>
    <w:p w14:paraId="6686BCF0" w14:textId="77777777" w:rsidR="00CC4659" w:rsidRPr="00C15928" w:rsidRDefault="00CC4659" w:rsidP="00FF7C29">
      <w:pPr>
        <w:rPr>
          <w:rFonts w:eastAsia="仿宋"/>
          <w:b/>
          <w:bCs/>
          <w:szCs w:val="21"/>
        </w:rPr>
      </w:pPr>
      <w:r w:rsidRPr="00C15928">
        <w:rPr>
          <w:rFonts w:eastAsia="仿宋"/>
          <w:b/>
          <w:bCs/>
          <w:szCs w:val="21"/>
        </w:rPr>
        <w:t>第三章</w:t>
      </w:r>
      <w:r w:rsidRPr="00C15928">
        <w:rPr>
          <w:rFonts w:eastAsia="仿宋"/>
          <w:b/>
          <w:bCs/>
          <w:szCs w:val="21"/>
        </w:rPr>
        <w:t xml:space="preserve"> </w:t>
      </w:r>
      <w:r w:rsidRPr="00C15928">
        <w:rPr>
          <w:rFonts w:eastAsia="仿宋"/>
          <w:b/>
          <w:bCs/>
          <w:szCs w:val="21"/>
        </w:rPr>
        <w:t>单烯烃</w:t>
      </w:r>
    </w:p>
    <w:p w14:paraId="5A0B4017" w14:textId="77777777" w:rsidR="00CC4659" w:rsidRPr="004C7285" w:rsidRDefault="00CC4659" w:rsidP="00FF7C29">
      <w:pPr>
        <w:pStyle w:val="2"/>
        <w:ind w:firstLine="0"/>
        <w:rPr>
          <w:rFonts w:eastAsia="仿宋"/>
          <w:b/>
          <w:szCs w:val="21"/>
        </w:rPr>
      </w:pPr>
      <w:r w:rsidRPr="004C7285">
        <w:rPr>
          <w:rFonts w:eastAsia="仿宋"/>
          <w:b/>
          <w:szCs w:val="21"/>
        </w:rPr>
        <w:t>（一）考试要求</w:t>
      </w:r>
    </w:p>
    <w:p w14:paraId="146322E1" w14:textId="3FBF5DDD" w:rsidR="001B0A3D" w:rsidRPr="004C7285" w:rsidRDefault="001F6346" w:rsidP="000F2B8C">
      <w:pPr>
        <w:pStyle w:val="a9"/>
        <w:numPr>
          <w:ilvl w:val="0"/>
          <w:numId w:val="9"/>
        </w:numPr>
        <w:ind w:firstLineChars="0"/>
        <w:rPr>
          <w:rFonts w:eastAsia="仿宋"/>
          <w:szCs w:val="21"/>
        </w:rPr>
      </w:pPr>
      <w:r w:rsidRPr="004C7285">
        <w:rPr>
          <w:rFonts w:eastAsia="仿宋"/>
          <w:szCs w:val="21"/>
        </w:rPr>
        <w:t>掌握烯烃的定义、分类、同分异构</w:t>
      </w:r>
      <w:r w:rsidR="00F24102" w:rsidRPr="004C7285">
        <w:rPr>
          <w:rFonts w:eastAsia="仿宋"/>
          <w:szCs w:val="21"/>
        </w:rPr>
        <w:t>及</w:t>
      </w:r>
      <w:r w:rsidRPr="004C7285">
        <w:rPr>
          <w:rFonts w:eastAsia="仿宋"/>
          <w:szCs w:val="21"/>
        </w:rPr>
        <w:t>命名。</w:t>
      </w:r>
    </w:p>
    <w:p w14:paraId="7CA6AAB0" w14:textId="288DBB61" w:rsidR="00CC4659" w:rsidRPr="004C7285" w:rsidRDefault="00CC4659" w:rsidP="000F2B8C">
      <w:pPr>
        <w:pStyle w:val="a9"/>
        <w:numPr>
          <w:ilvl w:val="0"/>
          <w:numId w:val="9"/>
        </w:numPr>
        <w:ind w:left="0" w:firstLine="420"/>
        <w:rPr>
          <w:rFonts w:eastAsia="仿宋"/>
          <w:szCs w:val="21"/>
        </w:rPr>
      </w:pPr>
      <w:r w:rsidRPr="004C7285">
        <w:rPr>
          <w:rFonts w:eastAsia="仿宋"/>
          <w:szCs w:val="21"/>
        </w:rPr>
        <w:t>理解烯烃的结构与其化学性质的关系</w:t>
      </w:r>
    </w:p>
    <w:p w14:paraId="0F59E3B6" w14:textId="77777777" w:rsidR="00CC4659" w:rsidRPr="004C7285" w:rsidRDefault="00CC4659" w:rsidP="000F2B8C">
      <w:pPr>
        <w:pStyle w:val="a9"/>
        <w:numPr>
          <w:ilvl w:val="0"/>
          <w:numId w:val="9"/>
        </w:numPr>
        <w:ind w:left="0" w:firstLine="420"/>
        <w:rPr>
          <w:rFonts w:eastAsia="仿宋"/>
          <w:szCs w:val="21"/>
        </w:rPr>
      </w:pPr>
      <w:r w:rsidRPr="004C7285">
        <w:rPr>
          <w:rFonts w:eastAsia="仿宋"/>
          <w:szCs w:val="21"/>
        </w:rPr>
        <w:t>了解烯烃的物理性质</w:t>
      </w:r>
    </w:p>
    <w:p w14:paraId="06816AFA" w14:textId="062A328B" w:rsidR="00CC4659" w:rsidRPr="004C7285" w:rsidRDefault="00F24102" w:rsidP="000F2B8C">
      <w:pPr>
        <w:pStyle w:val="a9"/>
        <w:numPr>
          <w:ilvl w:val="0"/>
          <w:numId w:val="9"/>
        </w:numPr>
        <w:ind w:left="0" w:firstLine="420"/>
        <w:rPr>
          <w:rFonts w:eastAsia="仿宋"/>
          <w:szCs w:val="21"/>
        </w:rPr>
      </w:pPr>
      <w:r w:rsidRPr="004C7285">
        <w:rPr>
          <w:rFonts w:eastAsia="仿宋"/>
          <w:szCs w:val="21"/>
        </w:rPr>
        <w:t>重点</w:t>
      </w:r>
      <w:r w:rsidR="00CC4659" w:rsidRPr="004C7285">
        <w:rPr>
          <w:rFonts w:eastAsia="仿宋"/>
          <w:szCs w:val="21"/>
        </w:rPr>
        <w:t>掌握烯烃的主要化学性质</w:t>
      </w:r>
    </w:p>
    <w:p w14:paraId="2C5D266B" w14:textId="50C1445D" w:rsidR="00CC4659" w:rsidRPr="004C7285" w:rsidRDefault="00CE02FC" w:rsidP="000F2B8C">
      <w:pPr>
        <w:pStyle w:val="a9"/>
        <w:numPr>
          <w:ilvl w:val="0"/>
          <w:numId w:val="9"/>
        </w:numPr>
        <w:ind w:left="0" w:firstLine="420"/>
        <w:rPr>
          <w:rFonts w:eastAsia="仿宋"/>
          <w:szCs w:val="21"/>
        </w:rPr>
      </w:pPr>
      <w:r w:rsidRPr="004C7285">
        <w:rPr>
          <w:rFonts w:eastAsia="仿宋"/>
          <w:szCs w:val="21"/>
        </w:rPr>
        <w:t>重点</w:t>
      </w:r>
      <w:r w:rsidR="00CC4659" w:rsidRPr="004C7285">
        <w:rPr>
          <w:rFonts w:eastAsia="仿宋"/>
          <w:szCs w:val="21"/>
        </w:rPr>
        <w:t>掌握烯烃的亲电加成反应历程</w:t>
      </w:r>
      <w:r w:rsidR="003E7045" w:rsidRPr="004C7285">
        <w:rPr>
          <w:rFonts w:eastAsia="仿宋"/>
          <w:szCs w:val="21"/>
        </w:rPr>
        <w:t>及区域选择性，掌握马氏规则</w:t>
      </w:r>
    </w:p>
    <w:p w14:paraId="6AF4390D" w14:textId="66C99F95" w:rsidR="00FA31A5" w:rsidRPr="004C7285" w:rsidRDefault="006A008B" w:rsidP="000F2B8C">
      <w:pPr>
        <w:pStyle w:val="a9"/>
        <w:numPr>
          <w:ilvl w:val="0"/>
          <w:numId w:val="9"/>
        </w:numPr>
        <w:ind w:left="0" w:firstLine="420"/>
        <w:rPr>
          <w:rFonts w:eastAsia="仿宋"/>
          <w:szCs w:val="21"/>
        </w:rPr>
      </w:pPr>
      <w:r w:rsidRPr="004C7285">
        <w:rPr>
          <w:rFonts w:eastAsia="仿宋"/>
          <w:szCs w:val="21"/>
        </w:rPr>
        <w:t>了解</w:t>
      </w:r>
      <w:r w:rsidR="00FA31A5" w:rsidRPr="004C7285">
        <w:rPr>
          <w:rFonts w:eastAsia="仿宋"/>
          <w:szCs w:val="21"/>
        </w:rPr>
        <w:t>烯烃的主要制备方法</w:t>
      </w:r>
    </w:p>
    <w:p w14:paraId="0C97AF5D" w14:textId="77777777" w:rsidR="00CC4659" w:rsidRPr="004C7285" w:rsidRDefault="00CC4659" w:rsidP="00FF7C29">
      <w:pPr>
        <w:pStyle w:val="2"/>
        <w:ind w:firstLine="0"/>
        <w:rPr>
          <w:rFonts w:eastAsia="仿宋"/>
          <w:b/>
          <w:szCs w:val="21"/>
        </w:rPr>
      </w:pPr>
      <w:r w:rsidRPr="004C7285">
        <w:rPr>
          <w:rFonts w:eastAsia="仿宋"/>
          <w:b/>
          <w:szCs w:val="21"/>
        </w:rPr>
        <w:t>（二）考试内容</w:t>
      </w:r>
    </w:p>
    <w:p w14:paraId="322F4A1E" w14:textId="61E3C5A8" w:rsidR="00CC4659" w:rsidRPr="004C7285" w:rsidRDefault="006A008B" w:rsidP="000F2B8C">
      <w:pPr>
        <w:pStyle w:val="a9"/>
        <w:numPr>
          <w:ilvl w:val="0"/>
          <w:numId w:val="12"/>
        </w:numPr>
        <w:ind w:firstLineChars="0"/>
        <w:rPr>
          <w:rFonts w:eastAsia="仿宋"/>
          <w:szCs w:val="21"/>
        </w:rPr>
      </w:pPr>
      <w:r w:rsidRPr="004C7285">
        <w:rPr>
          <w:rFonts w:eastAsia="仿宋"/>
          <w:szCs w:val="21"/>
        </w:rPr>
        <w:t>烯烃的</w:t>
      </w:r>
      <w:r w:rsidR="008C3326" w:rsidRPr="004C7285">
        <w:rPr>
          <w:rFonts w:eastAsia="仿宋"/>
          <w:szCs w:val="21"/>
        </w:rPr>
        <w:t>结构</w:t>
      </w:r>
      <w:r w:rsidR="00CC4659" w:rsidRPr="004C7285">
        <w:rPr>
          <w:rFonts w:eastAsia="仿宋"/>
          <w:szCs w:val="21"/>
        </w:rPr>
        <w:t>和命名（碳</w:t>
      </w:r>
      <w:r w:rsidR="00800D87" w:rsidRPr="004C7285">
        <w:rPr>
          <w:rFonts w:eastAsia="仿宋"/>
          <w:szCs w:val="21"/>
        </w:rPr>
        <w:t>架</w:t>
      </w:r>
      <w:r w:rsidR="00CC4659" w:rsidRPr="004C7285">
        <w:rPr>
          <w:rFonts w:eastAsia="仿宋"/>
          <w:szCs w:val="21"/>
        </w:rPr>
        <w:t>异构、双键位置异构、顺反异构</w:t>
      </w:r>
      <w:r w:rsidR="00342E2D" w:rsidRPr="004C7285">
        <w:rPr>
          <w:rFonts w:eastAsia="仿宋"/>
          <w:szCs w:val="21"/>
        </w:rPr>
        <w:t>和</w:t>
      </w:r>
      <w:r w:rsidR="00CC4659" w:rsidRPr="004C7285">
        <w:rPr>
          <w:rFonts w:eastAsia="仿宋"/>
          <w:szCs w:val="21"/>
        </w:rPr>
        <w:t>Z/E</w:t>
      </w:r>
      <w:r w:rsidR="00CC4659" w:rsidRPr="004C7285">
        <w:rPr>
          <w:rFonts w:eastAsia="仿宋"/>
          <w:szCs w:val="21"/>
        </w:rPr>
        <w:t>命名</w:t>
      </w:r>
      <w:r w:rsidR="00342E2D" w:rsidRPr="004C7285">
        <w:rPr>
          <w:rFonts w:eastAsia="仿宋"/>
          <w:szCs w:val="21"/>
        </w:rPr>
        <w:t>法</w:t>
      </w:r>
      <w:r w:rsidR="00800D87" w:rsidRPr="004C7285">
        <w:rPr>
          <w:rFonts w:eastAsia="仿宋"/>
          <w:szCs w:val="21"/>
        </w:rPr>
        <w:t>）</w:t>
      </w:r>
    </w:p>
    <w:p w14:paraId="5B3B37BD" w14:textId="394EA87E" w:rsidR="00CC4659" w:rsidRPr="004C7285" w:rsidRDefault="006A008B" w:rsidP="000F2B8C">
      <w:pPr>
        <w:pStyle w:val="a9"/>
        <w:numPr>
          <w:ilvl w:val="0"/>
          <w:numId w:val="12"/>
        </w:numPr>
        <w:ind w:left="0" w:firstLine="420"/>
        <w:rPr>
          <w:rFonts w:eastAsia="仿宋"/>
          <w:szCs w:val="21"/>
        </w:rPr>
      </w:pPr>
      <w:r w:rsidRPr="004C7285">
        <w:rPr>
          <w:rFonts w:eastAsia="仿宋"/>
          <w:szCs w:val="21"/>
        </w:rPr>
        <w:t>烯烃的</w:t>
      </w:r>
      <w:r w:rsidR="00CC4659" w:rsidRPr="004C7285">
        <w:rPr>
          <w:rFonts w:eastAsia="仿宋"/>
          <w:szCs w:val="21"/>
        </w:rPr>
        <w:t>化学性质（</w:t>
      </w:r>
      <w:r w:rsidR="00800D87" w:rsidRPr="004C7285">
        <w:rPr>
          <w:rFonts w:eastAsia="仿宋"/>
          <w:szCs w:val="21"/>
        </w:rPr>
        <w:t>亲电加成、</w:t>
      </w:r>
      <w:r w:rsidR="00F95F6A" w:rsidRPr="004C7285">
        <w:rPr>
          <w:rFonts w:eastAsia="仿宋"/>
          <w:szCs w:val="21"/>
        </w:rPr>
        <w:t>自由基</w:t>
      </w:r>
      <w:r w:rsidR="00800D87" w:rsidRPr="004C7285">
        <w:rPr>
          <w:rFonts w:eastAsia="仿宋"/>
          <w:szCs w:val="21"/>
        </w:rPr>
        <w:t>加成、催化氢化、氧化、</w:t>
      </w:r>
      <w:r w:rsidR="008A57EE" w:rsidRPr="004C7285">
        <w:rPr>
          <w:rFonts w:eastAsia="仿宋"/>
          <w:i/>
          <w:szCs w:val="21"/>
        </w:rPr>
        <w:t>α</w:t>
      </w:r>
      <w:r w:rsidR="00800D87" w:rsidRPr="004C7285">
        <w:rPr>
          <w:rFonts w:eastAsia="仿宋"/>
          <w:szCs w:val="21"/>
        </w:rPr>
        <w:t>-</w:t>
      </w:r>
      <w:r w:rsidR="00800D87" w:rsidRPr="004C7285">
        <w:rPr>
          <w:rFonts w:eastAsia="仿宋"/>
          <w:szCs w:val="21"/>
        </w:rPr>
        <w:t>卤代、聚合</w:t>
      </w:r>
      <w:r w:rsidR="00CD0754" w:rsidRPr="004C7285">
        <w:rPr>
          <w:rFonts w:eastAsia="仿宋"/>
          <w:szCs w:val="21"/>
        </w:rPr>
        <w:t>、与卡宾的加成</w:t>
      </w:r>
      <w:r w:rsidR="00800D87" w:rsidRPr="004C7285">
        <w:rPr>
          <w:rFonts w:eastAsia="仿宋"/>
          <w:szCs w:val="21"/>
        </w:rPr>
        <w:t>）</w:t>
      </w:r>
    </w:p>
    <w:p w14:paraId="7128F373" w14:textId="10B38183" w:rsidR="008F476D" w:rsidRPr="004C7285" w:rsidRDefault="00800D87" w:rsidP="000F2B8C">
      <w:pPr>
        <w:pStyle w:val="a9"/>
        <w:numPr>
          <w:ilvl w:val="0"/>
          <w:numId w:val="12"/>
        </w:numPr>
        <w:ind w:left="0" w:firstLine="420"/>
        <w:rPr>
          <w:rFonts w:eastAsia="仿宋"/>
          <w:szCs w:val="21"/>
        </w:rPr>
      </w:pPr>
      <w:r w:rsidRPr="004C7285">
        <w:rPr>
          <w:rFonts w:eastAsia="仿宋"/>
          <w:szCs w:val="21"/>
        </w:rPr>
        <w:t>烯烃的亲电加成反应历程</w:t>
      </w:r>
      <w:r w:rsidR="003119C2" w:rsidRPr="004C7285">
        <w:rPr>
          <w:rFonts w:eastAsia="仿宋"/>
          <w:szCs w:val="21"/>
        </w:rPr>
        <w:t>及立体化学</w:t>
      </w:r>
      <w:r w:rsidRPr="004C7285">
        <w:rPr>
          <w:rFonts w:eastAsia="仿宋"/>
          <w:szCs w:val="21"/>
        </w:rPr>
        <w:t>，马氏规则及其理论解释，碳正离子的稳定性</w:t>
      </w:r>
      <w:r w:rsidR="006A008B" w:rsidRPr="004C7285">
        <w:rPr>
          <w:rFonts w:eastAsia="仿宋"/>
          <w:szCs w:val="21"/>
        </w:rPr>
        <w:t>及其重排</w:t>
      </w:r>
    </w:p>
    <w:p w14:paraId="2613812F" w14:textId="586527AB" w:rsidR="00CC4659" w:rsidRPr="004C7285" w:rsidRDefault="00CC4659">
      <w:pPr>
        <w:pStyle w:val="2"/>
        <w:rPr>
          <w:rFonts w:eastAsia="仿宋"/>
          <w:szCs w:val="21"/>
        </w:rPr>
      </w:pPr>
    </w:p>
    <w:p w14:paraId="554FA73D" w14:textId="77777777" w:rsidR="00CC4659" w:rsidRPr="00C15928" w:rsidRDefault="00CC4659" w:rsidP="00FF7C29">
      <w:pPr>
        <w:rPr>
          <w:rFonts w:eastAsia="仿宋"/>
          <w:b/>
          <w:bCs/>
          <w:szCs w:val="21"/>
        </w:rPr>
      </w:pPr>
      <w:r w:rsidRPr="00C15928">
        <w:rPr>
          <w:rFonts w:eastAsia="仿宋"/>
          <w:b/>
          <w:bCs/>
          <w:szCs w:val="21"/>
        </w:rPr>
        <w:lastRenderedPageBreak/>
        <w:t>第四章</w:t>
      </w:r>
      <w:r w:rsidRPr="00C15928">
        <w:rPr>
          <w:rFonts w:eastAsia="仿宋"/>
          <w:b/>
          <w:bCs/>
          <w:szCs w:val="21"/>
        </w:rPr>
        <w:t xml:space="preserve"> </w:t>
      </w:r>
      <w:r w:rsidRPr="00C15928">
        <w:rPr>
          <w:rFonts w:eastAsia="仿宋"/>
          <w:b/>
          <w:bCs/>
          <w:szCs w:val="21"/>
        </w:rPr>
        <w:t>炔烃和二烯烃</w:t>
      </w:r>
    </w:p>
    <w:p w14:paraId="6BCFADB8" w14:textId="77777777" w:rsidR="00CC4659" w:rsidRPr="004C7285" w:rsidRDefault="00CC4659" w:rsidP="00FF7C29">
      <w:pPr>
        <w:pStyle w:val="2"/>
        <w:ind w:firstLine="0"/>
        <w:rPr>
          <w:rFonts w:eastAsia="仿宋"/>
          <w:b/>
          <w:szCs w:val="21"/>
        </w:rPr>
      </w:pPr>
      <w:r w:rsidRPr="004C7285">
        <w:rPr>
          <w:rFonts w:eastAsia="仿宋"/>
          <w:b/>
          <w:szCs w:val="21"/>
        </w:rPr>
        <w:t>（一）考试要求</w:t>
      </w:r>
    </w:p>
    <w:p w14:paraId="19484E87" w14:textId="598ECEDE" w:rsidR="00CC4659" w:rsidRPr="004C7285" w:rsidRDefault="007E15A0" w:rsidP="000F2B8C">
      <w:pPr>
        <w:pStyle w:val="a9"/>
        <w:numPr>
          <w:ilvl w:val="0"/>
          <w:numId w:val="10"/>
        </w:numPr>
        <w:ind w:firstLineChars="0"/>
        <w:rPr>
          <w:rFonts w:eastAsia="仿宋"/>
          <w:szCs w:val="21"/>
        </w:rPr>
      </w:pPr>
      <w:r w:rsidRPr="004C7285">
        <w:rPr>
          <w:rFonts w:eastAsia="仿宋"/>
          <w:szCs w:val="21"/>
        </w:rPr>
        <w:t>掌握炔烃的定义，</w:t>
      </w:r>
      <w:r w:rsidR="00CC4659" w:rsidRPr="004C7285">
        <w:rPr>
          <w:rFonts w:eastAsia="仿宋"/>
          <w:szCs w:val="21"/>
        </w:rPr>
        <w:t>理解炔烃的结构及其</w:t>
      </w:r>
      <w:r w:rsidR="00C034A7" w:rsidRPr="004C7285">
        <w:rPr>
          <w:rFonts w:eastAsia="仿宋"/>
          <w:szCs w:val="21"/>
        </w:rPr>
        <w:t>化学</w:t>
      </w:r>
      <w:r w:rsidR="00CC4659" w:rsidRPr="004C7285">
        <w:rPr>
          <w:rFonts w:eastAsia="仿宋"/>
          <w:szCs w:val="21"/>
        </w:rPr>
        <w:t>性质的关系</w:t>
      </w:r>
    </w:p>
    <w:p w14:paraId="480E253F" w14:textId="77777777" w:rsidR="00CC4659" w:rsidRPr="004C7285" w:rsidRDefault="00CC4659" w:rsidP="000F2B8C">
      <w:pPr>
        <w:pStyle w:val="a9"/>
        <w:numPr>
          <w:ilvl w:val="0"/>
          <w:numId w:val="10"/>
        </w:numPr>
        <w:ind w:left="0" w:firstLine="420"/>
        <w:rPr>
          <w:rFonts w:eastAsia="仿宋"/>
          <w:szCs w:val="21"/>
        </w:rPr>
      </w:pPr>
      <w:r w:rsidRPr="004C7285">
        <w:rPr>
          <w:rFonts w:eastAsia="仿宋"/>
          <w:szCs w:val="21"/>
        </w:rPr>
        <w:t>了解炔烃的物理性质</w:t>
      </w:r>
    </w:p>
    <w:p w14:paraId="61B7B1D5" w14:textId="74C265D2" w:rsidR="00CC4659" w:rsidRPr="004C7285" w:rsidRDefault="006A008B" w:rsidP="000F2B8C">
      <w:pPr>
        <w:pStyle w:val="a9"/>
        <w:numPr>
          <w:ilvl w:val="0"/>
          <w:numId w:val="10"/>
        </w:numPr>
        <w:ind w:left="0" w:firstLine="420"/>
        <w:rPr>
          <w:rFonts w:eastAsia="仿宋"/>
          <w:szCs w:val="21"/>
        </w:rPr>
      </w:pPr>
      <w:r w:rsidRPr="004C7285">
        <w:rPr>
          <w:rFonts w:eastAsia="仿宋"/>
          <w:szCs w:val="21"/>
        </w:rPr>
        <w:t>熟练</w:t>
      </w:r>
      <w:r w:rsidR="00CC4659" w:rsidRPr="004C7285">
        <w:rPr>
          <w:rFonts w:eastAsia="仿宋"/>
          <w:szCs w:val="21"/>
        </w:rPr>
        <w:t>掌握炔烃的主要化学性质</w:t>
      </w:r>
    </w:p>
    <w:p w14:paraId="441450FC" w14:textId="335272E3" w:rsidR="00F57023" w:rsidRPr="004C7285" w:rsidRDefault="008F476D" w:rsidP="000F2B8C">
      <w:pPr>
        <w:pStyle w:val="a9"/>
        <w:numPr>
          <w:ilvl w:val="0"/>
          <w:numId w:val="10"/>
        </w:numPr>
        <w:ind w:left="0" w:firstLine="420"/>
        <w:rPr>
          <w:rFonts w:eastAsia="仿宋"/>
          <w:szCs w:val="21"/>
        </w:rPr>
      </w:pPr>
      <w:r w:rsidRPr="004C7285">
        <w:rPr>
          <w:rFonts w:eastAsia="仿宋"/>
          <w:szCs w:val="21"/>
        </w:rPr>
        <w:t>掌握</w:t>
      </w:r>
      <w:r w:rsidR="00F57023" w:rsidRPr="004C7285">
        <w:rPr>
          <w:rFonts w:eastAsia="仿宋"/>
          <w:szCs w:val="21"/>
        </w:rPr>
        <w:t>累积二烯烃的</w:t>
      </w:r>
      <w:r w:rsidR="007E15A0" w:rsidRPr="004C7285">
        <w:rPr>
          <w:rFonts w:eastAsia="仿宋"/>
          <w:szCs w:val="21"/>
        </w:rPr>
        <w:t>定义及结构</w:t>
      </w:r>
    </w:p>
    <w:p w14:paraId="13140DA6" w14:textId="43C2F48F" w:rsidR="006A008B" w:rsidRPr="004C7285" w:rsidRDefault="007E15A0" w:rsidP="000F2B8C">
      <w:pPr>
        <w:pStyle w:val="a9"/>
        <w:numPr>
          <w:ilvl w:val="0"/>
          <w:numId w:val="10"/>
        </w:numPr>
        <w:ind w:left="0" w:firstLine="420"/>
        <w:rPr>
          <w:rFonts w:eastAsia="仿宋"/>
          <w:szCs w:val="21"/>
        </w:rPr>
      </w:pPr>
      <w:r w:rsidRPr="004C7285">
        <w:rPr>
          <w:rFonts w:eastAsia="仿宋"/>
          <w:szCs w:val="21"/>
        </w:rPr>
        <w:t>掌握共轭二烯烃的定义，</w:t>
      </w:r>
      <w:r w:rsidR="006A008B" w:rsidRPr="004C7285">
        <w:rPr>
          <w:rFonts w:eastAsia="仿宋"/>
          <w:szCs w:val="21"/>
        </w:rPr>
        <w:t>理解</w:t>
      </w:r>
      <w:r w:rsidR="00CC4659" w:rsidRPr="004C7285">
        <w:rPr>
          <w:rFonts w:eastAsia="仿宋"/>
          <w:szCs w:val="21"/>
        </w:rPr>
        <w:t>共轭二烯烃的结构与其</w:t>
      </w:r>
      <w:r w:rsidRPr="004C7285">
        <w:rPr>
          <w:rFonts w:eastAsia="仿宋"/>
          <w:szCs w:val="21"/>
        </w:rPr>
        <w:t>化学</w:t>
      </w:r>
      <w:r w:rsidR="00CC4659" w:rsidRPr="004C7285">
        <w:rPr>
          <w:rFonts w:eastAsia="仿宋"/>
          <w:szCs w:val="21"/>
        </w:rPr>
        <w:t>性质的关系</w:t>
      </w:r>
    </w:p>
    <w:p w14:paraId="0A26AA59" w14:textId="51060669" w:rsidR="00CC4659" w:rsidRPr="004C7285" w:rsidRDefault="006A008B" w:rsidP="000F2B8C">
      <w:pPr>
        <w:pStyle w:val="a9"/>
        <w:numPr>
          <w:ilvl w:val="0"/>
          <w:numId w:val="10"/>
        </w:numPr>
        <w:ind w:left="0" w:firstLine="420"/>
        <w:rPr>
          <w:rFonts w:eastAsia="仿宋"/>
          <w:szCs w:val="21"/>
        </w:rPr>
      </w:pPr>
      <w:r w:rsidRPr="004C7285">
        <w:rPr>
          <w:rFonts w:eastAsia="仿宋"/>
          <w:szCs w:val="21"/>
        </w:rPr>
        <w:t>熟练掌握共轭二烯烃的</w:t>
      </w:r>
      <w:r w:rsidR="00CC4659" w:rsidRPr="004C7285">
        <w:rPr>
          <w:rFonts w:eastAsia="仿宋"/>
          <w:szCs w:val="21"/>
        </w:rPr>
        <w:t>主要</w:t>
      </w:r>
      <w:r w:rsidR="00C305C7" w:rsidRPr="004C7285">
        <w:rPr>
          <w:rFonts w:eastAsia="仿宋"/>
          <w:szCs w:val="21"/>
        </w:rPr>
        <w:t>化学性质</w:t>
      </w:r>
    </w:p>
    <w:p w14:paraId="0861DB79" w14:textId="12748F5D" w:rsidR="00CC4659" w:rsidRPr="004C7285" w:rsidRDefault="00CC4659" w:rsidP="000F2B8C">
      <w:pPr>
        <w:pStyle w:val="a9"/>
        <w:numPr>
          <w:ilvl w:val="0"/>
          <w:numId w:val="10"/>
        </w:numPr>
        <w:ind w:left="0" w:firstLine="420"/>
        <w:rPr>
          <w:rFonts w:eastAsia="仿宋"/>
          <w:szCs w:val="21"/>
        </w:rPr>
      </w:pPr>
      <w:r w:rsidRPr="004C7285">
        <w:rPr>
          <w:rFonts w:eastAsia="仿宋"/>
          <w:szCs w:val="21"/>
        </w:rPr>
        <w:t>重点掌握共轭</w:t>
      </w:r>
      <w:r w:rsidR="00F57023" w:rsidRPr="004C7285">
        <w:rPr>
          <w:rFonts w:eastAsia="仿宋"/>
          <w:szCs w:val="21"/>
        </w:rPr>
        <w:t>体系</w:t>
      </w:r>
      <w:r w:rsidR="008F476D" w:rsidRPr="004C7285">
        <w:rPr>
          <w:rFonts w:eastAsia="仿宋"/>
          <w:szCs w:val="21"/>
        </w:rPr>
        <w:t>、</w:t>
      </w:r>
      <w:r w:rsidR="00F57023" w:rsidRPr="004C7285">
        <w:rPr>
          <w:rFonts w:eastAsia="仿宋"/>
          <w:szCs w:val="21"/>
        </w:rPr>
        <w:t>共轭</w:t>
      </w:r>
      <w:r w:rsidRPr="004C7285">
        <w:rPr>
          <w:rFonts w:eastAsia="仿宋"/>
          <w:szCs w:val="21"/>
        </w:rPr>
        <w:t>效应</w:t>
      </w:r>
      <w:r w:rsidR="008F476D" w:rsidRPr="004C7285">
        <w:rPr>
          <w:rFonts w:eastAsia="仿宋"/>
          <w:szCs w:val="21"/>
        </w:rPr>
        <w:t>及超共轭效应</w:t>
      </w:r>
    </w:p>
    <w:p w14:paraId="2D2D5AD8" w14:textId="77777777" w:rsidR="00CC4659" w:rsidRPr="004C7285" w:rsidRDefault="00CC4659" w:rsidP="000F2B8C">
      <w:pPr>
        <w:pStyle w:val="a9"/>
        <w:numPr>
          <w:ilvl w:val="0"/>
          <w:numId w:val="10"/>
        </w:numPr>
        <w:ind w:left="0" w:firstLine="420"/>
        <w:rPr>
          <w:rFonts w:eastAsia="仿宋"/>
          <w:szCs w:val="21"/>
        </w:rPr>
      </w:pPr>
      <w:r w:rsidRPr="004C7285">
        <w:rPr>
          <w:rFonts w:eastAsia="仿宋"/>
          <w:szCs w:val="21"/>
        </w:rPr>
        <w:t>理解速率控制和平衡控制的概念及应用</w:t>
      </w:r>
    </w:p>
    <w:p w14:paraId="4002D88D" w14:textId="77777777" w:rsidR="00CC4659" w:rsidRPr="004C7285" w:rsidRDefault="00CC4659" w:rsidP="00FF7C29">
      <w:pPr>
        <w:pStyle w:val="2"/>
        <w:ind w:firstLine="0"/>
        <w:rPr>
          <w:rFonts w:eastAsia="仿宋"/>
          <w:b/>
          <w:szCs w:val="21"/>
        </w:rPr>
      </w:pPr>
      <w:r w:rsidRPr="004C7285">
        <w:rPr>
          <w:rFonts w:eastAsia="仿宋"/>
          <w:b/>
          <w:szCs w:val="21"/>
        </w:rPr>
        <w:t>（二）考试内容</w:t>
      </w:r>
    </w:p>
    <w:p w14:paraId="18DFAF09" w14:textId="4804E40E" w:rsidR="00F57023" w:rsidRPr="004C7285" w:rsidRDefault="00F57023" w:rsidP="000F2B8C">
      <w:pPr>
        <w:pStyle w:val="a9"/>
        <w:numPr>
          <w:ilvl w:val="0"/>
          <w:numId w:val="13"/>
        </w:numPr>
        <w:ind w:firstLineChars="0"/>
        <w:rPr>
          <w:rFonts w:eastAsia="仿宋"/>
          <w:szCs w:val="21"/>
        </w:rPr>
      </w:pPr>
      <w:r w:rsidRPr="004C7285">
        <w:rPr>
          <w:rFonts w:eastAsia="仿宋"/>
          <w:szCs w:val="21"/>
        </w:rPr>
        <w:t>炔烃的</w:t>
      </w:r>
      <w:r w:rsidR="00CC4659" w:rsidRPr="004C7285">
        <w:rPr>
          <w:rFonts w:eastAsia="仿宋"/>
          <w:szCs w:val="21"/>
        </w:rPr>
        <w:t>化学性质</w:t>
      </w:r>
      <w:r w:rsidRPr="004C7285">
        <w:rPr>
          <w:rFonts w:eastAsia="仿宋"/>
          <w:szCs w:val="21"/>
        </w:rPr>
        <w:t>（</w:t>
      </w:r>
      <w:r w:rsidR="00CC4659" w:rsidRPr="004C7285">
        <w:rPr>
          <w:rFonts w:eastAsia="仿宋"/>
          <w:szCs w:val="21"/>
        </w:rPr>
        <w:t>亲电加成、水</w:t>
      </w:r>
      <w:r w:rsidRPr="004C7285">
        <w:rPr>
          <w:rFonts w:eastAsia="仿宋"/>
          <w:szCs w:val="21"/>
        </w:rPr>
        <w:t>合</w:t>
      </w:r>
      <w:r w:rsidR="00CC4659" w:rsidRPr="004C7285">
        <w:rPr>
          <w:rFonts w:eastAsia="仿宋"/>
          <w:szCs w:val="21"/>
        </w:rPr>
        <w:t>、氧化、催化氢化</w:t>
      </w:r>
      <w:r w:rsidRPr="004C7285">
        <w:rPr>
          <w:rFonts w:eastAsia="仿宋"/>
          <w:szCs w:val="21"/>
        </w:rPr>
        <w:t>、选择性还原、</w:t>
      </w:r>
      <w:r w:rsidR="00495CCF" w:rsidRPr="004C7285">
        <w:rPr>
          <w:rFonts w:eastAsia="仿宋"/>
          <w:szCs w:val="21"/>
        </w:rPr>
        <w:t>酸性</w:t>
      </w:r>
      <w:r w:rsidRPr="004C7285">
        <w:rPr>
          <w:rFonts w:eastAsia="仿宋"/>
          <w:szCs w:val="21"/>
        </w:rPr>
        <w:t>）</w:t>
      </w:r>
    </w:p>
    <w:p w14:paraId="03DBCFD1" w14:textId="488774B9" w:rsidR="00CC4659" w:rsidRPr="004C7285" w:rsidRDefault="00F57023" w:rsidP="000F2B8C">
      <w:pPr>
        <w:pStyle w:val="a9"/>
        <w:numPr>
          <w:ilvl w:val="0"/>
          <w:numId w:val="13"/>
        </w:numPr>
        <w:ind w:left="0" w:firstLine="420"/>
        <w:rPr>
          <w:rFonts w:eastAsia="仿宋"/>
          <w:szCs w:val="21"/>
        </w:rPr>
      </w:pPr>
      <w:r w:rsidRPr="004C7285">
        <w:rPr>
          <w:rFonts w:eastAsia="仿宋"/>
          <w:szCs w:val="21"/>
        </w:rPr>
        <w:t>共轭二烯烃的化学性质（</w:t>
      </w:r>
      <w:r w:rsidRPr="004C7285">
        <w:rPr>
          <w:rFonts w:eastAsia="仿宋"/>
          <w:szCs w:val="21"/>
        </w:rPr>
        <w:t>1,2-</w:t>
      </w:r>
      <w:r w:rsidRPr="004C7285">
        <w:rPr>
          <w:rFonts w:eastAsia="仿宋"/>
          <w:szCs w:val="21"/>
        </w:rPr>
        <w:t>加成，</w:t>
      </w:r>
      <w:r w:rsidRPr="004C7285">
        <w:rPr>
          <w:rFonts w:eastAsia="仿宋"/>
          <w:szCs w:val="21"/>
        </w:rPr>
        <w:t>1,4-</w:t>
      </w:r>
      <w:r w:rsidRPr="004C7285">
        <w:rPr>
          <w:rFonts w:eastAsia="仿宋"/>
          <w:szCs w:val="21"/>
        </w:rPr>
        <w:t>加成，</w:t>
      </w:r>
      <w:r w:rsidRPr="004C7285">
        <w:rPr>
          <w:rFonts w:eastAsia="仿宋"/>
          <w:szCs w:val="21"/>
        </w:rPr>
        <w:t>Diels-Alder</w:t>
      </w:r>
      <w:r w:rsidRPr="004C7285">
        <w:rPr>
          <w:rFonts w:eastAsia="仿宋"/>
          <w:szCs w:val="21"/>
        </w:rPr>
        <w:t>反应）</w:t>
      </w:r>
    </w:p>
    <w:p w14:paraId="22C04717" w14:textId="0F95AECF" w:rsidR="00CC4659" w:rsidRPr="004C7285" w:rsidRDefault="00F57023" w:rsidP="000F2B8C">
      <w:pPr>
        <w:pStyle w:val="a9"/>
        <w:numPr>
          <w:ilvl w:val="0"/>
          <w:numId w:val="13"/>
        </w:numPr>
        <w:ind w:left="0" w:firstLine="420"/>
        <w:rPr>
          <w:rFonts w:eastAsia="仿宋"/>
          <w:szCs w:val="21"/>
        </w:rPr>
      </w:pPr>
      <w:r w:rsidRPr="004C7285">
        <w:rPr>
          <w:rFonts w:eastAsia="仿宋"/>
          <w:szCs w:val="21"/>
        </w:rPr>
        <w:t>共轭体系、共轭效应及超共轭效应</w:t>
      </w:r>
    </w:p>
    <w:p w14:paraId="4573FFBE" w14:textId="7C5FE741" w:rsidR="00CC4659" w:rsidRPr="004C7285" w:rsidRDefault="00F57023" w:rsidP="000F2B8C">
      <w:pPr>
        <w:pStyle w:val="a9"/>
        <w:numPr>
          <w:ilvl w:val="0"/>
          <w:numId w:val="13"/>
        </w:numPr>
        <w:ind w:left="0" w:firstLine="420"/>
        <w:rPr>
          <w:rFonts w:eastAsia="仿宋"/>
          <w:szCs w:val="21"/>
        </w:rPr>
      </w:pPr>
      <w:r w:rsidRPr="004C7285">
        <w:rPr>
          <w:rFonts w:eastAsia="仿宋"/>
          <w:szCs w:val="21"/>
        </w:rPr>
        <w:t>累积二烯烃的结构</w:t>
      </w:r>
    </w:p>
    <w:p w14:paraId="0751355C" w14:textId="77777777" w:rsidR="00CC4659" w:rsidRPr="004C7285" w:rsidRDefault="00CC4659">
      <w:pPr>
        <w:pStyle w:val="2"/>
        <w:rPr>
          <w:rFonts w:eastAsia="仿宋"/>
          <w:szCs w:val="21"/>
        </w:rPr>
      </w:pPr>
    </w:p>
    <w:p w14:paraId="5178B01C" w14:textId="77777777" w:rsidR="00CC4659" w:rsidRPr="00C15928" w:rsidRDefault="00CC4659" w:rsidP="00FF7C29">
      <w:pPr>
        <w:rPr>
          <w:rFonts w:eastAsia="仿宋"/>
          <w:b/>
          <w:bCs/>
          <w:szCs w:val="21"/>
        </w:rPr>
      </w:pPr>
      <w:r w:rsidRPr="00C15928">
        <w:rPr>
          <w:rFonts w:eastAsia="仿宋"/>
          <w:b/>
          <w:bCs/>
          <w:szCs w:val="21"/>
        </w:rPr>
        <w:t>第五章</w:t>
      </w:r>
      <w:r w:rsidRPr="00C15928">
        <w:rPr>
          <w:rFonts w:eastAsia="仿宋"/>
          <w:b/>
          <w:bCs/>
          <w:szCs w:val="21"/>
        </w:rPr>
        <w:t xml:space="preserve"> </w:t>
      </w:r>
      <w:r w:rsidRPr="00C15928">
        <w:rPr>
          <w:rFonts w:eastAsia="仿宋"/>
          <w:b/>
          <w:bCs/>
          <w:szCs w:val="21"/>
        </w:rPr>
        <w:t>脂环烃</w:t>
      </w:r>
    </w:p>
    <w:p w14:paraId="1E090A06" w14:textId="77777777" w:rsidR="00CC4659" w:rsidRPr="004C7285" w:rsidRDefault="00CC4659" w:rsidP="00FF7C29">
      <w:pPr>
        <w:pStyle w:val="2"/>
        <w:ind w:firstLine="0"/>
        <w:rPr>
          <w:rFonts w:eastAsia="仿宋"/>
          <w:b/>
          <w:szCs w:val="21"/>
        </w:rPr>
      </w:pPr>
      <w:r w:rsidRPr="004C7285">
        <w:rPr>
          <w:rFonts w:eastAsia="仿宋"/>
          <w:b/>
          <w:szCs w:val="21"/>
        </w:rPr>
        <w:t>（一）考试要求</w:t>
      </w:r>
    </w:p>
    <w:p w14:paraId="5BD25894" w14:textId="201DD324" w:rsidR="00CC4659" w:rsidRPr="004C7285" w:rsidRDefault="009C54EE" w:rsidP="000F2B8C">
      <w:pPr>
        <w:pStyle w:val="a9"/>
        <w:numPr>
          <w:ilvl w:val="0"/>
          <w:numId w:val="14"/>
        </w:numPr>
        <w:ind w:firstLineChars="0"/>
        <w:rPr>
          <w:rFonts w:eastAsia="仿宋"/>
          <w:szCs w:val="21"/>
        </w:rPr>
      </w:pPr>
      <w:r w:rsidRPr="004C7285">
        <w:rPr>
          <w:rFonts w:eastAsia="仿宋"/>
          <w:szCs w:val="21"/>
        </w:rPr>
        <w:t>掌握</w:t>
      </w:r>
      <w:r w:rsidR="00CC4659" w:rsidRPr="004C7285">
        <w:rPr>
          <w:rFonts w:eastAsia="仿宋"/>
          <w:szCs w:val="21"/>
        </w:rPr>
        <w:t>脂环烃的分类</w:t>
      </w:r>
      <w:r w:rsidR="008F476D" w:rsidRPr="004C7285">
        <w:rPr>
          <w:rFonts w:eastAsia="仿宋"/>
          <w:szCs w:val="21"/>
        </w:rPr>
        <w:t>、</w:t>
      </w:r>
      <w:r w:rsidR="00CC4659" w:rsidRPr="004C7285">
        <w:rPr>
          <w:rFonts w:eastAsia="仿宋"/>
          <w:szCs w:val="21"/>
        </w:rPr>
        <w:t>命名</w:t>
      </w:r>
      <w:r w:rsidR="008F476D" w:rsidRPr="004C7285">
        <w:rPr>
          <w:rFonts w:eastAsia="仿宋"/>
          <w:szCs w:val="21"/>
        </w:rPr>
        <w:t>和</w:t>
      </w:r>
      <w:r w:rsidR="00CC4659" w:rsidRPr="004C7285">
        <w:rPr>
          <w:rFonts w:eastAsia="仿宋"/>
          <w:szCs w:val="21"/>
        </w:rPr>
        <w:t>顺反异构</w:t>
      </w:r>
    </w:p>
    <w:p w14:paraId="2F9CFBC9" w14:textId="77777777" w:rsidR="00CC4659" w:rsidRPr="004C7285" w:rsidRDefault="00CC4659" w:rsidP="000F2B8C">
      <w:pPr>
        <w:pStyle w:val="a9"/>
        <w:numPr>
          <w:ilvl w:val="0"/>
          <w:numId w:val="14"/>
        </w:numPr>
        <w:ind w:left="0" w:firstLine="420"/>
        <w:rPr>
          <w:rFonts w:eastAsia="仿宋"/>
          <w:szCs w:val="21"/>
        </w:rPr>
      </w:pPr>
      <w:r w:rsidRPr="004C7285">
        <w:rPr>
          <w:rFonts w:eastAsia="仿宋"/>
          <w:szCs w:val="21"/>
        </w:rPr>
        <w:t>理解脂环烃的结构与性质的关系</w:t>
      </w:r>
    </w:p>
    <w:p w14:paraId="34741594" w14:textId="4B59E0CC" w:rsidR="00CC4659" w:rsidRPr="004C7285" w:rsidRDefault="00AB0058" w:rsidP="000F2B8C">
      <w:pPr>
        <w:pStyle w:val="a9"/>
        <w:numPr>
          <w:ilvl w:val="0"/>
          <w:numId w:val="14"/>
        </w:numPr>
        <w:ind w:left="0" w:firstLine="420"/>
        <w:rPr>
          <w:rFonts w:eastAsia="仿宋"/>
          <w:szCs w:val="21"/>
        </w:rPr>
      </w:pPr>
      <w:r w:rsidRPr="004C7285">
        <w:rPr>
          <w:rFonts w:eastAsia="仿宋"/>
          <w:szCs w:val="21"/>
        </w:rPr>
        <w:t>掌握常见脂环烃如环丙烷、环丁烷、环戊烷、环己烷等的化学性质</w:t>
      </w:r>
    </w:p>
    <w:p w14:paraId="646C9426" w14:textId="23D9148A" w:rsidR="00CC4659" w:rsidRPr="004C7285" w:rsidRDefault="008F476D" w:rsidP="000F2B8C">
      <w:pPr>
        <w:pStyle w:val="a9"/>
        <w:numPr>
          <w:ilvl w:val="0"/>
          <w:numId w:val="14"/>
        </w:numPr>
        <w:ind w:left="0" w:firstLine="420"/>
        <w:rPr>
          <w:rFonts w:eastAsia="仿宋"/>
          <w:szCs w:val="21"/>
        </w:rPr>
      </w:pPr>
      <w:r w:rsidRPr="004C7285">
        <w:rPr>
          <w:rFonts w:eastAsia="仿宋"/>
          <w:szCs w:val="21"/>
        </w:rPr>
        <w:t>熟练掌握</w:t>
      </w:r>
      <w:r w:rsidR="00CC4659" w:rsidRPr="004C7285">
        <w:rPr>
          <w:rFonts w:eastAsia="仿宋"/>
          <w:szCs w:val="21"/>
        </w:rPr>
        <w:t>环己烷的构象</w:t>
      </w:r>
    </w:p>
    <w:p w14:paraId="212D716D" w14:textId="77777777" w:rsidR="00CC4659" w:rsidRPr="004C7285" w:rsidRDefault="00CC4659" w:rsidP="00FF7C29">
      <w:pPr>
        <w:pStyle w:val="2"/>
        <w:ind w:firstLine="0"/>
        <w:rPr>
          <w:rFonts w:eastAsia="仿宋"/>
          <w:b/>
          <w:szCs w:val="21"/>
        </w:rPr>
      </w:pPr>
      <w:r w:rsidRPr="004C7285">
        <w:rPr>
          <w:rFonts w:eastAsia="仿宋"/>
          <w:b/>
          <w:szCs w:val="21"/>
        </w:rPr>
        <w:t>（二）考试内容</w:t>
      </w:r>
    </w:p>
    <w:p w14:paraId="01E99D5D" w14:textId="37440CC6" w:rsidR="00134597" w:rsidRPr="004C7285" w:rsidRDefault="00134597" w:rsidP="000F2B8C">
      <w:pPr>
        <w:pStyle w:val="a9"/>
        <w:numPr>
          <w:ilvl w:val="0"/>
          <w:numId w:val="15"/>
        </w:numPr>
        <w:ind w:firstLineChars="0"/>
        <w:rPr>
          <w:rFonts w:eastAsia="仿宋"/>
          <w:szCs w:val="21"/>
        </w:rPr>
      </w:pPr>
      <w:r w:rsidRPr="004C7285">
        <w:rPr>
          <w:rFonts w:eastAsia="仿宋"/>
          <w:szCs w:val="21"/>
        </w:rPr>
        <w:t>脂环烃的分类与命名</w:t>
      </w:r>
    </w:p>
    <w:p w14:paraId="67651745" w14:textId="4D243A9E" w:rsidR="00CC4659" w:rsidRPr="004C7285" w:rsidRDefault="00CC4659" w:rsidP="000F2B8C">
      <w:pPr>
        <w:pStyle w:val="a9"/>
        <w:numPr>
          <w:ilvl w:val="0"/>
          <w:numId w:val="15"/>
        </w:numPr>
        <w:ind w:left="0" w:firstLine="420"/>
        <w:rPr>
          <w:rFonts w:eastAsia="仿宋"/>
          <w:szCs w:val="21"/>
        </w:rPr>
      </w:pPr>
      <w:r w:rsidRPr="004C7285">
        <w:rPr>
          <w:rFonts w:eastAsia="仿宋"/>
          <w:szCs w:val="21"/>
        </w:rPr>
        <w:t>脂环烃的</w:t>
      </w:r>
      <w:r w:rsidR="008F476D" w:rsidRPr="004C7285">
        <w:rPr>
          <w:rFonts w:eastAsia="仿宋"/>
          <w:szCs w:val="21"/>
        </w:rPr>
        <w:t>顺反异构，环己烷和取代己烷的构象</w:t>
      </w:r>
    </w:p>
    <w:p w14:paraId="6112870A" w14:textId="56886E9F" w:rsidR="00CC4659" w:rsidRPr="004C7285" w:rsidRDefault="008F476D" w:rsidP="000F2B8C">
      <w:pPr>
        <w:pStyle w:val="a9"/>
        <w:numPr>
          <w:ilvl w:val="0"/>
          <w:numId w:val="15"/>
        </w:numPr>
        <w:ind w:left="0" w:firstLine="420"/>
        <w:rPr>
          <w:rFonts w:eastAsia="仿宋"/>
          <w:szCs w:val="21"/>
        </w:rPr>
      </w:pPr>
      <w:r w:rsidRPr="004C7285">
        <w:rPr>
          <w:rFonts w:eastAsia="仿宋"/>
          <w:szCs w:val="21"/>
        </w:rPr>
        <w:t>脂环烃的</w:t>
      </w:r>
      <w:r w:rsidR="00CC4659" w:rsidRPr="004C7285">
        <w:rPr>
          <w:rFonts w:eastAsia="仿宋"/>
          <w:szCs w:val="21"/>
        </w:rPr>
        <w:t>化学性质（</w:t>
      </w:r>
      <w:r w:rsidRPr="004C7285">
        <w:rPr>
          <w:rFonts w:eastAsia="仿宋"/>
          <w:szCs w:val="21"/>
        </w:rPr>
        <w:t>卤代，亲电加成，</w:t>
      </w:r>
      <w:r w:rsidR="00CC4659" w:rsidRPr="004C7285">
        <w:rPr>
          <w:rFonts w:eastAsia="仿宋"/>
          <w:szCs w:val="21"/>
        </w:rPr>
        <w:t>催化氢化</w:t>
      </w:r>
      <w:r w:rsidRPr="004C7285">
        <w:rPr>
          <w:rFonts w:eastAsia="仿宋"/>
          <w:szCs w:val="21"/>
        </w:rPr>
        <w:t>，氧化</w:t>
      </w:r>
      <w:r w:rsidR="00CC4659" w:rsidRPr="004C7285">
        <w:rPr>
          <w:rFonts w:eastAsia="仿宋"/>
          <w:szCs w:val="21"/>
        </w:rPr>
        <w:t>）</w:t>
      </w:r>
    </w:p>
    <w:p w14:paraId="1ED38538" w14:textId="77777777" w:rsidR="00CC4659" w:rsidRPr="004C7285" w:rsidRDefault="00CC4659">
      <w:pPr>
        <w:pStyle w:val="2"/>
        <w:rPr>
          <w:rFonts w:eastAsia="仿宋"/>
          <w:szCs w:val="21"/>
        </w:rPr>
      </w:pPr>
    </w:p>
    <w:p w14:paraId="33AA6F1D" w14:textId="21E976AF" w:rsidR="00CC4659" w:rsidRPr="00C15928" w:rsidRDefault="00CC4659" w:rsidP="00FF7C29">
      <w:pPr>
        <w:rPr>
          <w:rFonts w:eastAsia="仿宋"/>
          <w:b/>
          <w:bCs/>
          <w:szCs w:val="21"/>
        </w:rPr>
      </w:pPr>
      <w:r w:rsidRPr="00C15928">
        <w:rPr>
          <w:rFonts w:eastAsia="仿宋"/>
          <w:b/>
          <w:bCs/>
          <w:szCs w:val="21"/>
        </w:rPr>
        <w:t>第六章</w:t>
      </w:r>
      <w:r w:rsidRPr="00C15928">
        <w:rPr>
          <w:rFonts w:eastAsia="仿宋"/>
          <w:b/>
          <w:bCs/>
          <w:szCs w:val="21"/>
        </w:rPr>
        <w:t xml:space="preserve"> </w:t>
      </w:r>
      <w:r w:rsidR="00856DE3" w:rsidRPr="00C15928">
        <w:rPr>
          <w:rFonts w:eastAsia="仿宋"/>
          <w:b/>
          <w:bCs/>
          <w:szCs w:val="21"/>
        </w:rPr>
        <w:t>立体化学基础</w:t>
      </w:r>
    </w:p>
    <w:p w14:paraId="2C758719" w14:textId="77777777" w:rsidR="00CC4659" w:rsidRPr="004C7285" w:rsidRDefault="00CC4659" w:rsidP="00FF7C29">
      <w:pPr>
        <w:pStyle w:val="2"/>
        <w:ind w:firstLine="0"/>
        <w:rPr>
          <w:rFonts w:eastAsia="仿宋"/>
          <w:b/>
          <w:szCs w:val="21"/>
        </w:rPr>
      </w:pPr>
      <w:r w:rsidRPr="004C7285">
        <w:rPr>
          <w:rFonts w:eastAsia="仿宋"/>
          <w:b/>
          <w:szCs w:val="21"/>
        </w:rPr>
        <w:t>（一）考试要求</w:t>
      </w:r>
    </w:p>
    <w:p w14:paraId="0739BEA9" w14:textId="4E8F6442" w:rsidR="00CD0754" w:rsidRPr="004C7285" w:rsidRDefault="00370EED" w:rsidP="000F2B8C">
      <w:pPr>
        <w:pStyle w:val="a9"/>
        <w:numPr>
          <w:ilvl w:val="0"/>
          <w:numId w:val="17"/>
        </w:numPr>
        <w:ind w:firstLineChars="0"/>
        <w:rPr>
          <w:rFonts w:eastAsia="仿宋"/>
          <w:szCs w:val="21"/>
        </w:rPr>
      </w:pPr>
      <w:r w:rsidRPr="004C7285">
        <w:rPr>
          <w:rFonts w:eastAsia="仿宋"/>
          <w:szCs w:val="21"/>
        </w:rPr>
        <w:t>理解并</w:t>
      </w:r>
      <w:r w:rsidR="00CD0754" w:rsidRPr="004C7285">
        <w:rPr>
          <w:rFonts w:eastAsia="仿宋"/>
          <w:szCs w:val="21"/>
        </w:rPr>
        <w:t>掌握</w:t>
      </w:r>
      <w:r w:rsidR="00CC4659" w:rsidRPr="004C7285">
        <w:rPr>
          <w:rFonts w:eastAsia="仿宋"/>
          <w:szCs w:val="21"/>
        </w:rPr>
        <w:t>旋光性</w:t>
      </w:r>
      <w:r w:rsidR="00CD0754" w:rsidRPr="004C7285">
        <w:rPr>
          <w:rFonts w:eastAsia="仿宋"/>
          <w:szCs w:val="21"/>
        </w:rPr>
        <w:t>、手性和手性中心的概念及其相互关系</w:t>
      </w:r>
    </w:p>
    <w:p w14:paraId="33CCA293" w14:textId="2EBA5AE7" w:rsidR="00CC4659" w:rsidRPr="004C7285" w:rsidRDefault="00CD0754" w:rsidP="000F2B8C">
      <w:pPr>
        <w:pStyle w:val="a9"/>
        <w:numPr>
          <w:ilvl w:val="0"/>
          <w:numId w:val="17"/>
        </w:numPr>
        <w:ind w:firstLineChars="0"/>
        <w:rPr>
          <w:rFonts w:eastAsia="仿宋"/>
          <w:szCs w:val="21"/>
        </w:rPr>
      </w:pPr>
      <w:r w:rsidRPr="004C7285">
        <w:rPr>
          <w:rFonts w:eastAsia="仿宋"/>
          <w:szCs w:val="21"/>
        </w:rPr>
        <w:t>理解外消旋体、内消旋体、对映异构体和非对映异构体</w:t>
      </w:r>
      <w:r w:rsidR="00CC4659" w:rsidRPr="004C7285">
        <w:rPr>
          <w:rFonts w:eastAsia="仿宋"/>
          <w:szCs w:val="21"/>
        </w:rPr>
        <w:t>的</w:t>
      </w:r>
      <w:r w:rsidR="00A555BE" w:rsidRPr="004C7285">
        <w:rPr>
          <w:rFonts w:eastAsia="仿宋"/>
          <w:szCs w:val="21"/>
        </w:rPr>
        <w:t>基本</w:t>
      </w:r>
      <w:r w:rsidRPr="004C7285">
        <w:rPr>
          <w:rFonts w:eastAsia="仿宋"/>
          <w:szCs w:val="21"/>
        </w:rPr>
        <w:t>概念</w:t>
      </w:r>
    </w:p>
    <w:p w14:paraId="3B70B608" w14:textId="743157DE" w:rsidR="00CD0754" w:rsidRPr="004C7285" w:rsidRDefault="00CD0754" w:rsidP="000F2B8C">
      <w:pPr>
        <w:pStyle w:val="a9"/>
        <w:numPr>
          <w:ilvl w:val="0"/>
          <w:numId w:val="17"/>
        </w:numPr>
        <w:ind w:firstLineChars="0"/>
        <w:rPr>
          <w:rFonts w:eastAsia="仿宋"/>
          <w:szCs w:val="21"/>
        </w:rPr>
      </w:pPr>
      <w:r w:rsidRPr="004C7285">
        <w:rPr>
          <w:rFonts w:eastAsia="仿宋"/>
          <w:szCs w:val="21"/>
        </w:rPr>
        <w:t>掌握</w:t>
      </w:r>
      <w:r w:rsidR="00A555BE" w:rsidRPr="004C7285">
        <w:rPr>
          <w:rFonts w:eastAsia="仿宋"/>
          <w:szCs w:val="21"/>
        </w:rPr>
        <w:t>判别</w:t>
      </w:r>
      <w:r w:rsidRPr="004C7285">
        <w:rPr>
          <w:rFonts w:eastAsia="仿宋"/>
          <w:szCs w:val="21"/>
        </w:rPr>
        <w:t>分子是否具有手性的方法</w:t>
      </w:r>
    </w:p>
    <w:p w14:paraId="3EA70B24" w14:textId="6920DD2B" w:rsidR="00CC4659" w:rsidRPr="004C7285" w:rsidRDefault="00F23805" w:rsidP="000F2B8C">
      <w:pPr>
        <w:pStyle w:val="a9"/>
        <w:numPr>
          <w:ilvl w:val="0"/>
          <w:numId w:val="17"/>
        </w:numPr>
        <w:ind w:firstLineChars="0"/>
        <w:rPr>
          <w:rFonts w:eastAsia="仿宋"/>
          <w:szCs w:val="21"/>
        </w:rPr>
      </w:pPr>
      <w:r w:rsidRPr="004C7285">
        <w:rPr>
          <w:rFonts w:eastAsia="仿宋"/>
          <w:szCs w:val="21"/>
        </w:rPr>
        <w:t>掌握手性分子的结构特点及其</w:t>
      </w:r>
      <w:r w:rsidR="00CC4659" w:rsidRPr="004C7285">
        <w:rPr>
          <w:rFonts w:eastAsia="仿宋"/>
          <w:szCs w:val="21"/>
        </w:rPr>
        <w:t>构型</w:t>
      </w:r>
      <w:r w:rsidR="009A44D0" w:rsidRPr="004C7285">
        <w:rPr>
          <w:rFonts w:eastAsia="仿宋"/>
          <w:szCs w:val="21"/>
        </w:rPr>
        <w:t>的</w:t>
      </w:r>
      <w:r w:rsidR="00CC4659" w:rsidRPr="004C7285">
        <w:rPr>
          <w:rFonts w:eastAsia="仿宋"/>
          <w:szCs w:val="21"/>
        </w:rPr>
        <w:t>表示方法</w:t>
      </w:r>
      <w:r w:rsidRPr="004C7285">
        <w:rPr>
          <w:rFonts w:eastAsia="仿宋"/>
          <w:szCs w:val="21"/>
        </w:rPr>
        <w:t>，</w:t>
      </w:r>
      <w:r w:rsidR="00096BA4" w:rsidRPr="004C7285">
        <w:rPr>
          <w:rFonts w:eastAsia="仿宋"/>
          <w:szCs w:val="21"/>
        </w:rPr>
        <w:t>绝对构型的</w:t>
      </w:r>
      <w:r w:rsidR="00096BA4" w:rsidRPr="004C7285">
        <w:rPr>
          <w:rFonts w:eastAsia="仿宋"/>
          <w:szCs w:val="21"/>
        </w:rPr>
        <w:t>R/S</w:t>
      </w:r>
      <w:r w:rsidR="00096BA4" w:rsidRPr="004C7285">
        <w:rPr>
          <w:rFonts w:eastAsia="仿宋"/>
          <w:szCs w:val="21"/>
        </w:rPr>
        <w:t>标记方法</w:t>
      </w:r>
    </w:p>
    <w:p w14:paraId="29632B90" w14:textId="2AF5289E" w:rsidR="00CC4659" w:rsidRPr="004C7285" w:rsidRDefault="00CC4659" w:rsidP="000F2B8C">
      <w:pPr>
        <w:pStyle w:val="a9"/>
        <w:numPr>
          <w:ilvl w:val="0"/>
          <w:numId w:val="17"/>
        </w:numPr>
        <w:ind w:firstLineChars="0"/>
        <w:rPr>
          <w:rFonts w:eastAsia="仿宋"/>
          <w:szCs w:val="21"/>
        </w:rPr>
      </w:pPr>
      <w:r w:rsidRPr="004C7285">
        <w:rPr>
          <w:rFonts w:eastAsia="仿宋"/>
          <w:szCs w:val="21"/>
        </w:rPr>
        <w:t>掌握典型的不含手性碳</w:t>
      </w:r>
      <w:r w:rsidR="009A44D0" w:rsidRPr="004C7285">
        <w:rPr>
          <w:rFonts w:eastAsia="仿宋"/>
          <w:szCs w:val="21"/>
        </w:rPr>
        <w:t>原子</w:t>
      </w:r>
      <w:r w:rsidRPr="004C7285">
        <w:rPr>
          <w:rFonts w:eastAsia="仿宋"/>
          <w:szCs w:val="21"/>
        </w:rPr>
        <w:t>化合物的对映异构</w:t>
      </w:r>
    </w:p>
    <w:p w14:paraId="5C8AF1BA" w14:textId="77777777" w:rsidR="00CC4659" w:rsidRPr="004C7285" w:rsidRDefault="00CC4659" w:rsidP="000F2B8C">
      <w:pPr>
        <w:pStyle w:val="a9"/>
        <w:numPr>
          <w:ilvl w:val="0"/>
          <w:numId w:val="17"/>
        </w:numPr>
        <w:ind w:firstLineChars="0"/>
        <w:rPr>
          <w:rFonts w:eastAsia="仿宋"/>
          <w:szCs w:val="21"/>
        </w:rPr>
      </w:pPr>
      <w:r w:rsidRPr="004C7285">
        <w:rPr>
          <w:rFonts w:eastAsia="仿宋"/>
          <w:szCs w:val="21"/>
        </w:rPr>
        <w:t>以亲电加成反应为例理解反应过程与物质立体化学的关系</w:t>
      </w:r>
    </w:p>
    <w:p w14:paraId="5968522C" w14:textId="77777777" w:rsidR="00CC4659" w:rsidRPr="004C7285" w:rsidRDefault="00CC4659" w:rsidP="00FF7C29">
      <w:pPr>
        <w:pStyle w:val="2"/>
        <w:ind w:firstLine="0"/>
        <w:rPr>
          <w:rFonts w:eastAsia="仿宋"/>
          <w:b/>
          <w:szCs w:val="21"/>
        </w:rPr>
      </w:pPr>
      <w:r w:rsidRPr="004C7285">
        <w:rPr>
          <w:rFonts w:eastAsia="仿宋"/>
          <w:b/>
          <w:szCs w:val="21"/>
        </w:rPr>
        <w:t>（二）考试内容</w:t>
      </w:r>
    </w:p>
    <w:p w14:paraId="5959441D" w14:textId="0039CA05" w:rsidR="009A44D0" w:rsidRPr="004C7285" w:rsidRDefault="009A44D0" w:rsidP="000F2B8C">
      <w:pPr>
        <w:pStyle w:val="a9"/>
        <w:numPr>
          <w:ilvl w:val="0"/>
          <w:numId w:val="16"/>
        </w:numPr>
        <w:ind w:firstLineChars="0"/>
        <w:rPr>
          <w:rFonts w:eastAsia="仿宋"/>
          <w:szCs w:val="21"/>
        </w:rPr>
      </w:pPr>
      <w:r w:rsidRPr="004C7285">
        <w:rPr>
          <w:rFonts w:eastAsia="仿宋"/>
          <w:szCs w:val="21"/>
        </w:rPr>
        <w:t>旋光性、手性和手性中心的概念及其相互关系</w:t>
      </w:r>
    </w:p>
    <w:p w14:paraId="59709A4B" w14:textId="4407C123" w:rsidR="009A44D0" w:rsidRPr="004C7285" w:rsidRDefault="009A44D0" w:rsidP="000F2B8C">
      <w:pPr>
        <w:pStyle w:val="a9"/>
        <w:numPr>
          <w:ilvl w:val="0"/>
          <w:numId w:val="16"/>
        </w:numPr>
        <w:ind w:left="0" w:firstLine="420"/>
        <w:rPr>
          <w:rFonts w:eastAsia="仿宋"/>
          <w:szCs w:val="21"/>
        </w:rPr>
      </w:pPr>
      <w:r w:rsidRPr="004C7285">
        <w:rPr>
          <w:rFonts w:eastAsia="仿宋"/>
          <w:szCs w:val="21"/>
        </w:rPr>
        <w:t>外消旋体、内消旋体、对映异构体和非对映异构体</w:t>
      </w:r>
      <w:r w:rsidR="00987CD3" w:rsidRPr="004C7285">
        <w:rPr>
          <w:rFonts w:eastAsia="仿宋"/>
          <w:szCs w:val="21"/>
        </w:rPr>
        <w:t>的概念与特点</w:t>
      </w:r>
    </w:p>
    <w:p w14:paraId="4FDC2422" w14:textId="788932B4" w:rsidR="009A44D0" w:rsidRPr="004C7285" w:rsidRDefault="009A44D0" w:rsidP="000F2B8C">
      <w:pPr>
        <w:pStyle w:val="a9"/>
        <w:numPr>
          <w:ilvl w:val="0"/>
          <w:numId w:val="16"/>
        </w:numPr>
        <w:ind w:left="0" w:firstLine="420"/>
        <w:rPr>
          <w:rFonts w:eastAsia="仿宋"/>
          <w:szCs w:val="21"/>
        </w:rPr>
      </w:pPr>
      <w:r w:rsidRPr="004C7285">
        <w:rPr>
          <w:rFonts w:eastAsia="仿宋"/>
          <w:szCs w:val="21"/>
        </w:rPr>
        <w:t>分子是否具有手性的判别方法</w:t>
      </w:r>
    </w:p>
    <w:p w14:paraId="4B6313FA" w14:textId="426B2D8F" w:rsidR="009A44D0" w:rsidRPr="004C7285" w:rsidRDefault="009A44D0" w:rsidP="000F2B8C">
      <w:pPr>
        <w:pStyle w:val="a9"/>
        <w:numPr>
          <w:ilvl w:val="0"/>
          <w:numId w:val="16"/>
        </w:numPr>
        <w:ind w:left="0" w:firstLine="420"/>
        <w:rPr>
          <w:rFonts w:eastAsia="仿宋"/>
          <w:szCs w:val="21"/>
        </w:rPr>
      </w:pPr>
      <w:r w:rsidRPr="004C7285">
        <w:rPr>
          <w:rFonts w:eastAsia="仿宋"/>
          <w:szCs w:val="21"/>
        </w:rPr>
        <w:t>分子构型的表示方法及</w:t>
      </w:r>
      <w:r w:rsidRPr="004C7285">
        <w:rPr>
          <w:rFonts w:eastAsia="仿宋"/>
          <w:szCs w:val="21"/>
        </w:rPr>
        <w:t>R</w:t>
      </w:r>
      <w:r w:rsidR="00CC0F3F" w:rsidRPr="004C7285">
        <w:rPr>
          <w:rFonts w:eastAsia="仿宋"/>
          <w:szCs w:val="21"/>
        </w:rPr>
        <w:t>/</w:t>
      </w:r>
      <w:r w:rsidRPr="004C7285">
        <w:rPr>
          <w:rFonts w:eastAsia="仿宋"/>
          <w:szCs w:val="21"/>
        </w:rPr>
        <w:t>S</w:t>
      </w:r>
      <w:r w:rsidRPr="004C7285">
        <w:rPr>
          <w:rFonts w:eastAsia="仿宋"/>
          <w:szCs w:val="21"/>
        </w:rPr>
        <w:t>命名规则</w:t>
      </w:r>
    </w:p>
    <w:p w14:paraId="33023FAE" w14:textId="24BF9EB1" w:rsidR="009A44D0" w:rsidRPr="004C7285" w:rsidRDefault="009A44D0" w:rsidP="000F2B8C">
      <w:pPr>
        <w:pStyle w:val="a9"/>
        <w:numPr>
          <w:ilvl w:val="0"/>
          <w:numId w:val="16"/>
        </w:numPr>
        <w:ind w:left="0" w:firstLine="420"/>
        <w:rPr>
          <w:rFonts w:eastAsia="仿宋"/>
          <w:szCs w:val="21"/>
        </w:rPr>
      </w:pPr>
      <w:r w:rsidRPr="004C7285">
        <w:rPr>
          <w:rFonts w:eastAsia="仿宋"/>
          <w:szCs w:val="21"/>
        </w:rPr>
        <w:t>不含手性碳原子、含一个手性碳原子以及含两个手性碳原子的化合物手性的判断</w:t>
      </w:r>
    </w:p>
    <w:p w14:paraId="21AF4886" w14:textId="77777777" w:rsidR="00CC4659" w:rsidRPr="00C15928" w:rsidRDefault="00CC4659">
      <w:pPr>
        <w:pStyle w:val="2"/>
        <w:rPr>
          <w:b/>
          <w:bCs/>
          <w:szCs w:val="21"/>
        </w:rPr>
      </w:pPr>
    </w:p>
    <w:p w14:paraId="5C7E10D3" w14:textId="77777777" w:rsidR="00CC4659" w:rsidRPr="00FF7C29" w:rsidRDefault="00CC4659" w:rsidP="00FF7C29">
      <w:pPr>
        <w:rPr>
          <w:rFonts w:eastAsia="仿宋"/>
          <w:b/>
          <w:bCs/>
          <w:szCs w:val="21"/>
        </w:rPr>
      </w:pPr>
      <w:r w:rsidRPr="00FF7C29">
        <w:rPr>
          <w:rFonts w:eastAsia="仿宋"/>
          <w:b/>
          <w:bCs/>
          <w:szCs w:val="21"/>
        </w:rPr>
        <w:t>第七章</w:t>
      </w:r>
      <w:r w:rsidRPr="00FF7C29">
        <w:rPr>
          <w:rFonts w:eastAsia="仿宋"/>
          <w:b/>
          <w:bCs/>
          <w:szCs w:val="21"/>
        </w:rPr>
        <w:t xml:space="preserve"> </w:t>
      </w:r>
      <w:r w:rsidRPr="00FF7C29">
        <w:rPr>
          <w:rFonts w:eastAsia="仿宋"/>
          <w:b/>
          <w:bCs/>
          <w:szCs w:val="21"/>
        </w:rPr>
        <w:t>芳烃</w:t>
      </w:r>
    </w:p>
    <w:p w14:paraId="6B5847D1" w14:textId="77777777" w:rsidR="00CC4659" w:rsidRPr="004C7285" w:rsidRDefault="00CC4659" w:rsidP="00FF7C29">
      <w:pPr>
        <w:pStyle w:val="2"/>
        <w:ind w:firstLine="0"/>
        <w:rPr>
          <w:rFonts w:eastAsia="仿宋"/>
          <w:b/>
          <w:szCs w:val="21"/>
        </w:rPr>
      </w:pPr>
      <w:r w:rsidRPr="004C7285">
        <w:rPr>
          <w:rFonts w:eastAsia="仿宋"/>
          <w:b/>
          <w:szCs w:val="21"/>
        </w:rPr>
        <w:t>（一）考试要求</w:t>
      </w:r>
    </w:p>
    <w:p w14:paraId="01963C43" w14:textId="109BCEFC" w:rsidR="00DD28A5" w:rsidRPr="004C7285" w:rsidRDefault="00DD28A5" w:rsidP="000F2B8C">
      <w:pPr>
        <w:pStyle w:val="a9"/>
        <w:numPr>
          <w:ilvl w:val="0"/>
          <w:numId w:val="18"/>
        </w:numPr>
        <w:ind w:firstLineChars="0"/>
        <w:rPr>
          <w:rFonts w:eastAsia="仿宋"/>
          <w:szCs w:val="21"/>
        </w:rPr>
      </w:pPr>
      <w:r w:rsidRPr="004C7285">
        <w:rPr>
          <w:rFonts w:eastAsia="仿宋"/>
          <w:szCs w:val="21"/>
        </w:rPr>
        <w:lastRenderedPageBreak/>
        <w:t>掌握芳烃的定义、分类、命名、结构特点及芳香性</w:t>
      </w:r>
    </w:p>
    <w:p w14:paraId="29158E8C" w14:textId="27921528" w:rsidR="009A44D0" w:rsidRPr="004C7285" w:rsidRDefault="009A44D0" w:rsidP="000F2B8C">
      <w:pPr>
        <w:pStyle w:val="a9"/>
        <w:numPr>
          <w:ilvl w:val="0"/>
          <w:numId w:val="18"/>
        </w:numPr>
        <w:ind w:left="0" w:firstLine="420"/>
        <w:rPr>
          <w:rFonts w:eastAsia="仿宋"/>
          <w:szCs w:val="21"/>
        </w:rPr>
      </w:pPr>
      <w:r w:rsidRPr="004C7285">
        <w:rPr>
          <w:rFonts w:eastAsia="仿宋"/>
          <w:szCs w:val="21"/>
        </w:rPr>
        <w:t>掌握芳香族化合物的命名规则</w:t>
      </w:r>
    </w:p>
    <w:p w14:paraId="71B7241B" w14:textId="77777777" w:rsidR="00CC4659" w:rsidRPr="004C7285" w:rsidRDefault="00CC4659" w:rsidP="000F2B8C">
      <w:pPr>
        <w:pStyle w:val="a9"/>
        <w:numPr>
          <w:ilvl w:val="0"/>
          <w:numId w:val="18"/>
        </w:numPr>
        <w:ind w:left="0" w:firstLine="420"/>
        <w:rPr>
          <w:rFonts w:eastAsia="仿宋"/>
          <w:szCs w:val="21"/>
        </w:rPr>
      </w:pPr>
      <w:r w:rsidRPr="004C7285">
        <w:rPr>
          <w:rFonts w:eastAsia="仿宋"/>
          <w:szCs w:val="21"/>
        </w:rPr>
        <w:t>了解芳烃的物理性质</w:t>
      </w:r>
    </w:p>
    <w:p w14:paraId="19F10723" w14:textId="5725D724" w:rsidR="00CC4659" w:rsidRPr="004C7285" w:rsidRDefault="0080467A" w:rsidP="000F2B8C">
      <w:pPr>
        <w:pStyle w:val="a9"/>
        <w:numPr>
          <w:ilvl w:val="0"/>
          <w:numId w:val="18"/>
        </w:numPr>
        <w:ind w:left="0" w:firstLine="420"/>
        <w:rPr>
          <w:rFonts w:eastAsia="仿宋"/>
          <w:szCs w:val="21"/>
        </w:rPr>
      </w:pPr>
      <w:r w:rsidRPr="004C7285">
        <w:rPr>
          <w:rFonts w:eastAsia="仿宋" w:hint="eastAsia"/>
          <w:szCs w:val="21"/>
        </w:rPr>
        <w:t>重点</w:t>
      </w:r>
      <w:r w:rsidR="00CC4659" w:rsidRPr="004C7285">
        <w:rPr>
          <w:rFonts w:eastAsia="仿宋"/>
          <w:szCs w:val="21"/>
        </w:rPr>
        <w:t>掌握单环芳烃的主要化学性质</w:t>
      </w:r>
    </w:p>
    <w:p w14:paraId="2279ADF3" w14:textId="4D785C2B" w:rsidR="0080467A" w:rsidRPr="004C7285" w:rsidRDefault="0080467A" w:rsidP="000F2B8C">
      <w:pPr>
        <w:pStyle w:val="a9"/>
        <w:numPr>
          <w:ilvl w:val="0"/>
          <w:numId w:val="18"/>
        </w:numPr>
        <w:ind w:left="0" w:firstLine="420"/>
        <w:rPr>
          <w:rFonts w:eastAsia="仿宋"/>
          <w:szCs w:val="21"/>
        </w:rPr>
      </w:pPr>
      <w:r w:rsidRPr="004C7285">
        <w:rPr>
          <w:rFonts w:eastAsia="仿宋" w:hint="eastAsia"/>
          <w:szCs w:val="21"/>
        </w:rPr>
        <w:t>重点掌握苯及其衍生物的亲电取代反应机理</w:t>
      </w:r>
    </w:p>
    <w:p w14:paraId="06A8446F" w14:textId="64ECF9D6" w:rsidR="00467196" w:rsidRPr="004C7285" w:rsidRDefault="00467196" w:rsidP="000F2B8C">
      <w:pPr>
        <w:pStyle w:val="a9"/>
        <w:numPr>
          <w:ilvl w:val="0"/>
          <w:numId w:val="18"/>
        </w:numPr>
        <w:ind w:left="0" w:firstLine="420"/>
        <w:rPr>
          <w:rFonts w:eastAsia="仿宋"/>
          <w:szCs w:val="21"/>
        </w:rPr>
      </w:pPr>
      <w:r w:rsidRPr="004C7285">
        <w:rPr>
          <w:rFonts w:eastAsia="仿宋"/>
          <w:szCs w:val="21"/>
        </w:rPr>
        <w:t>掌握苯环取代基的定位效应及其应用</w:t>
      </w:r>
    </w:p>
    <w:p w14:paraId="4EAB8FC6" w14:textId="59C9113E" w:rsidR="00CC4659" w:rsidRPr="004C7285" w:rsidRDefault="00CC4659" w:rsidP="000F2B8C">
      <w:pPr>
        <w:pStyle w:val="a9"/>
        <w:numPr>
          <w:ilvl w:val="0"/>
          <w:numId w:val="18"/>
        </w:numPr>
        <w:ind w:left="0" w:firstLine="420"/>
        <w:rPr>
          <w:rFonts w:eastAsia="仿宋"/>
          <w:szCs w:val="21"/>
        </w:rPr>
      </w:pPr>
      <w:r w:rsidRPr="004C7285">
        <w:rPr>
          <w:rFonts w:eastAsia="仿宋"/>
          <w:szCs w:val="21"/>
        </w:rPr>
        <w:t>理解</w:t>
      </w:r>
      <w:r w:rsidRPr="004C7285">
        <w:rPr>
          <w:rFonts w:eastAsia="仿宋"/>
          <w:szCs w:val="21"/>
        </w:rPr>
        <w:t>Hückle</w:t>
      </w:r>
      <w:r w:rsidRPr="004C7285">
        <w:rPr>
          <w:rFonts w:eastAsia="仿宋"/>
          <w:szCs w:val="21"/>
        </w:rPr>
        <w:t>规则及</w:t>
      </w:r>
      <w:r w:rsidR="00467196" w:rsidRPr="004C7285">
        <w:rPr>
          <w:rFonts w:eastAsia="仿宋"/>
          <w:szCs w:val="21"/>
        </w:rPr>
        <w:t>其应用</w:t>
      </w:r>
    </w:p>
    <w:p w14:paraId="26B77267" w14:textId="77777777" w:rsidR="00CC4659" w:rsidRPr="004C7285" w:rsidRDefault="00CC4659" w:rsidP="00FF7C29">
      <w:pPr>
        <w:pStyle w:val="2"/>
        <w:ind w:firstLine="0"/>
        <w:rPr>
          <w:rFonts w:eastAsia="仿宋"/>
          <w:b/>
          <w:szCs w:val="21"/>
        </w:rPr>
      </w:pPr>
      <w:r w:rsidRPr="004C7285">
        <w:rPr>
          <w:rFonts w:eastAsia="仿宋"/>
          <w:b/>
          <w:szCs w:val="21"/>
        </w:rPr>
        <w:t>（二）考试内容</w:t>
      </w:r>
    </w:p>
    <w:p w14:paraId="66AC9A3B" w14:textId="2F28FF65" w:rsidR="00CC4659" w:rsidRPr="004C7285" w:rsidRDefault="00CC4659" w:rsidP="000F2B8C">
      <w:pPr>
        <w:pStyle w:val="a9"/>
        <w:numPr>
          <w:ilvl w:val="0"/>
          <w:numId w:val="19"/>
        </w:numPr>
        <w:ind w:firstLineChars="0"/>
        <w:rPr>
          <w:rFonts w:eastAsia="仿宋"/>
          <w:szCs w:val="21"/>
        </w:rPr>
      </w:pPr>
      <w:r w:rsidRPr="004C7285">
        <w:rPr>
          <w:rFonts w:eastAsia="仿宋"/>
          <w:szCs w:val="21"/>
        </w:rPr>
        <w:t>芳烃的</w:t>
      </w:r>
      <w:r w:rsidR="00467196" w:rsidRPr="004C7285">
        <w:rPr>
          <w:rFonts w:eastAsia="仿宋"/>
          <w:szCs w:val="21"/>
        </w:rPr>
        <w:t>分类</w:t>
      </w:r>
      <w:r w:rsidRPr="004C7285">
        <w:rPr>
          <w:rFonts w:eastAsia="仿宋"/>
          <w:szCs w:val="21"/>
        </w:rPr>
        <w:t>和命名</w:t>
      </w:r>
    </w:p>
    <w:p w14:paraId="06A5A7D9" w14:textId="4E0FF485" w:rsidR="00CC4659" w:rsidRPr="004C7285" w:rsidRDefault="00CC4659" w:rsidP="000F2B8C">
      <w:pPr>
        <w:pStyle w:val="a9"/>
        <w:numPr>
          <w:ilvl w:val="0"/>
          <w:numId w:val="19"/>
        </w:numPr>
        <w:ind w:left="0" w:firstLine="420"/>
        <w:rPr>
          <w:rFonts w:eastAsia="仿宋"/>
          <w:szCs w:val="21"/>
        </w:rPr>
      </w:pPr>
      <w:r w:rsidRPr="004C7285">
        <w:rPr>
          <w:rFonts w:eastAsia="仿宋"/>
          <w:szCs w:val="21"/>
        </w:rPr>
        <w:t>单环芳烃的亲电取代反</w:t>
      </w:r>
      <w:r w:rsidR="00467196" w:rsidRPr="004C7285">
        <w:rPr>
          <w:rFonts w:eastAsia="仿宋"/>
          <w:szCs w:val="21"/>
        </w:rPr>
        <w:t>应</w:t>
      </w:r>
      <w:r w:rsidR="00AF38F6" w:rsidRPr="004C7285">
        <w:rPr>
          <w:rFonts w:eastAsia="仿宋"/>
          <w:szCs w:val="21"/>
        </w:rPr>
        <w:t>（卤代、硝化、磺化、</w:t>
      </w:r>
      <w:r w:rsidR="00AF38F6" w:rsidRPr="004C7285">
        <w:rPr>
          <w:rFonts w:eastAsia="仿宋"/>
          <w:szCs w:val="21"/>
        </w:rPr>
        <w:t>Friedel-Crafts</w:t>
      </w:r>
      <w:r w:rsidR="00AF38F6" w:rsidRPr="004C7285">
        <w:rPr>
          <w:rFonts w:eastAsia="仿宋"/>
          <w:szCs w:val="21"/>
        </w:rPr>
        <w:t>烷基化与酰基化等）</w:t>
      </w:r>
      <w:r w:rsidR="00467196" w:rsidRPr="004C7285">
        <w:rPr>
          <w:rFonts w:eastAsia="仿宋"/>
          <w:szCs w:val="21"/>
        </w:rPr>
        <w:t>，</w:t>
      </w:r>
      <w:r w:rsidRPr="004C7285">
        <w:rPr>
          <w:rFonts w:eastAsia="仿宋"/>
          <w:szCs w:val="21"/>
        </w:rPr>
        <w:t>苯环氧化</w:t>
      </w:r>
      <w:r w:rsidR="00467196" w:rsidRPr="004C7285">
        <w:rPr>
          <w:rFonts w:eastAsia="仿宋"/>
          <w:szCs w:val="21"/>
        </w:rPr>
        <w:t>、还原</w:t>
      </w:r>
      <w:r w:rsidRPr="004C7285">
        <w:rPr>
          <w:rFonts w:eastAsia="仿宋"/>
          <w:szCs w:val="21"/>
        </w:rPr>
        <w:t>和侧链氧化</w:t>
      </w:r>
    </w:p>
    <w:p w14:paraId="309E3841" w14:textId="12DAFD89" w:rsidR="00C15928" w:rsidRPr="004C7285" w:rsidRDefault="00C15928" w:rsidP="000F2B8C">
      <w:pPr>
        <w:pStyle w:val="a9"/>
        <w:numPr>
          <w:ilvl w:val="0"/>
          <w:numId w:val="19"/>
        </w:numPr>
        <w:ind w:left="0" w:firstLine="420"/>
        <w:rPr>
          <w:rFonts w:eastAsia="仿宋"/>
          <w:szCs w:val="21"/>
        </w:rPr>
      </w:pPr>
      <w:r w:rsidRPr="004C7285">
        <w:rPr>
          <w:rFonts w:eastAsia="仿宋"/>
          <w:szCs w:val="21"/>
        </w:rPr>
        <w:t>苯的亲电取代反应机理（</w:t>
      </w:r>
      <w:r w:rsidRPr="004C7285">
        <w:rPr>
          <w:rFonts w:eastAsia="仿宋"/>
          <w:szCs w:val="21"/>
        </w:rPr>
        <w:t>π</w:t>
      </w:r>
      <w:r w:rsidRPr="004C7285">
        <w:rPr>
          <w:rFonts w:eastAsia="仿宋"/>
          <w:szCs w:val="21"/>
        </w:rPr>
        <w:t>络合物、</w:t>
      </w:r>
      <w:r w:rsidRPr="004C7285">
        <w:rPr>
          <w:rFonts w:eastAsia="仿宋"/>
          <w:szCs w:val="21"/>
        </w:rPr>
        <w:t>σ</w:t>
      </w:r>
      <w:r w:rsidRPr="004C7285">
        <w:rPr>
          <w:rFonts w:eastAsia="仿宋"/>
          <w:szCs w:val="21"/>
        </w:rPr>
        <w:t>络合物机理）</w:t>
      </w:r>
    </w:p>
    <w:p w14:paraId="1C24DE37" w14:textId="552471A0" w:rsidR="00CC4659" w:rsidRPr="004C7285" w:rsidRDefault="00467196" w:rsidP="000F2B8C">
      <w:pPr>
        <w:pStyle w:val="a9"/>
        <w:numPr>
          <w:ilvl w:val="0"/>
          <w:numId w:val="19"/>
        </w:numPr>
        <w:ind w:left="0" w:firstLine="420"/>
        <w:rPr>
          <w:rFonts w:eastAsia="仿宋"/>
          <w:szCs w:val="21"/>
        </w:rPr>
      </w:pPr>
      <w:r w:rsidRPr="004C7285">
        <w:rPr>
          <w:rFonts w:eastAsia="仿宋"/>
          <w:szCs w:val="21"/>
        </w:rPr>
        <w:t>苯环取代基的</w:t>
      </w:r>
      <w:r w:rsidR="00CC4659" w:rsidRPr="004C7285">
        <w:rPr>
          <w:rFonts w:eastAsia="仿宋"/>
          <w:szCs w:val="21"/>
        </w:rPr>
        <w:t>定位效应</w:t>
      </w:r>
      <w:r w:rsidRPr="004C7285">
        <w:rPr>
          <w:rFonts w:eastAsia="仿宋"/>
          <w:szCs w:val="21"/>
        </w:rPr>
        <w:t>及其</w:t>
      </w:r>
      <w:r w:rsidR="00CC4659" w:rsidRPr="004C7285">
        <w:rPr>
          <w:rFonts w:eastAsia="仿宋"/>
          <w:szCs w:val="21"/>
        </w:rPr>
        <w:t>应用</w:t>
      </w:r>
    </w:p>
    <w:p w14:paraId="4D6DA82A" w14:textId="7227E2C2" w:rsidR="00CC4659" w:rsidRPr="004C7285" w:rsidRDefault="004D6A85" w:rsidP="000F2B8C">
      <w:pPr>
        <w:pStyle w:val="a9"/>
        <w:numPr>
          <w:ilvl w:val="0"/>
          <w:numId w:val="19"/>
        </w:numPr>
        <w:ind w:left="0" w:firstLine="420"/>
        <w:rPr>
          <w:rFonts w:eastAsia="仿宋"/>
          <w:szCs w:val="21"/>
        </w:rPr>
      </w:pPr>
      <w:r w:rsidRPr="004C7285">
        <w:rPr>
          <w:rFonts w:eastAsia="仿宋"/>
          <w:szCs w:val="21"/>
        </w:rPr>
        <w:t>Hückle</w:t>
      </w:r>
      <w:r w:rsidR="00467196" w:rsidRPr="004C7285">
        <w:rPr>
          <w:rFonts w:eastAsia="仿宋"/>
          <w:szCs w:val="21"/>
        </w:rPr>
        <w:t>规则</w:t>
      </w:r>
    </w:p>
    <w:p w14:paraId="02D93857" w14:textId="7F33324C" w:rsidR="00CC4659" w:rsidRPr="004C7285" w:rsidRDefault="00467196" w:rsidP="000F2B8C">
      <w:pPr>
        <w:pStyle w:val="a9"/>
        <w:numPr>
          <w:ilvl w:val="0"/>
          <w:numId w:val="19"/>
        </w:numPr>
        <w:ind w:left="0" w:firstLine="420"/>
        <w:rPr>
          <w:rFonts w:eastAsia="仿宋"/>
          <w:szCs w:val="21"/>
        </w:rPr>
      </w:pPr>
      <w:r w:rsidRPr="004C7285">
        <w:rPr>
          <w:rFonts w:eastAsia="仿宋"/>
          <w:szCs w:val="21"/>
        </w:rPr>
        <w:t>萘的性质</w:t>
      </w:r>
    </w:p>
    <w:p w14:paraId="6253165A" w14:textId="2E69E505" w:rsidR="00CC4659" w:rsidRPr="00C15928" w:rsidRDefault="00CC4659">
      <w:pPr>
        <w:ind w:firstLineChars="196" w:firstLine="420"/>
        <w:rPr>
          <w:rFonts w:eastAsia="仿宋"/>
          <w:b/>
          <w:bCs/>
          <w:szCs w:val="21"/>
        </w:rPr>
      </w:pPr>
    </w:p>
    <w:p w14:paraId="288D761B" w14:textId="370CCA27" w:rsidR="00CC4659" w:rsidRPr="00C15928" w:rsidRDefault="00CC4659" w:rsidP="008E6EBB">
      <w:pPr>
        <w:rPr>
          <w:rFonts w:eastAsia="仿宋"/>
          <w:b/>
          <w:bCs/>
          <w:szCs w:val="21"/>
        </w:rPr>
      </w:pPr>
      <w:r w:rsidRPr="00C15928">
        <w:rPr>
          <w:rFonts w:eastAsia="仿宋"/>
          <w:b/>
          <w:bCs/>
          <w:szCs w:val="21"/>
        </w:rPr>
        <w:t>第八章</w:t>
      </w:r>
      <w:r w:rsidRPr="00C15928">
        <w:rPr>
          <w:rFonts w:eastAsia="仿宋"/>
          <w:b/>
          <w:bCs/>
          <w:szCs w:val="21"/>
        </w:rPr>
        <w:t xml:space="preserve"> </w:t>
      </w:r>
      <w:r w:rsidR="00CA343E" w:rsidRPr="00CA343E">
        <w:rPr>
          <w:rFonts w:eastAsia="仿宋" w:hint="eastAsia"/>
          <w:b/>
          <w:bCs/>
          <w:szCs w:val="21"/>
        </w:rPr>
        <w:t>波谱分析与结构鉴定</w:t>
      </w:r>
    </w:p>
    <w:p w14:paraId="55F8BA81" w14:textId="77777777" w:rsidR="00CC4659" w:rsidRPr="004C7285" w:rsidRDefault="00CC4659" w:rsidP="008E6EBB">
      <w:pPr>
        <w:pStyle w:val="2"/>
        <w:ind w:firstLine="0"/>
        <w:rPr>
          <w:rFonts w:eastAsia="仿宋" w:hint="eastAsia"/>
          <w:b/>
          <w:szCs w:val="21"/>
        </w:rPr>
      </w:pPr>
      <w:r w:rsidRPr="004C7285">
        <w:rPr>
          <w:rFonts w:eastAsia="仿宋"/>
          <w:b/>
          <w:szCs w:val="21"/>
        </w:rPr>
        <w:t>（一）考试要求</w:t>
      </w:r>
    </w:p>
    <w:p w14:paraId="1916CEF8" w14:textId="7679EA62" w:rsidR="007D770F" w:rsidRPr="004C7285" w:rsidRDefault="007D770F" w:rsidP="000F2B8C">
      <w:pPr>
        <w:pStyle w:val="a9"/>
        <w:numPr>
          <w:ilvl w:val="0"/>
          <w:numId w:val="20"/>
        </w:numPr>
        <w:ind w:firstLineChars="0"/>
        <w:rPr>
          <w:rFonts w:eastAsia="仿宋"/>
          <w:szCs w:val="21"/>
        </w:rPr>
      </w:pPr>
      <w:r w:rsidRPr="004C7285">
        <w:rPr>
          <w:rFonts w:eastAsia="仿宋"/>
          <w:szCs w:val="21"/>
        </w:rPr>
        <w:t>掌握紫外</w:t>
      </w:r>
      <w:r w:rsidRPr="004C7285">
        <w:rPr>
          <w:rFonts w:eastAsia="仿宋"/>
          <w:szCs w:val="21"/>
        </w:rPr>
        <w:t>-</w:t>
      </w:r>
      <w:r w:rsidRPr="004C7285">
        <w:rPr>
          <w:rFonts w:eastAsia="仿宋"/>
          <w:szCs w:val="21"/>
        </w:rPr>
        <w:t>可见光谱、红外光谱、核磁共振波谱、质谱等常用波谱分析方法的基本原理。</w:t>
      </w:r>
    </w:p>
    <w:p w14:paraId="1B0EC674" w14:textId="4EBA2FF1" w:rsidR="007D770F" w:rsidRPr="004C7285" w:rsidRDefault="007D770F" w:rsidP="000F2B8C">
      <w:pPr>
        <w:pStyle w:val="a9"/>
        <w:numPr>
          <w:ilvl w:val="0"/>
          <w:numId w:val="20"/>
        </w:numPr>
        <w:ind w:left="0" w:firstLine="420"/>
        <w:rPr>
          <w:rFonts w:eastAsia="仿宋"/>
          <w:szCs w:val="21"/>
        </w:rPr>
      </w:pPr>
      <w:r w:rsidRPr="004C7285">
        <w:rPr>
          <w:rFonts w:eastAsia="仿宋"/>
          <w:szCs w:val="21"/>
        </w:rPr>
        <w:t>理解各类波谱与有机化合物分子结构的关系</w:t>
      </w:r>
      <w:r w:rsidRPr="004C7285">
        <w:rPr>
          <w:rFonts w:eastAsia="仿宋" w:hint="eastAsia"/>
          <w:szCs w:val="21"/>
        </w:rPr>
        <w:t>，</w:t>
      </w:r>
      <w:r w:rsidRPr="004C7285">
        <w:rPr>
          <w:rFonts w:eastAsia="仿宋"/>
          <w:szCs w:val="21"/>
        </w:rPr>
        <w:t>熟悉典型官能团及结构片段的特征波谱。</w:t>
      </w:r>
    </w:p>
    <w:p w14:paraId="20E0191F" w14:textId="67F6FD49" w:rsidR="007D770F" w:rsidRPr="004C7285" w:rsidRDefault="007D770F" w:rsidP="000F2B8C">
      <w:pPr>
        <w:pStyle w:val="a9"/>
        <w:numPr>
          <w:ilvl w:val="0"/>
          <w:numId w:val="20"/>
        </w:numPr>
        <w:ind w:left="0" w:firstLine="420"/>
        <w:rPr>
          <w:rFonts w:eastAsia="仿宋"/>
          <w:szCs w:val="21"/>
        </w:rPr>
      </w:pPr>
      <w:r w:rsidRPr="004C7285">
        <w:rPr>
          <w:rFonts w:eastAsia="仿宋"/>
          <w:szCs w:val="21"/>
        </w:rPr>
        <w:t>重点掌握核磁共振波谱</w:t>
      </w:r>
      <w:r w:rsidRPr="004C7285">
        <w:rPr>
          <w:rFonts w:eastAsia="仿宋"/>
          <w:szCs w:val="21"/>
        </w:rPr>
        <w:t>(</w:t>
      </w:r>
      <w:r w:rsidRPr="004C7285">
        <w:rPr>
          <w:rFonts w:eastAsia="仿宋"/>
          <w:szCs w:val="21"/>
          <w:vertAlign w:val="superscript"/>
        </w:rPr>
        <w:t>1</w:t>
      </w:r>
      <w:r w:rsidRPr="004C7285">
        <w:rPr>
          <w:rFonts w:eastAsia="仿宋"/>
          <w:szCs w:val="21"/>
        </w:rPr>
        <w:t>H NMR</w:t>
      </w:r>
      <w:r w:rsidRPr="004C7285">
        <w:rPr>
          <w:rFonts w:eastAsia="仿宋"/>
          <w:szCs w:val="21"/>
        </w:rPr>
        <w:t>、</w:t>
      </w:r>
      <w:r w:rsidRPr="004C7285">
        <w:rPr>
          <w:rFonts w:eastAsia="仿宋"/>
          <w:szCs w:val="21"/>
          <w:vertAlign w:val="superscript"/>
        </w:rPr>
        <w:t>13</w:t>
      </w:r>
      <w:r w:rsidRPr="004C7285">
        <w:rPr>
          <w:rFonts w:eastAsia="仿宋"/>
          <w:szCs w:val="21"/>
        </w:rPr>
        <w:t>C NMR)</w:t>
      </w:r>
      <w:r w:rsidRPr="004C7285">
        <w:rPr>
          <w:rFonts w:eastAsia="仿宋"/>
          <w:szCs w:val="21"/>
        </w:rPr>
        <w:t>数据的分析方法</w:t>
      </w:r>
      <w:r w:rsidRPr="004C7285">
        <w:rPr>
          <w:rFonts w:eastAsia="仿宋" w:hint="eastAsia"/>
          <w:szCs w:val="21"/>
        </w:rPr>
        <w:t>，</w:t>
      </w:r>
      <w:r w:rsidRPr="004C7285">
        <w:rPr>
          <w:rFonts w:eastAsia="仿宋"/>
          <w:szCs w:val="21"/>
        </w:rPr>
        <w:t>从化学位移、偶合裂分、积分面积等提取结构信息。</w:t>
      </w:r>
    </w:p>
    <w:p w14:paraId="503090F4" w14:textId="3A677FF4" w:rsidR="007D770F" w:rsidRPr="004C7285" w:rsidRDefault="007D770F" w:rsidP="000F2B8C">
      <w:pPr>
        <w:pStyle w:val="a9"/>
        <w:numPr>
          <w:ilvl w:val="0"/>
          <w:numId w:val="20"/>
        </w:numPr>
        <w:ind w:left="0" w:firstLine="420"/>
        <w:rPr>
          <w:rFonts w:eastAsia="仿宋"/>
          <w:szCs w:val="21"/>
        </w:rPr>
      </w:pPr>
      <w:r w:rsidRPr="004C7285">
        <w:rPr>
          <w:rFonts w:eastAsia="仿宋"/>
          <w:szCs w:val="21"/>
        </w:rPr>
        <w:t>掌握质谱的裂解规律</w:t>
      </w:r>
      <w:r w:rsidRPr="004C7285">
        <w:rPr>
          <w:rFonts w:eastAsia="仿宋" w:hint="eastAsia"/>
          <w:szCs w:val="21"/>
        </w:rPr>
        <w:t>，</w:t>
      </w:r>
      <w:r w:rsidRPr="004C7285">
        <w:rPr>
          <w:rFonts w:eastAsia="仿宋"/>
          <w:szCs w:val="21"/>
        </w:rPr>
        <w:t>能根据分子离子峰、同位素峰、碎片离子峰等推断分子式和结构。</w:t>
      </w:r>
    </w:p>
    <w:p w14:paraId="7235C08C" w14:textId="54B251ED" w:rsidR="007D770F" w:rsidRPr="004C7285" w:rsidRDefault="007D770F" w:rsidP="000F2B8C">
      <w:pPr>
        <w:pStyle w:val="a9"/>
        <w:numPr>
          <w:ilvl w:val="0"/>
          <w:numId w:val="20"/>
        </w:numPr>
        <w:ind w:left="0" w:firstLine="420"/>
        <w:rPr>
          <w:rFonts w:eastAsia="仿宋"/>
          <w:szCs w:val="21"/>
        </w:rPr>
      </w:pPr>
      <w:r w:rsidRPr="004C7285">
        <w:rPr>
          <w:rFonts w:eastAsia="仿宋"/>
          <w:szCs w:val="21"/>
        </w:rPr>
        <w:t>综合运用多种波谱分析手段</w:t>
      </w:r>
      <w:r w:rsidRPr="004C7285">
        <w:rPr>
          <w:rFonts w:eastAsia="仿宋" w:hint="eastAsia"/>
          <w:szCs w:val="21"/>
        </w:rPr>
        <w:t>，</w:t>
      </w:r>
      <w:r w:rsidRPr="004C7285">
        <w:rPr>
          <w:rFonts w:eastAsia="仿宋"/>
          <w:szCs w:val="21"/>
        </w:rPr>
        <w:t>能对未知有机化合物的结构进行分析、推断与确证。</w:t>
      </w:r>
    </w:p>
    <w:p w14:paraId="2BB6D87B" w14:textId="5C5A34B4" w:rsidR="007D770F" w:rsidRPr="004C7285" w:rsidRDefault="007D770F" w:rsidP="000F2B8C">
      <w:pPr>
        <w:pStyle w:val="a9"/>
        <w:numPr>
          <w:ilvl w:val="0"/>
          <w:numId w:val="20"/>
        </w:numPr>
        <w:ind w:left="0" w:firstLine="420"/>
        <w:rPr>
          <w:rFonts w:eastAsia="仿宋"/>
          <w:szCs w:val="21"/>
        </w:rPr>
      </w:pPr>
      <w:r w:rsidRPr="004C7285">
        <w:rPr>
          <w:rFonts w:eastAsia="仿宋"/>
          <w:szCs w:val="21"/>
        </w:rPr>
        <w:t>了解波谱分析技术在有机合成、药物分析、天然产物研究等领域的应用</w:t>
      </w:r>
    </w:p>
    <w:p w14:paraId="163D3035" w14:textId="77777777" w:rsidR="00CC4659" w:rsidRPr="004C7285" w:rsidRDefault="00CC4659" w:rsidP="008E6EBB">
      <w:pPr>
        <w:pStyle w:val="2"/>
        <w:ind w:firstLine="0"/>
        <w:rPr>
          <w:rFonts w:eastAsia="仿宋"/>
          <w:b/>
          <w:szCs w:val="21"/>
        </w:rPr>
      </w:pPr>
      <w:r w:rsidRPr="004C7285">
        <w:rPr>
          <w:rFonts w:eastAsia="仿宋"/>
          <w:b/>
          <w:szCs w:val="21"/>
        </w:rPr>
        <w:t>（二）考试内容</w:t>
      </w:r>
    </w:p>
    <w:p w14:paraId="446F1B19" w14:textId="126DE5EB" w:rsidR="00CC4659" w:rsidRPr="004C7285" w:rsidRDefault="006E0A42" w:rsidP="000F2B8C">
      <w:pPr>
        <w:pStyle w:val="a9"/>
        <w:numPr>
          <w:ilvl w:val="0"/>
          <w:numId w:val="21"/>
        </w:numPr>
        <w:ind w:firstLineChars="0"/>
        <w:rPr>
          <w:rFonts w:eastAsia="仿宋"/>
          <w:szCs w:val="21"/>
        </w:rPr>
      </w:pPr>
      <w:r w:rsidRPr="004C7285">
        <w:rPr>
          <w:rFonts w:eastAsia="仿宋" w:hint="eastAsia"/>
          <w:szCs w:val="21"/>
        </w:rPr>
        <w:t>紫外</w:t>
      </w:r>
      <w:r w:rsidRPr="004C7285">
        <w:rPr>
          <w:rFonts w:eastAsia="仿宋" w:hint="eastAsia"/>
          <w:szCs w:val="21"/>
        </w:rPr>
        <w:t>-</w:t>
      </w:r>
      <w:r w:rsidRPr="004C7285">
        <w:rPr>
          <w:rFonts w:eastAsia="仿宋" w:hint="eastAsia"/>
          <w:szCs w:val="21"/>
        </w:rPr>
        <w:t>可见光谱的基本原理及特点，</w:t>
      </w:r>
      <w:r w:rsidR="004C474D" w:rsidRPr="004C7285">
        <w:rPr>
          <w:rFonts w:eastAsia="仿宋" w:hint="eastAsia"/>
          <w:szCs w:val="21"/>
        </w:rPr>
        <w:t>影响化合物吸收波长的因素</w:t>
      </w:r>
    </w:p>
    <w:p w14:paraId="756F709C" w14:textId="4A65EF80" w:rsidR="00CC4659" w:rsidRPr="004C7285" w:rsidRDefault="001A3485" w:rsidP="000F2B8C">
      <w:pPr>
        <w:pStyle w:val="a9"/>
        <w:numPr>
          <w:ilvl w:val="0"/>
          <w:numId w:val="21"/>
        </w:numPr>
        <w:ind w:left="0" w:firstLine="420"/>
        <w:rPr>
          <w:rFonts w:eastAsia="仿宋"/>
          <w:szCs w:val="21"/>
        </w:rPr>
      </w:pPr>
      <w:r w:rsidRPr="004C7285">
        <w:rPr>
          <w:rFonts w:eastAsia="仿宋" w:hint="eastAsia"/>
          <w:szCs w:val="21"/>
        </w:rPr>
        <w:t>红外光谱的基本原理及特点，</w:t>
      </w:r>
      <w:r w:rsidR="00CC7357" w:rsidRPr="004C7285">
        <w:rPr>
          <w:rFonts w:eastAsia="仿宋" w:hint="eastAsia"/>
          <w:szCs w:val="21"/>
        </w:rPr>
        <w:t>官能团的特征吸收频率，</w:t>
      </w:r>
      <w:r w:rsidR="00541E91" w:rsidRPr="004C7285">
        <w:rPr>
          <w:rFonts w:eastAsia="仿宋" w:hint="eastAsia"/>
          <w:szCs w:val="21"/>
        </w:rPr>
        <w:t>指认分子中的官能团</w:t>
      </w:r>
    </w:p>
    <w:p w14:paraId="59879BA3" w14:textId="2CE8EB9D" w:rsidR="008B5815" w:rsidRPr="004C7285" w:rsidRDefault="0061692E" w:rsidP="000F2B8C">
      <w:pPr>
        <w:pStyle w:val="a9"/>
        <w:numPr>
          <w:ilvl w:val="0"/>
          <w:numId w:val="21"/>
        </w:numPr>
        <w:ind w:left="0" w:firstLine="420"/>
        <w:rPr>
          <w:rFonts w:eastAsia="仿宋"/>
          <w:szCs w:val="21"/>
        </w:rPr>
      </w:pPr>
      <w:r w:rsidRPr="004C7285">
        <w:rPr>
          <w:rFonts w:eastAsia="仿宋" w:hint="eastAsia"/>
          <w:szCs w:val="21"/>
        </w:rPr>
        <w:t>核磁共振波谱的基本原理及特点，</w:t>
      </w:r>
      <w:r w:rsidR="00653F48" w:rsidRPr="004C7285">
        <w:rPr>
          <w:rFonts w:eastAsia="仿宋" w:hint="eastAsia"/>
          <w:szCs w:val="21"/>
          <w:vertAlign w:val="superscript"/>
        </w:rPr>
        <w:t>1</w:t>
      </w:r>
      <w:r w:rsidR="00653F48" w:rsidRPr="004C7285">
        <w:rPr>
          <w:rFonts w:eastAsia="仿宋" w:hint="eastAsia"/>
          <w:szCs w:val="21"/>
        </w:rPr>
        <w:t>H NMR</w:t>
      </w:r>
      <w:r w:rsidR="00653F48" w:rsidRPr="004C7285">
        <w:rPr>
          <w:rFonts w:eastAsia="仿宋" w:hint="eastAsia"/>
          <w:szCs w:val="21"/>
        </w:rPr>
        <w:t>的化学位移与核自旋耦合裂分规律，</w:t>
      </w:r>
      <w:r w:rsidR="00653F48" w:rsidRPr="004C7285">
        <w:rPr>
          <w:rFonts w:eastAsia="仿宋" w:hint="eastAsia"/>
          <w:szCs w:val="21"/>
          <w:vertAlign w:val="superscript"/>
        </w:rPr>
        <w:t>13</w:t>
      </w:r>
      <w:r w:rsidR="00653F48" w:rsidRPr="004C7285">
        <w:rPr>
          <w:rFonts w:eastAsia="仿宋" w:hint="eastAsia"/>
          <w:szCs w:val="21"/>
        </w:rPr>
        <w:t>C NMR</w:t>
      </w:r>
      <w:r w:rsidR="00653F48" w:rsidRPr="004C7285">
        <w:rPr>
          <w:rFonts w:eastAsia="仿宋" w:hint="eastAsia"/>
          <w:szCs w:val="21"/>
        </w:rPr>
        <w:t>的化学位移规律，</w:t>
      </w:r>
      <w:r w:rsidR="00653F48" w:rsidRPr="004C7285">
        <w:rPr>
          <w:rFonts w:eastAsia="仿宋" w:hint="eastAsia"/>
          <w:szCs w:val="21"/>
          <w:vertAlign w:val="superscript"/>
        </w:rPr>
        <w:t>1</w:t>
      </w:r>
      <w:r w:rsidR="00653F48" w:rsidRPr="004C7285">
        <w:rPr>
          <w:rFonts w:eastAsia="仿宋" w:hint="eastAsia"/>
          <w:szCs w:val="21"/>
        </w:rPr>
        <w:t>H NMR</w:t>
      </w:r>
      <w:r w:rsidR="00653F48" w:rsidRPr="004C7285">
        <w:rPr>
          <w:rFonts w:eastAsia="仿宋" w:hint="eastAsia"/>
          <w:szCs w:val="21"/>
        </w:rPr>
        <w:t>与</w:t>
      </w:r>
      <w:r w:rsidR="00653F48" w:rsidRPr="004C7285">
        <w:rPr>
          <w:rFonts w:eastAsia="仿宋" w:hint="eastAsia"/>
          <w:szCs w:val="21"/>
          <w:vertAlign w:val="superscript"/>
        </w:rPr>
        <w:t>13</w:t>
      </w:r>
      <w:r w:rsidR="00653F48" w:rsidRPr="004C7285">
        <w:rPr>
          <w:rFonts w:eastAsia="仿宋" w:hint="eastAsia"/>
          <w:szCs w:val="21"/>
        </w:rPr>
        <w:t>C NMR</w:t>
      </w:r>
      <w:r w:rsidR="00653F48" w:rsidRPr="004C7285">
        <w:rPr>
          <w:rFonts w:eastAsia="仿宋" w:hint="eastAsia"/>
          <w:szCs w:val="21"/>
        </w:rPr>
        <w:t>联合分析化合物结构的方法</w:t>
      </w:r>
    </w:p>
    <w:p w14:paraId="69E552FA" w14:textId="621D944E" w:rsidR="00653F48" w:rsidRPr="004C7285" w:rsidRDefault="00386B86" w:rsidP="000F2B8C">
      <w:pPr>
        <w:pStyle w:val="a9"/>
        <w:numPr>
          <w:ilvl w:val="0"/>
          <w:numId w:val="21"/>
        </w:numPr>
        <w:ind w:left="0" w:firstLine="420"/>
        <w:rPr>
          <w:rFonts w:eastAsia="仿宋"/>
          <w:szCs w:val="21"/>
        </w:rPr>
      </w:pPr>
      <w:r w:rsidRPr="004C7285">
        <w:rPr>
          <w:rFonts w:eastAsia="仿宋" w:hint="eastAsia"/>
          <w:szCs w:val="21"/>
        </w:rPr>
        <w:t>质谱的基本原理及特点，</w:t>
      </w:r>
      <w:r w:rsidR="00DD2D8E" w:rsidRPr="004C7285">
        <w:rPr>
          <w:rFonts w:eastAsia="仿宋" w:hint="eastAsia"/>
          <w:szCs w:val="21"/>
        </w:rPr>
        <w:t>分子离子峰、同位素峰、碎片离子峰的形成与裂解规律</w:t>
      </w:r>
    </w:p>
    <w:p w14:paraId="0E14897F" w14:textId="760D898B" w:rsidR="00705755" w:rsidRPr="004C7285" w:rsidRDefault="00477958" w:rsidP="000F2B8C">
      <w:pPr>
        <w:pStyle w:val="a9"/>
        <w:numPr>
          <w:ilvl w:val="0"/>
          <w:numId w:val="21"/>
        </w:numPr>
        <w:ind w:left="0" w:firstLine="420"/>
        <w:rPr>
          <w:rFonts w:eastAsia="仿宋"/>
          <w:szCs w:val="21"/>
        </w:rPr>
      </w:pPr>
      <w:r w:rsidRPr="004C7285">
        <w:rPr>
          <w:rFonts w:eastAsia="仿宋" w:hint="eastAsia"/>
          <w:szCs w:val="21"/>
        </w:rPr>
        <w:t>综合运用波谱方法解析有机化合物结构</w:t>
      </w:r>
    </w:p>
    <w:p w14:paraId="67025C7C" w14:textId="77777777" w:rsidR="00CC4659" w:rsidRPr="00C15928" w:rsidRDefault="00CC4659">
      <w:pPr>
        <w:ind w:firstLineChars="196" w:firstLine="420"/>
        <w:rPr>
          <w:rFonts w:eastAsia="仿宋"/>
          <w:b/>
          <w:bCs/>
          <w:szCs w:val="21"/>
        </w:rPr>
      </w:pPr>
    </w:p>
    <w:p w14:paraId="60A2FABB" w14:textId="4215824F" w:rsidR="00CC4659" w:rsidRPr="00C15928" w:rsidRDefault="00CC4659" w:rsidP="008E6EBB">
      <w:pPr>
        <w:rPr>
          <w:rFonts w:eastAsia="仿宋"/>
          <w:b/>
          <w:bCs/>
          <w:szCs w:val="21"/>
        </w:rPr>
      </w:pPr>
      <w:r w:rsidRPr="00C15928">
        <w:rPr>
          <w:rFonts w:eastAsia="仿宋"/>
          <w:b/>
          <w:bCs/>
          <w:szCs w:val="21"/>
        </w:rPr>
        <w:t>第九章</w:t>
      </w:r>
      <w:r w:rsidRPr="00C15928">
        <w:rPr>
          <w:rFonts w:eastAsia="仿宋"/>
          <w:b/>
          <w:bCs/>
          <w:szCs w:val="21"/>
        </w:rPr>
        <w:t xml:space="preserve"> </w:t>
      </w:r>
      <w:r w:rsidR="008B5815" w:rsidRPr="00C15928">
        <w:rPr>
          <w:rFonts w:eastAsia="仿宋"/>
          <w:b/>
          <w:bCs/>
          <w:szCs w:val="21"/>
        </w:rPr>
        <w:t>卤</w:t>
      </w:r>
      <w:r w:rsidRPr="00C15928">
        <w:rPr>
          <w:rFonts w:eastAsia="仿宋"/>
          <w:b/>
          <w:bCs/>
          <w:szCs w:val="21"/>
        </w:rPr>
        <w:t>代烃</w:t>
      </w:r>
    </w:p>
    <w:p w14:paraId="6779B12C" w14:textId="77777777" w:rsidR="00CC4659" w:rsidRPr="004C7285" w:rsidRDefault="00CC4659" w:rsidP="008E6EBB">
      <w:pPr>
        <w:pStyle w:val="2"/>
        <w:ind w:firstLine="0"/>
        <w:rPr>
          <w:rFonts w:eastAsia="仿宋"/>
          <w:b/>
          <w:szCs w:val="21"/>
        </w:rPr>
      </w:pPr>
      <w:r w:rsidRPr="004C7285">
        <w:rPr>
          <w:rFonts w:eastAsia="仿宋"/>
          <w:b/>
          <w:szCs w:val="21"/>
        </w:rPr>
        <w:t>（一）考试要求</w:t>
      </w:r>
    </w:p>
    <w:p w14:paraId="428ECBA3" w14:textId="573B9E08" w:rsidR="00CC4659" w:rsidRPr="004C7285" w:rsidRDefault="00C12453" w:rsidP="000F2B8C">
      <w:pPr>
        <w:pStyle w:val="a9"/>
        <w:numPr>
          <w:ilvl w:val="0"/>
          <w:numId w:val="22"/>
        </w:numPr>
        <w:ind w:firstLineChars="0"/>
        <w:rPr>
          <w:rFonts w:eastAsia="仿宋"/>
          <w:szCs w:val="21"/>
        </w:rPr>
      </w:pPr>
      <w:r w:rsidRPr="004C7285">
        <w:rPr>
          <w:rFonts w:eastAsia="仿宋" w:hint="eastAsia"/>
          <w:szCs w:val="21"/>
        </w:rPr>
        <w:t>掌握</w:t>
      </w:r>
      <w:r w:rsidR="00CC4659" w:rsidRPr="004C7285">
        <w:rPr>
          <w:rFonts w:eastAsia="仿宋"/>
          <w:szCs w:val="21"/>
        </w:rPr>
        <w:t>卤代烃的</w:t>
      </w:r>
      <w:r w:rsidRPr="004C7285">
        <w:rPr>
          <w:rFonts w:eastAsia="仿宋" w:hint="eastAsia"/>
          <w:szCs w:val="21"/>
        </w:rPr>
        <w:t>结构特点、</w:t>
      </w:r>
      <w:r w:rsidR="00CC4659" w:rsidRPr="004C7285">
        <w:rPr>
          <w:rFonts w:eastAsia="仿宋"/>
          <w:szCs w:val="21"/>
        </w:rPr>
        <w:t>分类</w:t>
      </w:r>
      <w:r w:rsidRPr="004C7285">
        <w:rPr>
          <w:rFonts w:eastAsia="仿宋" w:hint="eastAsia"/>
          <w:szCs w:val="21"/>
        </w:rPr>
        <w:t>、</w:t>
      </w:r>
      <w:r w:rsidR="00CC4659" w:rsidRPr="004C7285">
        <w:rPr>
          <w:rFonts w:eastAsia="仿宋"/>
          <w:szCs w:val="21"/>
        </w:rPr>
        <w:t>命名</w:t>
      </w:r>
      <w:r w:rsidRPr="004C7285">
        <w:rPr>
          <w:rFonts w:eastAsia="仿宋" w:hint="eastAsia"/>
          <w:szCs w:val="21"/>
        </w:rPr>
        <w:t>及物理性质</w:t>
      </w:r>
    </w:p>
    <w:p w14:paraId="223FE2D9" w14:textId="36187083" w:rsidR="00CC4659" w:rsidRPr="004C7285" w:rsidRDefault="00DD210B" w:rsidP="000F2B8C">
      <w:pPr>
        <w:pStyle w:val="a9"/>
        <w:numPr>
          <w:ilvl w:val="0"/>
          <w:numId w:val="22"/>
        </w:numPr>
        <w:ind w:left="0" w:firstLine="420"/>
        <w:rPr>
          <w:rFonts w:eastAsia="仿宋"/>
          <w:szCs w:val="21"/>
        </w:rPr>
      </w:pPr>
      <w:r w:rsidRPr="004C7285">
        <w:rPr>
          <w:rFonts w:eastAsia="仿宋" w:hint="eastAsia"/>
          <w:szCs w:val="21"/>
        </w:rPr>
        <w:t>深入理解卤素原子的诱导效应对卤代烃化学性质的影响，</w:t>
      </w:r>
      <w:r w:rsidR="008B3750" w:rsidRPr="004C7285">
        <w:rPr>
          <w:rFonts w:eastAsia="仿宋" w:hint="eastAsia"/>
          <w:szCs w:val="21"/>
        </w:rPr>
        <w:t>重点</w:t>
      </w:r>
      <w:r w:rsidR="00CC4659" w:rsidRPr="004C7285">
        <w:rPr>
          <w:rFonts w:eastAsia="仿宋"/>
          <w:szCs w:val="21"/>
        </w:rPr>
        <w:t>掌握卤代烃的主要化学性质</w:t>
      </w:r>
    </w:p>
    <w:p w14:paraId="07EE6066" w14:textId="266CCF68" w:rsidR="00CC4659" w:rsidRPr="004C7285" w:rsidRDefault="004C2222" w:rsidP="000F2B8C">
      <w:pPr>
        <w:pStyle w:val="a9"/>
        <w:numPr>
          <w:ilvl w:val="0"/>
          <w:numId w:val="22"/>
        </w:numPr>
        <w:ind w:left="0" w:firstLine="420"/>
        <w:rPr>
          <w:rFonts w:eastAsia="仿宋"/>
          <w:szCs w:val="21"/>
        </w:rPr>
      </w:pPr>
      <w:r w:rsidRPr="004C7285">
        <w:rPr>
          <w:rFonts w:eastAsia="仿宋"/>
          <w:szCs w:val="21"/>
        </w:rPr>
        <w:t>重点</w:t>
      </w:r>
      <w:r w:rsidR="00CC4659" w:rsidRPr="004C7285">
        <w:rPr>
          <w:rFonts w:eastAsia="仿宋"/>
          <w:szCs w:val="21"/>
        </w:rPr>
        <w:t>掌握</w:t>
      </w:r>
      <w:r w:rsidRPr="004C7285">
        <w:rPr>
          <w:rFonts w:eastAsia="仿宋"/>
          <w:szCs w:val="21"/>
        </w:rPr>
        <w:t>卤代</w:t>
      </w:r>
      <w:r w:rsidR="00191394" w:rsidRPr="004C7285">
        <w:rPr>
          <w:rFonts w:eastAsia="仿宋" w:hint="eastAsia"/>
          <w:szCs w:val="21"/>
        </w:rPr>
        <w:t>烷的</w:t>
      </w:r>
      <w:r w:rsidR="00CC4659" w:rsidRPr="004C7285">
        <w:rPr>
          <w:rFonts w:eastAsia="仿宋"/>
          <w:szCs w:val="21"/>
        </w:rPr>
        <w:t>亲核取代反应历程及其影响因素</w:t>
      </w:r>
    </w:p>
    <w:p w14:paraId="70611E06" w14:textId="39B0ECC3" w:rsidR="004C2222" w:rsidRPr="004C7285" w:rsidRDefault="004C2222" w:rsidP="000F2B8C">
      <w:pPr>
        <w:pStyle w:val="a9"/>
        <w:numPr>
          <w:ilvl w:val="0"/>
          <w:numId w:val="22"/>
        </w:numPr>
        <w:ind w:left="0" w:firstLine="420"/>
        <w:rPr>
          <w:rFonts w:eastAsia="仿宋"/>
          <w:szCs w:val="21"/>
        </w:rPr>
      </w:pPr>
      <w:r w:rsidRPr="004C7285">
        <w:rPr>
          <w:rFonts w:eastAsia="仿宋"/>
          <w:szCs w:val="21"/>
        </w:rPr>
        <w:t>重点掌握卤代烃</w:t>
      </w:r>
      <w:r w:rsidR="00191394" w:rsidRPr="004C7285">
        <w:rPr>
          <w:rFonts w:eastAsia="仿宋" w:hint="eastAsia"/>
          <w:szCs w:val="21"/>
        </w:rPr>
        <w:t>的</w:t>
      </w:r>
      <w:r w:rsidR="00191394" w:rsidRPr="004C7285">
        <w:rPr>
          <w:rFonts w:eastAsia="仿宋"/>
          <w:i/>
          <w:szCs w:val="21"/>
        </w:rPr>
        <w:t>β</w:t>
      </w:r>
      <w:r w:rsidR="00191394" w:rsidRPr="004C7285">
        <w:rPr>
          <w:rFonts w:eastAsia="仿宋"/>
          <w:szCs w:val="21"/>
        </w:rPr>
        <w:t>-</w:t>
      </w:r>
      <w:r w:rsidRPr="004C7285">
        <w:rPr>
          <w:rFonts w:eastAsia="仿宋"/>
          <w:szCs w:val="21"/>
        </w:rPr>
        <w:t>消除反应历程及其影响因素</w:t>
      </w:r>
    </w:p>
    <w:p w14:paraId="4467E248" w14:textId="0DFA1EEB" w:rsidR="006A3FDB" w:rsidRPr="004C7285" w:rsidRDefault="006A3FDB" w:rsidP="000F2B8C">
      <w:pPr>
        <w:pStyle w:val="a9"/>
        <w:numPr>
          <w:ilvl w:val="0"/>
          <w:numId w:val="22"/>
        </w:numPr>
        <w:ind w:left="0" w:firstLine="420"/>
        <w:rPr>
          <w:rFonts w:eastAsia="仿宋"/>
          <w:szCs w:val="21"/>
        </w:rPr>
      </w:pPr>
      <w:r w:rsidRPr="004C7285">
        <w:rPr>
          <w:rFonts w:eastAsia="仿宋" w:hint="eastAsia"/>
          <w:szCs w:val="21"/>
        </w:rPr>
        <w:t>了解卤代烯烃和卤代芳烃的结构特点及反应性质</w:t>
      </w:r>
    </w:p>
    <w:p w14:paraId="254A7544" w14:textId="7259916A" w:rsidR="00CC4659" w:rsidRPr="004C7285" w:rsidRDefault="004C2222" w:rsidP="000F2B8C">
      <w:pPr>
        <w:pStyle w:val="a9"/>
        <w:numPr>
          <w:ilvl w:val="0"/>
          <w:numId w:val="22"/>
        </w:numPr>
        <w:ind w:left="0" w:firstLine="420"/>
        <w:rPr>
          <w:rFonts w:eastAsia="仿宋"/>
          <w:szCs w:val="21"/>
        </w:rPr>
      </w:pPr>
      <w:r w:rsidRPr="004C7285">
        <w:rPr>
          <w:rFonts w:eastAsia="仿宋"/>
          <w:szCs w:val="21"/>
        </w:rPr>
        <w:t>了解</w:t>
      </w:r>
      <w:r w:rsidR="00CC4659" w:rsidRPr="004C7285">
        <w:rPr>
          <w:rFonts w:eastAsia="仿宋"/>
          <w:szCs w:val="21"/>
        </w:rPr>
        <w:t>卤代烃的制法</w:t>
      </w:r>
    </w:p>
    <w:p w14:paraId="4C6CCE1A" w14:textId="7C92BA10" w:rsidR="00915EFB" w:rsidRPr="004C7285" w:rsidRDefault="00915EFB" w:rsidP="000A4E69">
      <w:pPr>
        <w:pStyle w:val="a9"/>
        <w:numPr>
          <w:ilvl w:val="0"/>
          <w:numId w:val="22"/>
        </w:numPr>
        <w:ind w:left="0" w:firstLine="420"/>
        <w:rPr>
          <w:rFonts w:eastAsia="仿宋"/>
          <w:szCs w:val="21"/>
        </w:rPr>
      </w:pPr>
      <w:r>
        <w:rPr>
          <w:rFonts w:eastAsia="仿宋" w:hint="eastAsia"/>
          <w:szCs w:val="21"/>
        </w:rPr>
        <w:t>了解</w:t>
      </w:r>
      <w:r w:rsidR="00A83D06">
        <w:rPr>
          <w:rFonts w:eastAsia="仿宋" w:hint="eastAsia"/>
          <w:szCs w:val="21"/>
        </w:rPr>
        <w:t>过渡金属参与的偶联反应</w:t>
      </w:r>
    </w:p>
    <w:p w14:paraId="34817391" w14:textId="77777777" w:rsidR="00CC4659" w:rsidRPr="004C7285" w:rsidRDefault="00CC4659" w:rsidP="008E6EBB">
      <w:pPr>
        <w:pStyle w:val="2"/>
        <w:ind w:firstLine="0"/>
        <w:rPr>
          <w:rFonts w:eastAsia="仿宋"/>
          <w:b/>
          <w:szCs w:val="21"/>
        </w:rPr>
      </w:pPr>
      <w:r w:rsidRPr="004C7285">
        <w:rPr>
          <w:rFonts w:eastAsia="仿宋"/>
          <w:b/>
          <w:szCs w:val="21"/>
        </w:rPr>
        <w:t>（二）考试内容</w:t>
      </w:r>
    </w:p>
    <w:p w14:paraId="100C6A5F" w14:textId="44173175" w:rsidR="00D67C07" w:rsidRPr="004C7285" w:rsidRDefault="00D67C07" w:rsidP="000F2B8C">
      <w:pPr>
        <w:pStyle w:val="a9"/>
        <w:numPr>
          <w:ilvl w:val="0"/>
          <w:numId w:val="23"/>
        </w:numPr>
        <w:ind w:firstLineChars="0"/>
        <w:rPr>
          <w:rFonts w:eastAsia="仿宋"/>
          <w:szCs w:val="21"/>
        </w:rPr>
      </w:pPr>
      <w:r w:rsidRPr="004C7285">
        <w:rPr>
          <w:rFonts w:eastAsia="仿宋"/>
          <w:szCs w:val="21"/>
        </w:rPr>
        <w:t>卤代烷的</w:t>
      </w:r>
      <w:r w:rsidR="00CC4659" w:rsidRPr="004C7285">
        <w:rPr>
          <w:rFonts w:eastAsia="仿宋"/>
          <w:szCs w:val="21"/>
        </w:rPr>
        <w:t>亲核取代反应</w:t>
      </w:r>
    </w:p>
    <w:p w14:paraId="00A5DB66" w14:textId="19DA7086" w:rsidR="00814D51" w:rsidRPr="004C7285" w:rsidRDefault="00814D51" w:rsidP="000F2B8C">
      <w:pPr>
        <w:pStyle w:val="a9"/>
        <w:numPr>
          <w:ilvl w:val="0"/>
          <w:numId w:val="23"/>
        </w:numPr>
        <w:ind w:left="0" w:firstLine="420"/>
        <w:rPr>
          <w:rFonts w:eastAsia="仿宋"/>
          <w:szCs w:val="21"/>
        </w:rPr>
      </w:pPr>
      <w:r w:rsidRPr="004C7285">
        <w:rPr>
          <w:rFonts w:eastAsia="仿宋"/>
          <w:szCs w:val="21"/>
        </w:rPr>
        <w:lastRenderedPageBreak/>
        <w:t>卤代烷的亲核取代反应历程（</w:t>
      </w:r>
      <w:r w:rsidRPr="004C7285">
        <w:rPr>
          <w:rFonts w:eastAsia="仿宋"/>
          <w:szCs w:val="21"/>
        </w:rPr>
        <w:t>SN</w:t>
      </w:r>
      <w:r w:rsidRPr="004C7285">
        <w:rPr>
          <w:rFonts w:eastAsia="仿宋"/>
          <w:szCs w:val="21"/>
          <w:vertAlign w:val="subscript"/>
        </w:rPr>
        <w:t>1</w:t>
      </w:r>
      <w:r w:rsidRPr="004C7285">
        <w:rPr>
          <w:rFonts w:eastAsia="仿宋"/>
          <w:szCs w:val="21"/>
        </w:rPr>
        <w:t>、</w:t>
      </w:r>
      <w:r w:rsidRPr="004C7285">
        <w:rPr>
          <w:rFonts w:eastAsia="仿宋"/>
          <w:szCs w:val="21"/>
        </w:rPr>
        <w:t>SN</w:t>
      </w:r>
      <w:r w:rsidRPr="004C7285">
        <w:rPr>
          <w:rFonts w:eastAsia="仿宋"/>
          <w:szCs w:val="21"/>
          <w:vertAlign w:val="subscript"/>
        </w:rPr>
        <w:t>2</w:t>
      </w:r>
      <w:r w:rsidRPr="004C7285">
        <w:rPr>
          <w:rFonts w:eastAsia="仿宋"/>
          <w:szCs w:val="21"/>
        </w:rPr>
        <w:t>及其立体化学特征）</w:t>
      </w:r>
    </w:p>
    <w:p w14:paraId="3F13CA7E" w14:textId="6C1B9334" w:rsidR="00814D51" w:rsidRPr="004C7285" w:rsidRDefault="00814D51" w:rsidP="000F2B8C">
      <w:pPr>
        <w:pStyle w:val="a9"/>
        <w:numPr>
          <w:ilvl w:val="0"/>
          <w:numId w:val="23"/>
        </w:numPr>
        <w:ind w:left="0" w:firstLine="420"/>
        <w:rPr>
          <w:rFonts w:eastAsia="仿宋"/>
          <w:szCs w:val="21"/>
        </w:rPr>
      </w:pPr>
      <w:r w:rsidRPr="004C7285">
        <w:rPr>
          <w:rFonts w:eastAsia="仿宋"/>
          <w:szCs w:val="21"/>
        </w:rPr>
        <w:t>影响卤代烷的亲核取代反应的因素</w:t>
      </w:r>
    </w:p>
    <w:p w14:paraId="21E88515" w14:textId="78EB1983" w:rsidR="00D67C07" w:rsidRPr="004C7285" w:rsidRDefault="00D67C07" w:rsidP="000F2B8C">
      <w:pPr>
        <w:pStyle w:val="a9"/>
        <w:numPr>
          <w:ilvl w:val="0"/>
          <w:numId w:val="23"/>
        </w:numPr>
        <w:ind w:left="0" w:firstLine="420"/>
        <w:rPr>
          <w:rFonts w:eastAsia="仿宋"/>
          <w:szCs w:val="21"/>
        </w:rPr>
      </w:pPr>
      <w:r w:rsidRPr="004C7285">
        <w:rPr>
          <w:rFonts w:eastAsia="仿宋"/>
          <w:szCs w:val="21"/>
        </w:rPr>
        <w:t>卤代烷的</w:t>
      </w:r>
      <w:r w:rsidR="008A57EE" w:rsidRPr="004C7285">
        <w:rPr>
          <w:rFonts w:eastAsia="仿宋"/>
          <w:i/>
          <w:szCs w:val="21"/>
        </w:rPr>
        <w:t>β</w:t>
      </w:r>
      <w:r w:rsidR="008A57EE" w:rsidRPr="004C7285">
        <w:rPr>
          <w:rFonts w:eastAsia="仿宋"/>
          <w:szCs w:val="21"/>
        </w:rPr>
        <w:t>-</w:t>
      </w:r>
      <w:r w:rsidR="00CC4659" w:rsidRPr="004C7285">
        <w:rPr>
          <w:rFonts w:eastAsia="仿宋"/>
          <w:szCs w:val="21"/>
        </w:rPr>
        <w:t>消除反应</w:t>
      </w:r>
      <w:r w:rsidR="00BA51AD" w:rsidRPr="004C7285">
        <w:rPr>
          <w:rFonts w:eastAsia="仿宋"/>
          <w:szCs w:val="21"/>
        </w:rPr>
        <w:t>及其消除规则</w:t>
      </w:r>
    </w:p>
    <w:p w14:paraId="020DB940" w14:textId="6E3EBEE2" w:rsidR="00814D51" w:rsidRPr="004C7285" w:rsidRDefault="00814D51" w:rsidP="000F2B8C">
      <w:pPr>
        <w:pStyle w:val="a9"/>
        <w:numPr>
          <w:ilvl w:val="0"/>
          <w:numId w:val="23"/>
        </w:numPr>
        <w:ind w:left="0" w:firstLine="420"/>
        <w:rPr>
          <w:rFonts w:eastAsia="仿宋"/>
          <w:szCs w:val="21"/>
        </w:rPr>
      </w:pPr>
      <w:r w:rsidRPr="004C7285">
        <w:rPr>
          <w:rFonts w:eastAsia="仿宋"/>
          <w:szCs w:val="21"/>
        </w:rPr>
        <w:t>卤代烷的</w:t>
      </w:r>
      <w:r w:rsidR="008A57EE" w:rsidRPr="004C7285">
        <w:rPr>
          <w:rFonts w:eastAsia="仿宋"/>
          <w:i/>
          <w:szCs w:val="21"/>
        </w:rPr>
        <w:t>β</w:t>
      </w:r>
      <w:r w:rsidR="008A57EE" w:rsidRPr="004C7285">
        <w:rPr>
          <w:rFonts w:eastAsia="仿宋"/>
          <w:szCs w:val="21"/>
        </w:rPr>
        <w:t>-</w:t>
      </w:r>
      <w:r w:rsidRPr="004C7285">
        <w:rPr>
          <w:rFonts w:eastAsia="仿宋"/>
          <w:szCs w:val="21"/>
        </w:rPr>
        <w:t>消除反应历程（</w:t>
      </w:r>
      <w:r w:rsidRPr="004C7285">
        <w:rPr>
          <w:rFonts w:eastAsia="仿宋"/>
          <w:szCs w:val="21"/>
        </w:rPr>
        <w:t>E</w:t>
      </w:r>
      <w:r w:rsidRPr="004C7285">
        <w:rPr>
          <w:rFonts w:eastAsia="仿宋"/>
          <w:szCs w:val="21"/>
          <w:vertAlign w:val="subscript"/>
        </w:rPr>
        <w:t>1</w:t>
      </w:r>
      <w:r w:rsidRPr="004C7285">
        <w:rPr>
          <w:rFonts w:eastAsia="仿宋"/>
          <w:szCs w:val="21"/>
        </w:rPr>
        <w:t>、</w:t>
      </w:r>
      <w:r w:rsidRPr="004C7285">
        <w:rPr>
          <w:rFonts w:eastAsia="仿宋"/>
          <w:szCs w:val="21"/>
        </w:rPr>
        <w:t>E</w:t>
      </w:r>
      <w:r w:rsidRPr="004C7285">
        <w:rPr>
          <w:rFonts w:eastAsia="仿宋"/>
          <w:szCs w:val="21"/>
          <w:vertAlign w:val="subscript"/>
        </w:rPr>
        <w:t>2</w:t>
      </w:r>
      <w:r w:rsidRPr="004C7285">
        <w:rPr>
          <w:rFonts w:eastAsia="仿宋"/>
          <w:szCs w:val="21"/>
        </w:rPr>
        <w:t>、</w:t>
      </w:r>
      <w:r w:rsidRPr="004C7285">
        <w:rPr>
          <w:rFonts w:eastAsia="仿宋"/>
          <w:szCs w:val="21"/>
        </w:rPr>
        <w:t>E</w:t>
      </w:r>
      <w:r w:rsidRPr="004C7285">
        <w:rPr>
          <w:rFonts w:eastAsia="仿宋"/>
          <w:szCs w:val="21"/>
          <w:vertAlign w:val="subscript"/>
        </w:rPr>
        <w:t>1cb</w:t>
      </w:r>
      <w:r w:rsidRPr="004C7285">
        <w:rPr>
          <w:rFonts w:eastAsia="仿宋"/>
          <w:szCs w:val="21"/>
        </w:rPr>
        <w:t>及其立体化学特征）</w:t>
      </w:r>
    </w:p>
    <w:p w14:paraId="489A7DF2" w14:textId="782DCD86" w:rsidR="00814D51" w:rsidRPr="004C7285" w:rsidRDefault="00814D51" w:rsidP="000F2B8C">
      <w:pPr>
        <w:pStyle w:val="a9"/>
        <w:numPr>
          <w:ilvl w:val="0"/>
          <w:numId w:val="23"/>
        </w:numPr>
        <w:ind w:left="0" w:firstLine="420"/>
        <w:rPr>
          <w:rFonts w:eastAsia="仿宋"/>
          <w:szCs w:val="21"/>
        </w:rPr>
      </w:pPr>
      <w:r w:rsidRPr="004C7285">
        <w:rPr>
          <w:rFonts w:eastAsia="仿宋"/>
          <w:szCs w:val="21"/>
        </w:rPr>
        <w:t>影响卤代烷的</w:t>
      </w:r>
      <w:r w:rsidR="008A57EE" w:rsidRPr="004C7285">
        <w:rPr>
          <w:rFonts w:eastAsia="仿宋"/>
          <w:i/>
          <w:szCs w:val="21"/>
        </w:rPr>
        <w:t>β</w:t>
      </w:r>
      <w:r w:rsidR="008A57EE" w:rsidRPr="004C7285">
        <w:rPr>
          <w:rFonts w:eastAsia="仿宋"/>
          <w:szCs w:val="21"/>
        </w:rPr>
        <w:t>-</w:t>
      </w:r>
      <w:r w:rsidRPr="004C7285">
        <w:rPr>
          <w:rFonts w:eastAsia="仿宋"/>
          <w:szCs w:val="21"/>
        </w:rPr>
        <w:t>消除反应的因素</w:t>
      </w:r>
    </w:p>
    <w:p w14:paraId="318128FC" w14:textId="10327D67" w:rsidR="00814D51" w:rsidRPr="004C7285" w:rsidRDefault="00814D51" w:rsidP="000F2B8C">
      <w:pPr>
        <w:pStyle w:val="a9"/>
        <w:numPr>
          <w:ilvl w:val="0"/>
          <w:numId w:val="23"/>
        </w:numPr>
        <w:ind w:left="0" w:firstLine="420"/>
        <w:rPr>
          <w:rFonts w:eastAsia="仿宋"/>
          <w:szCs w:val="21"/>
        </w:rPr>
      </w:pPr>
      <w:r w:rsidRPr="004C7285">
        <w:rPr>
          <w:rFonts w:eastAsia="仿宋"/>
          <w:szCs w:val="21"/>
        </w:rPr>
        <w:t>影响卤代烷亲核取代反应和</w:t>
      </w:r>
      <w:r w:rsidR="008A57EE" w:rsidRPr="004C7285">
        <w:rPr>
          <w:rFonts w:eastAsia="仿宋"/>
          <w:i/>
          <w:szCs w:val="21"/>
        </w:rPr>
        <w:t>β</w:t>
      </w:r>
      <w:r w:rsidR="008A57EE" w:rsidRPr="004C7285">
        <w:rPr>
          <w:rFonts w:eastAsia="仿宋"/>
          <w:szCs w:val="21"/>
        </w:rPr>
        <w:t>-</w:t>
      </w:r>
      <w:r w:rsidRPr="004C7285">
        <w:rPr>
          <w:rFonts w:eastAsia="仿宋"/>
          <w:szCs w:val="21"/>
        </w:rPr>
        <w:t>消除反应竞争的因素</w:t>
      </w:r>
    </w:p>
    <w:p w14:paraId="2F415F00" w14:textId="7C01854C" w:rsidR="00CC4659" w:rsidRPr="004C7285" w:rsidRDefault="00814D51" w:rsidP="000F2B8C">
      <w:pPr>
        <w:pStyle w:val="a9"/>
        <w:numPr>
          <w:ilvl w:val="0"/>
          <w:numId w:val="23"/>
        </w:numPr>
        <w:ind w:left="0" w:firstLine="420"/>
        <w:rPr>
          <w:rFonts w:eastAsia="仿宋"/>
          <w:szCs w:val="21"/>
        </w:rPr>
      </w:pPr>
      <w:r w:rsidRPr="004C7285">
        <w:rPr>
          <w:rFonts w:eastAsia="仿宋"/>
          <w:szCs w:val="21"/>
        </w:rPr>
        <w:t>卤代烷</w:t>
      </w:r>
      <w:r w:rsidR="00CC4659" w:rsidRPr="004C7285">
        <w:rPr>
          <w:rFonts w:eastAsia="仿宋"/>
          <w:szCs w:val="21"/>
        </w:rPr>
        <w:t>与</w:t>
      </w:r>
      <w:r w:rsidR="00D67C07" w:rsidRPr="004C7285">
        <w:rPr>
          <w:rFonts w:eastAsia="仿宋"/>
          <w:szCs w:val="21"/>
        </w:rPr>
        <w:t>金属的反应</w:t>
      </w:r>
      <w:r w:rsidRPr="004C7285">
        <w:rPr>
          <w:rFonts w:eastAsia="仿宋"/>
          <w:szCs w:val="21"/>
        </w:rPr>
        <w:t>及其应用</w:t>
      </w:r>
    </w:p>
    <w:p w14:paraId="130EF21A" w14:textId="6163AD3E" w:rsidR="00CC4659" w:rsidRPr="004C7285" w:rsidRDefault="00814D51" w:rsidP="000F2B8C">
      <w:pPr>
        <w:pStyle w:val="a9"/>
        <w:numPr>
          <w:ilvl w:val="0"/>
          <w:numId w:val="23"/>
        </w:numPr>
        <w:ind w:left="0" w:firstLine="420"/>
        <w:rPr>
          <w:rFonts w:eastAsia="仿宋"/>
          <w:szCs w:val="21"/>
        </w:rPr>
      </w:pPr>
      <w:r w:rsidRPr="004C7285">
        <w:rPr>
          <w:rFonts w:eastAsia="仿宋"/>
          <w:szCs w:val="21"/>
        </w:rPr>
        <w:t>烯丙基卤代烃和苄基卤代烃的化学性质</w:t>
      </w:r>
    </w:p>
    <w:p w14:paraId="120E82AC" w14:textId="47FA0E72" w:rsidR="00814D51" w:rsidRPr="004C7285" w:rsidRDefault="00814D51" w:rsidP="000F2B8C">
      <w:pPr>
        <w:pStyle w:val="a9"/>
        <w:numPr>
          <w:ilvl w:val="0"/>
          <w:numId w:val="23"/>
        </w:numPr>
        <w:ind w:left="0" w:firstLine="420"/>
        <w:rPr>
          <w:rFonts w:eastAsia="仿宋"/>
          <w:szCs w:val="21"/>
        </w:rPr>
      </w:pPr>
      <w:r w:rsidRPr="004C7285">
        <w:rPr>
          <w:rFonts w:eastAsia="仿宋"/>
          <w:szCs w:val="21"/>
        </w:rPr>
        <w:t>卤代烯烃和卤代芳烃的化学性质</w:t>
      </w:r>
    </w:p>
    <w:p w14:paraId="11AB83E9" w14:textId="47ABEF29" w:rsidR="00FA7496" w:rsidRPr="004C7285" w:rsidRDefault="00FA7496" w:rsidP="000A4E69">
      <w:pPr>
        <w:pStyle w:val="a9"/>
        <w:numPr>
          <w:ilvl w:val="0"/>
          <w:numId w:val="23"/>
        </w:numPr>
        <w:ind w:left="0" w:firstLine="420"/>
        <w:rPr>
          <w:rFonts w:eastAsia="仿宋"/>
          <w:szCs w:val="21"/>
        </w:rPr>
      </w:pPr>
      <w:r>
        <w:rPr>
          <w:rFonts w:eastAsia="仿宋" w:hint="eastAsia"/>
          <w:szCs w:val="21"/>
        </w:rPr>
        <w:t>过渡金属参与的偶联反应</w:t>
      </w:r>
    </w:p>
    <w:p w14:paraId="20DC8860" w14:textId="24A64F97" w:rsidR="00CC4659" w:rsidRPr="004C7285" w:rsidRDefault="00CC4659" w:rsidP="000F2B8C">
      <w:pPr>
        <w:pStyle w:val="a9"/>
        <w:numPr>
          <w:ilvl w:val="0"/>
          <w:numId w:val="23"/>
        </w:numPr>
        <w:ind w:left="0" w:firstLine="420"/>
        <w:rPr>
          <w:rFonts w:eastAsia="仿宋"/>
          <w:szCs w:val="21"/>
        </w:rPr>
      </w:pPr>
      <w:r w:rsidRPr="004C7285">
        <w:rPr>
          <w:rFonts w:eastAsia="仿宋"/>
          <w:szCs w:val="21"/>
        </w:rPr>
        <w:t>卤代烃的制备</w:t>
      </w:r>
    </w:p>
    <w:p w14:paraId="45CEC74E" w14:textId="77777777" w:rsidR="00CC4659" w:rsidRPr="00C15928" w:rsidRDefault="00CC4659">
      <w:pPr>
        <w:ind w:firstLineChars="196" w:firstLine="420"/>
        <w:rPr>
          <w:rFonts w:eastAsia="仿宋"/>
          <w:b/>
          <w:bCs/>
          <w:szCs w:val="21"/>
        </w:rPr>
      </w:pPr>
    </w:p>
    <w:p w14:paraId="28C0DFD1" w14:textId="62E42F74" w:rsidR="00CC4659" w:rsidRPr="00C15928" w:rsidRDefault="00CC4659" w:rsidP="000F23BE">
      <w:pPr>
        <w:rPr>
          <w:rFonts w:eastAsia="仿宋"/>
          <w:b/>
          <w:bCs/>
          <w:szCs w:val="21"/>
        </w:rPr>
      </w:pPr>
      <w:r w:rsidRPr="00C15928">
        <w:rPr>
          <w:rFonts w:eastAsia="仿宋"/>
          <w:b/>
          <w:bCs/>
          <w:szCs w:val="21"/>
        </w:rPr>
        <w:t>第十章</w:t>
      </w:r>
      <w:r w:rsidRPr="00C15928">
        <w:rPr>
          <w:rFonts w:eastAsia="仿宋"/>
          <w:b/>
          <w:bCs/>
          <w:szCs w:val="21"/>
        </w:rPr>
        <w:t xml:space="preserve"> </w:t>
      </w:r>
      <w:r w:rsidRPr="00C15928">
        <w:rPr>
          <w:rFonts w:eastAsia="仿宋"/>
          <w:b/>
          <w:bCs/>
          <w:szCs w:val="21"/>
        </w:rPr>
        <w:t>醇、酚、醚</w:t>
      </w:r>
    </w:p>
    <w:p w14:paraId="0A571EA9" w14:textId="77777777" w:rsidR="00CC4659" w:rsidRPr="004C7285" w:rsidRDefault="00CC4659" w:rsidP="000F23BE">
      <w:pPr>
        <w:pStyle w:val="2"/>
        <w:ind w:firstLine="0"/>
        <w:rPr>
          <w:rFonts w:eastAsia="仿宋"/>
          <w:b/>
          <w:szCs w:val="21"/>
        </w:rPr>
      </w:pPr>
      <w:r w:rsidRPr="004C7285">
        <w:rPr>
          <w:rFonts w:eastAsia="仿宋"/>
          <w:b/>
          <w:szCs w:val="21"/>
        </w:rPr>
        <w:t>（一）考试要求</w:t>
      </w:r>
    </w:p>
    <w:p w14:paraId="4B3FE2AE" w14:textId="3AF41D61" w:rsidR="00CC4659" w:rsidRPr="004C7285" w:rsidRDefault="00592262" w:rsidP="000F2B8C">
      <w:pPr>
        <w:pStyle w:val="a9"/>
        <w:numPr>
          <w:ilvl w:val="0"/>
          <w:numId w:val="24"/>
        </w:numPr>
        <w:ind w:firstLineChars="0"/>
        <w:rPr>
          <w:rFonts w:eastAsia="仿宋"/>
          <w:szCs w:val="21"/>
        </w:rPr>
      </w:pPr>
      <w:r w:rsidRPr="004C7285">
        <w:rPr>
          <w:rFonts w:eastAsia="仿宋"/>
          <w:szCs w:val="21"/>
        </w:rPr>
        <w:t>掌握</w:t>
      </w:r>
      <w:r w:rsidR="00CC4659" w:rsidRPr="004C7285">
        <w:rPr>
          <w:rFonts w:eastAsia="仿宋"/>
          <w:szCs w:val="21"/>
        </w:rPr>
        <w:t>醇的结构</w:t>
      </w:r>
      <w:r w:rsidRPr="004C7285">
        <w:rPr>
          <w:rFonts w:eastAsia="仿宋"/>
          <w:szCs w:val="21"/>
        </w:rPr>
        <w:t>和</w:t>
      </w:r>
      <w:r w:rsidR="00CC4659" w:rsidRPr="004C7285">
        <w:rPr>
          <w:rFonts w:eastAsia="仿宋"/>
          <w:szCs w:val="21"/>
        </w:rPr>
        <w:t>分类</w:t>
      </w:r>
    </w:p>
    <w:p w14:paraId="5824CD82" w14:textId="0D6A7296" w:rsidR="00592262" w:rsidRPr="004C7285" w:rsidRDefault="00592262" w:rsidP="000F2B8C">
      <w:pPr>
        <w:pStyle w:val="a9"/>
        <w:numPr>
          <w:ilvl w:val="0"/>
          <w:numId w:val="24"/>
        </w:numPr>
        <w:ind w:left="0" w:firstLine="420"/>
        <w:rPr>
          <w:rFonts w:eastAsia="仿宋"/>
          <w:szCs w:val="21"/>
        </w:rPr>
      </w:pPr>
      <w:r w:rsidRPr="004C7285">
        <w:rPr>
          <w:rFonts w:eastAsia="仿宋"/>
          <w:szCs w:val="21"/>
        </w:rPr>
        <w:t>掌握醇的物理性质</w:t>
      </w:r>
    </w:p>
    <w:p w14:paraId="6CE80A45" w14:textId="37C7E881" w:rsidR="00CC4659" w:rsidRPr="004C7285" w:rsidRDefault="001E3C8A" w:rsidP="000F2B8C">
      <w:pPr>
        <w:pStyle w:val="a9"/>
        <w:numPr>
          <w:ilvl w:val="0"/>
          <w:numId w:val="24"/>
        </w:numPr>
        <w:ind w:left="0" w:firstLine="420"/>
        <w:rPr>
          <w:rFonts w:eastAsia="仿宋"/>
          <w:szCs w:val="21"/>
        </w:rPr>
      </w:pPr>
      <w:r w:rsidRPr="004C7285">
        <w:rPr>
          <w:rFonts w:eastAsia="仿宋" w:hint="eastAsia"/>
          <w:szCs w:val="21"/>
        </w:rPr>
        <w:t>重点</w:t>
      </w:r>
      <w:r w:rsidR="00CC4659" w:rsidRPr="004C7285">
        <w:rPr>
          <w:rFonts w:eastAsia="仿宋"/>
          <w:szCs w:val="21"/>
        </w:rPr>
        <w:t>掌握醇的主要化学性质及制备方法</w:t>
      </w:r>
    </w:p>
    <w:p w14:paraId="2EBD7875" w14:textId="085A7BAE" w:rsidR="00CC4659" w:rsidRPr="004C7285" w:rsidRDefault="00592262" w:rsidP="000F2B8C">
      <w:pPr>
        <w:pStyle w:val="a9"/>
        <w:numPr>
          <w:ilvl w:val="0"/>
          <w:numId w:val="24"/>
        </w:numPr>
        <w:ind w:left="0" w:firstLine="420"/>
        <w:rPr>
          <w:rFonts w:eastAsia="仿宋"/>
          <w:szCs w:val="21"/>
        </w:rPr>
      </w:pPr>
      <w:r w:rsidRPr="004C7285">
        <w:rPr>
          <w:rFonts w:eastAsia="仿宋"/>
          <w:szCs w:val="21"/>
        </w:rPr>
        <w:t>掌握</w:t>
      </w:r>
      <w:r w:rsidR="00CC4659" w:rsidRPr="004C7285">
        <w:rPr>
          <w:rFonts w:eastAsia="仿宋"/>
          <w:szCs w:val="21"/>
        </w:rPr>
        <w:t>酚的结构及物理性质</w:t>
      </w:r>
    </w:p>
    <w:p w14:paraId="35C2DF72" w14:textId="77777777" w:rsidR="00CC4659" w:rsidRPr="004C7285" w:rsidRDefault="00CC4659" w:rsidP="000F2B8C">
      <w:pPr>
        <w:pStyle w:val="a9"/>
        <w:numPr>
          <w:ilvl w:val="0"/>
          <w:numId w:val="24"/>
        </w:numPr>
        <w:ind w:left="0" w:firstLine="420"/>
        <w:rPr>
          <w:rFonts w:eastAsia="仿宋"/>
          <w:szCs w:val="21"/>
        </w:rPr>
      </w:pPr>
      <w:r w:rsidRPr="004C7285">
        <w:rPr>
          <w:rFonts w:eastAsia="仿宋"/>
          <w:szCs w:val="21"/>
        </w:rPr>
        <w:t>掌握酚的主要化学性质</w:t>
      </w:r>
    </w:p>
    <w:p w14:paraId="1002E212" w14:textId="7F694C8B" w:rsidR="00CC4659" w:rsidRPr="004C7285" w:rsidRDefault="00592262" w:rsidP="000F2B8C">
      <w:pPr>
        <w:pStyle w:val="a9"/>
        <w:numPr>
          <w:ilvl w:val="0"/>
          <w:numId w:val="24"/>
        </w:numPr>
        <w:ind w:left="0" w:firstLine="420"/>
        <w:rPr>
          <w:rFonts w:eastAsia="仿宋"/>
          <w:szCs w:val="21"/>
        </w:rPr>
      </w:pPr>
      <w:r w:rsidRPr="004C7285">
        <w:rPr>
          <w:rFonts w:eastAsia="仿宋"/>
          <w:szCs w:val="21"/>
        </w:rPr>
        <w:t>掌握</w:t>
      </w:r>
      <w:r w:rsidR="00CC4659" w:rsidRPr="004C7285">
        <w:rPr>
          <w:rFonts w:eastAsia="仿宋"/>
          <w:szCs w:val="21"/>
        </w:rPr>
        <w:t>醚的结构</w:t>
      </w:r>
      <w:r w:rsidR="001D62FF" w:rsidRPr="004C7285">
        <w:rPr>
          <w:rFonts w:eastAsia="仿宋" w:hint="eastAsia"/>
          <w:szCs w:val="21"/>
        </w:rPr>
        <w:t>、</w:t>
      </w:r>
      <w:r w:rsidR="00CC4659" w:rsidRPr="004C7285">
        <w:rPr>
          <w:rFonts w:eastAsia="仿宋"/>
          <w:szCs w:val="21"/>
        </w:rPr>
        <w:t>主要的化学性质</w:t>
      </w:r>
      <w:r w:rsidR="001D62FF" w:rsidRPr="004C7285">
        <w:rPr>
          <w:rFonts w:eastAsia="仿宋"/>
          <w:szCs w:val="21"/>
        </w:rPr>
        <w:t>及</w:t>
      </w:r>
      <w:r w:rsidR="00CC4659" w:rsidRPr="004C7285">
        <w:rPr>
          <w:rFonts w:eastAsia="仿宋"/>
          <w:szCs w:val="21"/>
        </w:rPr>
        <w:t>制备方法</w:t>
      </w:r>
    </w:p>
    <w:p w14:paraId="59A79538" w14:textId="77777777" w:rsidR="00CC4659" w:rsidRPr="004C7285" w:rsidRDefault="00CC4659" w:rsidP="000F23BE">
      <w:pPr>
        <w:pStyle w:val="2"/>
        <w:ind w:firstLine="0"/>
        <w:rPr>
          <w:rFonts w:eastAsia="仿宋"/>
          <w:b/>
          <w:szCs w:val="21"/>
        </w:rPr>
      </w:pPr>
      <w:r w:rsidRPr="004C7285">
        <w:rPr>
          <w:rFonts w:eastAsia="仿宋"/>
          <w:b/>
          <w:szCs w:val="21"/>
        </w:rPr>
        <w:t>（二）考试内容</w:t>
      </w:r>
    </w:p>
    <w:p w14:paraId="0D146687" w14:textId="6637BAAC" w:rsidR="00CC4659" w:rsidRPr="004C7285" w:rsidRDefault="00CC4659" w:rsidP="000F2B8C">
      <w:pPr>
        <w:pStyle w:val="a9"/>
        <w:numPr>
          <w:ilvl w:val="0"/>
          <w:numId w:val="25"/>
        </w:numPr>
        <w:ind w:firstLineChars="0"/>
        <w:rPr>
          <w:rFonts w:eastAsia="仿宋"/>
          <w:szCs w:val="21"/>
        </w:rPr>
      </w:pPr>
      <w:r w:rsidRPr="004C7285">
        <w:rPr>
          <w:rFonts w:eastAsia="仿宋"/>
          <w:szCs w:val="21"/>
        </w:rPr>
        <w:t>醇的</w:t>
      </w:r>
      <w:r w:rsidR="00592262" w:rsidRPr="004C7285">
        <w:rPr>
          <w:rFonts w:eastAsia="仿宋"/>
          <w:szCs w:val="21"/>
        </w:rPr>
        <w:t>物理性质（</w:t>
      </w:r>
      <w:r w:rsidRPr="004C7285">
        <w:rPr>
          <w:rFonts w:eastAsia="仿宋"/>
          <w:szCs w:val="21"/>
        </w:rPr>
        <w:t>沸点</w:t>
      </w:r>
      <w:r w:rsidR="00592262" w:rsidRPr="004C7285">
        <w:rPr>
          <w:rFonts w:eastAsia="仿宋"/>
          <w:szCs w:val="21"/>
        </w:rPr>
        <w:t>、水溶性）</w:t>
      </w:r>
    </w:p>
    <w:p w14:paraId="62AE1312" w14:textId="0301588A" w:rsidR="00CC4659" w:rsidRPr="004C7285" w:rsidRDefault="00CC4659" w:rsidP="000F2B8C">
      <w:pPr>
        <w:pStyle w:val="a9"/>
        <w:numPr>
          <w:ilvl w:val="0"/>
          <w:numId w:val="25"/>
        </w:numPr>
        <w:ind w:left="0" w:firstLine="420"/>
        <w:rPr>
          <w:rFonts w:eastAsia="仿宋"/>
          <w:szCs w:val="21"/>
        </w:rPr>
      </w:pPr>
      <w:r w:rsidRPr="004C7285">
        <w:rPr>
          <w:rFonts w:eastAsia="仿宋"/>
          <w:szCs w:val="21"/>
        </w:rPr>
        <w:t>醇的化学性质</w:t>
      </w:r>
      <w:r w:rsidR="00592262" w:rsidRPr="004C7285">
        <w:rPr>
          <w:rFonts w:eastAsia="仿宋"/>
          <w:szCs w:val="21"/>
        </w:rPr>
        <w:t>（酸性、碱性、亲核取代反应、消除、氧化）</w:t>
      </w:r>
    </w:p>
    <w:p w14:paraId="17CE3A38" w14:textId="65AE69DE" w:rsidR="00592262" w:rsidRPr="004C7285" w:rsidRDefault="00592262" w:rsidP="000F2B8C">
      <w:pPr>
        <w:pStyle w:val="a9"/>
        <w:numPr>
          <w:ilvl w:val="0"/>
          <w:numId w:val="25"/>
        </w:numPr>
        <w:ind w:left="0" w:firstLine="420"/>
        <w:rPr>
          <w:rFonts w:eastAsia="仿宋"/>
          <w:szCs w:val="21"/>
        </w:rPr>
      </w:pPr>
      <w:r w:rsidRPr="004C7285">
        <w:rPr>
          <w:rFonts w:eastAsia="仿宋"/>
          <w:szCs w:val="21"/>
        </w:rPr>
        <w:t>醇的亲核取代反应历程</w:t>
      </w:r>
    </w:p>
    <w:p w14:paraId="7268FD9C" w14:textId="6F204B48" w:rsidR="00592262" w:rsidRPr="004C7285" w:rsidRDefault="00592262" w:rsidP="000F2B8C">
      <w:pPr>
        <w:pStyle w:val="a9"/>
        <w:numPr>
          <w:ilvl w:val="0"/>
          <w:numId w:val="25"/>
        </w:numPr>
        <w:ind w:left="0" w:firstLine="420"/>
        <w:rPr>
          <w:rFonts w:eastAsia="仿宋"/>
          <w:szCs w:val="21"/>
        </w:rPr>
      </w:pPr>
      <w:r w:rsidRPr="004C7285">
        <w:rPr>
          <w:rFonts w:eastAsia="仿宋"/>
          <w:szCs w:val="21"/>
        </w:rPr>
        <w:t>醇的</w:t>
      </w:r>
      <w:r w:rsidRPr="004C7285">
        <w:rPr>
          <w:rFonts w:eastAsia="仿宋"/>
          <w:i/>
          <w:szCs w:val="21"/>
        </w:rPr>
        <w:t>β</w:t>
      </w:r>
      <w:r w:rsidRPr="004C7285">
        <w:rPr>
          <w:rFonts w:eastAsia="仿宋"/>
          <w:szCs w:val="21"/>
        </w:rPr>
        <w:t>-</w:t>
      </w:r>
      <w:r w:rsidRPr="004C7285">
        <w:rPr>
          <w:rFonts w:eastAsia="仿宋"/>
          <w:szCs w:val="21"/>
        </w:rPr>
        <w:t>消除反应历程、</w:t>
      </w:r>
      <w:r w:rsidR="00BA51AD" w:rsidRPr="004C7285">
        <w:rPr>
          <w:rFonts w:eastAsia="仿宋"/>
          <w:szCs w:val="21"/>
        </w:rPr>
        <w:t>消除</w:t>
      </w:r>
      <w:r w:rsidRPr="004C7285">
        <w:rPr>
          <w:rFonts w:eastAsia="仿宋"/>
          <w:szCs w:val="21"/>
        </w:rPr>
        <w:t>规则及其立体化学</w:t>
      </w:r>
    </w:p>
    <w:p w14:paraId="4820CB89" w14:textId="219B5883" w:rsidR="00BA51AD" w:rsidRPr="004C7285" w:rsidRDefault="00BA51AD" w:rsidP="000F2B8C">
      <w:pPr>
        <w:pStyle w:val="a9"/>
        <w:numPr>
          <w:ilvl w:val="0"/>
          <w:numId w:val="25"/>
        </w:numPr>
        <w:ind w:left="0" w:firstLine="420"/>
        <w:rPr>
          <w:rFonts w:eastAsia="仿宋"/>
          <w:szCs w:val="21"/>
        </w:rPr>
      </w:pPr>
      <w:r w:rsidRPr="004C7285">
        <w:rPr>
          <w:rFonts w:eastAsia="仿宋"/>
          <w:szCs w:val="21"/>
        </w:rPr>
        <w:t>酚的</w:t>
      </w:r>
      <w:r w:rsidR="000257F7" w:rsidRPr="004C7285">
        <w:rPr>
          <w:rFonts w:eastAsia="仿宋" w:hint="eastAsia"/>
          <w:szCs w:val="21"/>
        </w:rPr>
        <w:t>结构与</w:t>
      </w:r>
      <w:r w:rsidRPr="004C7285">
        <w:rPr>
          <w:rFonts w:eastAsia="仿宋"/>
          <w:szCs w:val="21"/>
        </w:rPr>
        <w:t>化学性质（酸性、苯环上的亲电取代反应、酚羟基上的酰基化和烷基化反应）</w:t>
      </w:r>
    </w:p>
    <w:p w14:paraId="3960D4FC" w14:textId="717FF01F" w:rsidR="00BA51AD" w:rsidRPr="004C7285" w:rsidRDefault="00BA51AD" w:rsidP="000F2B8C">
      <w:pPr>
        <w:pStyle w:val="a9"/>
        <w:numPr>
          <w:ilvl w:val="0"/>
          <w:numId w:val="25"/>
        </w:numPr>
        <w:ind w:left="0" w:firstLine="420"/>
        <w:rPr>
          <w:rFonts w:eastAsia="仿宋"/>
          <w:szCs w:val="21"/>
        </w:rPr>
      </w:pPr>
      <w:r w:rsidRPr="004C7285">
        <w:rPr>
          <w:rFonts w:eastAsia="仿宋"/>
          <w:szCs w:val="21"/>
        </w:rPr>
        <w:t>醚的化学性质（</w:t>
      </w:r>
      <w:r w:rsidR="0011158E" w:rsidRPr="004C7285">
        <w:rPr>
          <w:rFonts w:eastAsia="仿宋" w:hint="eastAsia"/>
          <w:szCs w:val="21"/>
        </w:rPr>
        <w:t>与强酸形成加成物</w:t>
      </w:r>
      <w:r w:rsidR="00900DC4" w:rsidRPr="004C7285">
        <w:rPr>
          <w:rFonts w:eastAsia="仿宋"/>
          <w:szCs w:val="21"/>
        </w:rPr>
        <w:t>、</w:t>
      </w:r>
      <w:r w:rsidR="00900DC4" w:rsidRPr="004C7285">
        <w:rPr>
          <w:rFonts w:eastAsia="仿宋" w:hint="eastAsia"/>
          <w:szCs w:val="21"/>
        </w:rPr>
        <w:t>自动氧化</w:t>
      </w:r>
      <w:r w:rsidRPr="004C7285">
        <w:rPr>
          <w:rFonts w:eastAsia="仿宋"/>
          <w:szCs w:val="21"/>
        </w:rPr>
        <w:t>、醚键断裂、环氧开环）</w:t>
      </w:r>
    </w:p>
    <w:p w14:paraId="56CA27FA" w14:textId="4803A66F" w:rsidR="00592262" w:rsidRPr="004C7285" w:rsidRDefault="00BA51AD" w:rsidP="000F2B8C">
      <w:pPr>
        <w:pStyle w:val="a9"/>
        <w:numPr>
          <w:ilvl w:val="0"/>
          <w:numId w:val="25"/>
        </w:numPr>
        <w:ind w:left="0" w:firstLine="420"/>
        <w:rPr>
          <w:rFonts w:eastAsia="仿宋"/>
          <w:szCs w:val="21"/>
        </w:rPr>
      </w:pPr>
      <w:r w:rsidRPr="004C7285">
        <w:rPr>
          <w:rFonts w:eastAsia="仿宋"/>
          <w:szCs w:val="21"/>
        </w:rPr>
        <w:t>醚的制备</w:t>
      </w:r>
    </w:p>
    <w:p w14:paraId="0585F2EC" w14:textId="77777777" w:rsidR="00CC4659" w:rsidRPr="00C15928" w:rsidRDefault="00CC4659">
      <w:pPr>
        <w:ind w:firstLineChars="196" w:firstLine="420"/>
        <w:rPr>
          <w:rFonts w:eastAsia="仿宋"/>
          <w:b/>
          <w:bCs/>
          <w:szCs w:val="21"/>
        </w:rPr>
      </w:pPr>
    </w:p>
    <w:p w14:paraId="7EC4F97C" w14:textId="542BBAA4" w:rsidR="00CC4659" w:rsidRPr="00C15928" w:rsidRDefault="00CC4659" w:rsidP="000F23BE">
      <w:pPr>
        <w:rPr>
          <w:rFonts w:eastAsia="仿宋"/>
          <w:b/>
          <w:bCs/>
          <w:szCs w:val="21"/>
        </w:rPr>
      </w:pPr>
      <w:r w:rsidRPr="00C15928">
        <w:rPr>
          <w:rFonts w:eastAsia="仿宋"/>
          <w:b/>
          <w:bCs/>
          <w:szCs w:val="21"/>
        </w:rPr>
        <w:t>第十一章</w:t>
      </w:r>
      <w:r w:rsidRPr="00C15928">
        <w:rPr>
          <w:rFonts w:eastAsia="仿宋"/>
          <w:b/>
          <w:bCs/>
          <w:szCs w:val="21"/>
        </w:rPr>
        <w:t xml:space="preserve"> </w:t>
      </w:r>
      <w:r w:rsidRPr="00C15928">
        <w:rPr>
          <w:rFonts w:eastAsia="仿宋"/>
          <w:b/>
          <w:bCs/>
          <w:szCs w:val="21"/>
        </w:rPr>
        <w:t>醛酮</w:t>
      </w:r>
    </w:p>
    <w:p w14:paraId="65A3FB43" w14:textId="77777777" w:rsidR="00CC4659" w:rsidRPr="004C7285" w:rsidRDefault="00CC4659" w:rsidP="000F23BE">
      <w:pPr>
        <w:pStyle w:val="2"/>
        <w:ind w:firstLine="0"/>
        <w:rPr>
          <w:rFonts w:eastAsia="仿宋"/>
          <w:b/>
          <w:szCs w:val="21"/>
        </w:rPr>
      </w:pPr>
      <w:r w:rsidRPr="004C7285">
        <w:rPr>
          <w:rFonts w:eastAsia="仿宋"/>
          <w:b/>
          <w:szCs w:val="21"/>
        </w:rPr>
        <w:t>（一）考试要求</w:t>
      </w:r>
    </w:p>
    <w:p w14:paraId="7DF1FEDC" w14:textId="3B88E5B7" w:rsidR="00CC4659" w:rsidRPr="004C7285" w:rsidRDefault="00BA51AD" w:rsidP="000F2B8C">
      <w:pPr>
        <w:pStyle w:val="a9"/>
        <w:numPr>
          <w:ilvl w:val="0"/>
          <w:numId w:val="26"/>
        </w:numPr>
        <w:ind w:firstLineChars="0"/>
        <w:rPr>
          <w:rFonts w:eastAsia="仿宋"/>
          <w:szCs w:val="21"/>
        </w:rPr>
      </w:pPr>
      <w:r w:rsidRPr="004C7285">
        <w:rPr>
          <w:rFonts w:eastAsia="仿宋"/>
          <w:szCs w:val="21"/>
        </w:rPr>
        <w:t>掌握</w:t>
      </w:r>
      <w:r w:rsidR="00CC4659" w:rsidRPr="004C7285">
        <w:rPr>
          <w:rFonts w:eastAsia="仿宋"/>
          <w:szCs w:val="21"/>
        </w:rPr>
        <w:t>醛和酮的结构</w:t>
      </w:r>
      <w:r w:rsidR="00FA1061" w:rsidRPr="004C7285">
        <w:rPr>
          <w:rFonts w:eastAsia="仿宋" w:hint="eastAsia"/>
          <w:szCs w:val="21"/>
        </w:rPr>
        <w:t>特点</w:t>
      </w:r>
      <w:r w:rsidR="00B61816" w:rsidRPr="004C7285">
        <w:rPr>
          <w:rFonts w:eastAsia="仿宋" w:hint="eastAsia"/>
          <w:szCs w:val="21"/>
        </w:rPr>
        <w:t>、分类</w:t>
      </w:r>
    </w:p>
    <w:p w14:paraId="47CB3030" w14:textId="3A6557E5" w:rsidR="00CC4659" w:rsidRPr="004C7285" w:rsidRDefault="00173EB7" w:rsidP="000F2B8C">
      <w:pPr>
        <w:pStyle w:val="a9"/>
        <w:numPr>
          <w:ilvl w:val="0"/>
          <w:numId w:val="26"/>
        </w:numPr>
        <w:ind w:left="0" w:firstLine="420"/>
        <w:rPr>
          <w:rFonts w:eastAsia="仿宋"/>
          <w:szCs w:val="21"/>
        </w:rPr>
      </w:pPr>
      <w:r w:rsidRPr="004C7285">
        <w:rPr>
          <w:rFonts w:eastAsia="仿宋" w:hint="eastAsia"/>
          <w:szCs w:val="21"/>
        </w:rPr>
        <w:t>重点</w:t>
      </w:r>
      <w:r w:rsidR="00CC4659" w:rsidRPr="004C7285">
        <w:rPr>
          <w:rFonts w:eastAsia="仿宋"/>
          <w:szCs w:val="21"/>
        </w:rPr>
        <w:t>掌握醛和酮的主要化学性质</w:t>
      </w:r>
    </w:p>
    <w:p w14:paraId="11EC94C5" w14:textId="2C47F129" w:rsidR="00BA51AD" w:rsidRPr="004C7285" w:rsidRDefault="00173EB7" w:rsidP="000F2B8C">
      <w:pPr>
        <w:pStyle w:val="a9"/>
        <w:numPr>
          <w:ilvl w:val="0"/>
          <w:numId w:val="26"/>
        </w:numPr>
        <w:ind w:left="0" w:firstLine="420"/>
        <w:rPr>
          <w:rFonts w:eastAsia="仿宋"/>
          <w:szCs w:val="21"/>
        </w:rPr>
      </w:pPr>
      <w:r w:rsidRPr="004C7285">
        <w:rPr>
          <w:rFonts w:eastAsia="仿宋" w:hint="eastAsia"/>
          <w:szCs w:val="21"/>
        </w:rPr>
        <w:t>深入</w:t>
      </w:r>
      <w:r w:rsidR="00CC4659" w:rsidRPr="004C7285">
        <w:rPr>
          <w:rFonts w:eastAsia="仿宋"/>
          <w:szCs w:val="21"/>
        </w:rPr>
        <w:t>理解亲核加成反应历程及其主要影响因素</w:t>
      </w:r>
    </w:p>
    <w:p w14:paraId="59047B6D" w14:textId="1336F23D" w:rsidR="00CC4659" w:rsidRPr="004C7285" w:rsidRDefault="00BA51AD" w:rsidP="000F2B8C">
      <w:pPr>
        <w:pStyle w:val="a9"/>
        <w:numPr>
          <w:ilvl w:val="0"/>
          <w:numId w:val="26"/>
        </w:numPr>
        <w:ind w:left="0" w:firstLine="420"/>
        <w:rPr>
          <w:rFonts w:eastAsia="仿宋"/>
          <w:szCs w:val="21"/>
        </w:rPr>
      </w:pPr>
      <w:r w:rsidRPr="004C7285">
        <w:rPr>
          <w:rFonts w:eastAsia="仿宋"/>
          <w:szCs w:val="21"/>
        </w:rPr>
        <w:t>掌握</w:t>
      </w:r>
      <w:r w:rsidR="00CC4659" w:rsidRPr="004C7285">
        <w:rPr>
          <w:rFonts w:eastAsia="仿宋"/>
          <w:szCs w:val="21"/>
        </w:rPr>
        <w:t>羰基加成反应的立体化学</w:t>
      </w:r>
    </w:p>
    <w:p w14:paraId="1BFFE435" w14:textId="600BA928" w:rsidR="00CC4659" w:rsidRPr="004C7285" w:rsidRDefault="00CC4659" w:rsidP="000F2B8C">
      <w:pPr>
        <w:pStyle w:val="a9"/>
        <w:numPr>
          <w:ilvl w:val="0"/>
          <w:numId w:val="26"/>
        </w:numPr>
        <w:ind w:left="0" w:firstLine="420"/>
        <w:rPr>
          <w:rFonts w:eastAsia="仿宋"/>
          <w:szCs w:val="21"/>
        </w:rPr>
      </w:pPr>
      <w:r w:rsidRPr="004C7285">
        <w:rPr>
          <w:rFonts w:eastAsia="仿宋"/>
          <w:szCs w:val="21"/>
        </w:rPr>
        <w:t>掌握醛和酮的主要</w:t>
      </w:r>
      <w:r w:rsidR="00173EB7" w:rsidRPr="004C7285">
        <w:rPr>
          <w:rFonts w:eastAsia="仿宋" w:hint="eastAsia"/>
          <w:szCs w:val="21"/>
        </w:rPr>
        <w:t>制备方法</w:t>
      </w:r>
    </w:p>
    <w:p w14:paraId="42E29667" w14:textId="767672E1" w:rsidR="00CC4659" w:rsidRPr="004C7285" w:rsidRDefault="00173EB7" w:rsidP="000F2B8C">
      <w:pPr>
        <w:pStyle w:val="a9"/>
        <w:numPr>
          <w:ilvl w:val="0"/>
          <w:numId w:val="26"/>
        </w:numPr>
        <w:ind w:left="0" w:firstLine="420"/>
        <w:rPr>
          <w:rFonts w:eastAsia="仿宋"/>
          <w:szCs w:val="21"/>
        </w:rPr>
      </w:pPr>
      <w:r w:rsidRPr="004C7285">
        <w:rPr>
          <w:rFonts w:eastAsia="仿宋" w:hint="eastAsia"/>
          <w:szCs w:val="21"/>
        </w:rPr>
        <w:t>重点</w:t>
      </w:r>
      <w:r w:rsidR="00CC4659" w:rsidRPr="004C7285">
        <w:rPr>
          <w:rFonts w:eastAsia="仿宋"/>
          <w:szCs w:val="21"/>
        </w:rPr>
        <w:t>掌握不饱和羰基化合物的</w:t>
      </w:r>
      <w:r w:rsidR="002454A7" w:rsidRPr="004C7285">
        <w:rPr>
          <w:rFonts w:eastAsia="仿宋" w:hint="eastAsia"/>
          <w:szCs w:val="21"/>
        </w:rPr>
        <w:t>化学</w:t>
      </w:r>
      <w:r w:rsidR="00CC4659" w:rsidRPr="004C7285">
        <w:rPr>
          <w:rFonts w:eastAsia="仿宋"/>
          <w:szCs w:val="21"/>
        </w:rPr>
        <w:t>性质</w:t>
      </w:r>
    </w:p>
    <w:p w14:paraId="1C9E1FE2" w14:textId="24D13AF9" w:rsidR="00EC2BF2" w:rsidRPr="004C7285" w:rsidRDefault="00EC2BF2" w:rsidP="000A4E69">
      <w:pPr>
        <w:pStyle w:val="a9"/>
        <w:numPr>
          <w:ilvl w:val="0"/>
          <w:numId w:val="26"/>
        </w:numPr>
        <w:ind w:left="0" w:firstLine="420"/>
        <w:rPr>
          <w:rFonts w:eastAsia="仿宋"/>
          <w:szCs w:val="21"/>
        </w:rPr>
      </w:pPr>
      <w:r w:rsidRPr="004C7285">
        <w:rPr>
          <w:rFonts w:eastAsia="仿宋" w:hint="eastAsia"/>
          <w:szCs w:val="21"/>
        </w:rPr>
        <w:t>理解官能团保护与脱保护策略</w:t>
      </w:r>
    </w:p>
    <w:p w14:paraId="09B0BC65" w14:textId="77777777" w:rsidR="00CC4659" w:rsidRPr="004C7285" w:rsidRDefault="00CC4659" w:rsidP="000F23BE">
      <w:pPr>
        <w:pStyle w:val="2"/>
        <w:ind w:firstLine="0"/>
        <w:rPr>
          <w:rFonts w:eastAsia="仿宋"/>
          <w:b/>
          <w:szCs w:val="21"/>
        </w:rPr>
      </w:pPr>
      <w:r w:rsidRPr="004C7285">
        <w:rPr>
          <w:rFonts w:eastAsia="仿宋"/>
          <w:b/>
          <w:szCs w:val="21"/>
        </w:rPr>
        <w:t>（二）考试内容</w:t>
      </w:r>
    </w:p>
    <w:p w14:paraId="3EA6A1AB" w14:textId="6B57865A" w:rsidR="005E05E2" w:rsidRPr="004C7285" w:rsidRDefault="00BA51AD" w:rsidP="000A4E69">
      <w:pPr>
        <w:pStyle w:val="a9"/>
        <w:numPr>
          <w:ilvl w:val="0"/>
          <w:numId w:val="27"/>
        </w:numPr>
        <w:ind w:firstLineChars="0"/>
        <w:rPr>
          <w:rFonts w:eastAsia="仿宋"/>
          <w:szCs w:val="21"/>
        </w:rPr>
      </w:pPr>
      <w:r w:rsidRPr="004C7285">
        <w:rPr>
          <w:rFonts w:eastAsia="仿宋"/>
          <w:szCs w:val="21"/>
        </w:rPr>
        <w:t>醛和酮</w:t>
      </w:r>
      <w:r w:rsidR="0070035B" w:rsidRPr="004C7285">
        <w:rPr>
          <w:rFonts w:eastAsia="仿宋" w:hint="eastAsia"/>
          <w:szCs w:val="21"/>
        </w:rPr>
        <w:t>的亲核加成反应（与含</w:t>
      </w:r>
      <w:r w:rsidR="00E06014" w:rsidRPr="004C7285">
        <w:rPr>
          <w:rFonts w:eastAsia="仿宋" w:hint="eastAsia"/>
          <w:szCs w:val="21"/>
        </w:rPr>
        <w:t>氧、含硫、含碳和</w:t>
      </w:r>
      <w:r w:rsidR="00AA48D5" w:rsidRPr="004C7285">
        <w:rPr>
          <w:rFonts w:eastAsia="仿宋" w:hint="eastAsia"/>
          <w:szCs w:val="21"/>
        </w:rPr>
        <w:t>含碳原亲核试剂的加成</w:t>
      </w:r>
      <w:r w:rsidR="0070035B" w:rsidRPr="004C7285">
        <w:rPr>
          <w:rFonts w:eastAsia="仿宋" w:hint="eastAsia"/>
          <w:szCs w:val="21"/>
        </w:rPr>
        <w:t>）</w:t>
      </w:r>
    </w:p>
    <w:p w14:paraId="72E780FB" w14:textId="6B7A177B" w:rsidR="00BA51AD" w:rsidRPr="004C7285" w:rsidRDefault="00BA51AD" w:rsidP="000F2B8C">
      <w:pPr>
        <w:pStyle w:val="a9"/>
        <w:numPr>
          <w:ilvl w:val="0"/>
          <w:numId w:val="27"/>
        </w:numPr>
        <w:ind w:left="0" w:firstLine="420"/>
        <w:rPr>
          <w:rFonts w:eastAsia="仿宋"/>
          <w:szCs w:val="21"/>
        </w:rPr>
      </w:pPr>
      <w:r w:rsidRPr="004C7285">
        <w:rPr>
          <w:rFonts w:eastAsia="仿宋"/>
          <w:szCs w:val="21"/>
        </w:rPr>
        <w:t>亲核加成反应历程及其主要影响因素</w:t>
      </w:r>
    </w:p>
    <w:p w14:paraId="364C0975" w14:textId="45E3CB76" w:rsidR="00BA51AD" w:rsidRPr="004C7285" w:rsidRDefault="00BA51AD" w:rsidP="000F2B8C">
      <w:pPr>
        <w:pStyle w:val="a9"/>
        <w:numPr>
          <w:ilvl w:val="0"/>
          <w:numId w:val="27"/>
        </w:numPr>
        <w:ind w:left="0" w:firstLine="420"/>
        <w:rPr>
          <w:rFonts w:eastAsia="仿宋"/>
          <w:szCs w:val="21"/>
        </w:rPr>
      </w:pPr>
      <w:r w:rsidRPr="004C7285">
        <w:rPr>
          <w:rFonts w:eastAsia="仿宋"/>
          <w:szCs w:val="21"/>
        </w:rPr>
        <w:t>羰基加成反应的立体化学</w:t>
      </w:r>
    </w:p>
    <w:p w14:paraId="0B1E0676" w14:textId="77777777" w:rsidR="00EA3CA7" w:rsidRPr="004C7285" w:rsidRDefault="00EA3CA7" w:rsidP="00EA3CA7">
      <w:pPr>
        <w:pStyle w:val="a9"/>
        <w:numPr>
          <w:ilvl w:val="0"/>
          <w:numId w:val="27"/>
        </w:numPr>
        <w:ind w:firstLineChars="0"/>
        <w:rPr>
          <w:rFonts w:eastAsia="仿宋"/>
          <w:szCs w:val="21"/>
        </w:rPr>
      </w:pPr>
      <w:r w:rsidRPr="004C7285">
        <w:rPr>
          <w:rFonts w:eastAsia="仿宋" w:hint="eastAsia"/>
          <w:szCs w:val="21"/>
        </w:rPr>
        <w:t>醛</w:t>
      </w:r>
      <w:r w:rsidRPr="004C7285">
        <w:rPr>
          <w:rFonts w:eastAsia="仿宋"/>
          <w:szCs w:val="21"/>
        </w:rPr>
        <w:t>和</w:t>
      </w:r>
      <w:r w:rsidRPr="004C7285">
        <w:rPr>
          <w:rFonts w:eastAsia="仿宋" w:hint="eastAsia"/>
          <w:szCs w:val="21"/>
        </w:rPr>
        <w:t>酮</w:t>
      </w:r>
      <w:r w:rsidRPr="004C7285">
        <w:rPr>
          <w:rFonts w:eastAsia="仿宋"/>
          <w:i/>
          <w:szCs w:val="21"/>
        </w:rPr>
        <w:t>α</w:t>
      </w:r>
      <w:r w:rsidRPr="004C7285">
        <w:rPr>
          <w:rFonts w:eastAsia="仿宋"/>
          <w:szCs w:val="21"/>
        </w:rPr>
        <w:t>-H</w:t>
      </w:r>
      <w:r w:rsidRPr="004C7285">
        <w:rPr>
          <w:rFonts w:eastAsia="仿宋" w:hint="eastAsia"/>
          <w:szCs w:val="21"/>
        </w:rPr>
        <w:t>的化学性质（酸性，烯醇化，卤代）</w:t>
      </w:r>
    </w:p>
    <w:p w14:paraId="19EA840F" w14:textId="651DB985" w:rsidR="00EA3CA7" w:rsidRPr="004C7285" w:rsidRDefault="00EA3CA7" w:rsidP="00EA3CA7">
      <w:pPr>
        <w:pStyle w:val="a9"/>
        <w:numPr>
          <w:ilvl w:val="0"/>
          <w:numId w:val="27"/>
        </w:numPr>
        <w:ind w:firstLineChars="0"/>
        <w:rPr>
          <w:rFonts w:eastAsia="仿宋"/>
          <w:szCs w:val="21"/>
        </w:rPr>
      </w:pPr>
      <w:r w:rsidRPr="004C7285">
        <w:rPr>
          <w:rFonts w:eastAsia="仿宋" w:hint="eastAsia"/>
          <w:szCs w:val="21"/>
        </w:rPr>
        <w:t>醛</w:t>
      </w:r>
      <w:r w:rsidRPr="004C7285">
        <w:rPr>
          <w:rFonts w:eastAsia="仿宋"/>
          <w:szCs w:val="21"/>
        </w:rPr>
        <w:t>和</w:t>
      </w:r>
      <w:r w:rsidRPr="004C7285">
        <w:rPr>
          <w:rFonts w:eastAsia="仿宋" w:hint="eastAsia"/>
          <w:szCs w:val="21"/>
        </w:rPr>
        <w:t>酮的其他反应类型（</w:t>
      </w:r>
      <w:r w:rsidRPr="004C7285">
        <w:rPr>
          <w:rFonts w:eastAsia="仿宋"/>
          <w:szCs w:val="21"/>
        </w:rPr>
        <w:t>氧化</w:t>
      </w:r>
      <w:r w:rsidR="00F37C00" w:rsidRPr="004C7285">
        <w:rPr>
          <w:rFonts w:eastAsia="仿宋" w:hint="eastAsia"/>
          <w:szCs w:val="21"/>
        </w:rPr>
        <w:t>，</w:t>
      </w:r>
      <w:r w:rsidRPr="004C7285">
        <w:rPr>
          <w:rFonts w:eastAsia="仿宋"/>
          <w:szCs w:val="21"/>
        </w:rPr>
        <w:t>还原</w:t>
      </w:r>
      <w:r w:rsidR="00F37C00" w:rsidRPr="004C7285">
        <w:rPr>
          <w:rFonts w:eastAsia="仿宋" w:hint="eastAsia"/>
          <w:szCs w:val="21"/>
        </w:rPr>
        <w:t>，</w:t>
      </w:r>
      <w:r w:rsidRPr="004C7285">
        <w:rPr>
          <w:rFonts w:eastAsia="仿宋"/>
          <w:szCs w:val="21"/>
        </w:rPr>
        <w:t>歧化</w:t>
      </w:r>
      <w:r w:rsidR="00F37C00" w:rsidRPr="004C7285">
        <w:rPr>
          <w:rFonts w:eastAsia="仿宋" w:hint="eastAsia"/>
          <w:szCs w:val="21"/>
        </w:rPr>
        <w:t>，</w:t>
      </w:r>
      <w:r w:rsidR="00FE3794" w:rsidRPr="004C7285">
        <w:rPr>
          <w:rFonts w:eastAsia="仿宋" w:hint="eastAsia"/>
          <w:szCs w:val="21"/>
        </w:rPr>
        <w:t>重排</w:t>
      </w:r>
      <w:r w:rsidR="00F37C00" w:rsidRPr="004C7285">
        <w:rPr>
          <w:rFonts w:eastAsia="仿宋" w:hint="eastAsia"/>
          <w:szCs w:val="21"/>
        </w:rPr>
        <w:t>，</w:t>
      </w:r>
      <w:r w:rsidRPr="004C7285">
        <w:rPr>
          <w:rFonts w:eastAsia="仿宋" w:hint="eastAsia"/>
          <w:szCs w:val="21"/>
        </w:rPr>
        <w:t>亲核取代）</w:t>
      </w:r>
    </w:p>
    <w:p w14:paraId="6FFF8F8E" w14:textId="65204D18" w:rsidR="00BA51AD" w:rsidRPr="004C7285" w:rsidRDefault="00F95F6A" w:rsidP="00033C6D">
      <w:pPr>
        <w:pStyle w:val="a9"/>
        <w:numPr>
          <w:ilvl w:val="0"/>
          <w:numId w:val="27"/>
        </w:numPr>
        <w:ind w:firstLineChars="0"/>
        <w:rPr>
          <w:rFonts w:eastAsia="仿宋"/>
          <w:szCs w:val="21"/>
        </w:rPr>
      </w:pPr>
      <w:r w:rsidRPr="004C7285">
        <w:rPr>
          <w:rFonts w:eastAsia="仿宋"/>
          <w:i/>
          <w:szCs w:val="21"/>
        </w:rPr>
        <w:lastRenderedPageBreak/>
        <w:t>α</w:t>
      </w:r>
      <w:r w:rsidR="00F60ED2" w:rsidRPr="004C7285">
        <w:rPr>
          <w:rFonts w:eastAsia="仿宋"/>
          <w:szCs w:val="21"/>
        </w:rPr>
        <w:t>,</w:t>
      </w:r>
      <w:r w:rsidRPr="004C7285">
        <w:rPr>
          <w:rFonts w:eastAsia="仿宋"/>
          <w:i/>
          <w:szCs w:val="21"/>
        </w:rPr>
        <w:t>β</w:t>
      </w:r>
      <w:r w:rsidR="00F60ED2" w:rsidRPr="004C7285">
        <w:rPr>
          <w:rFonts w:eastAsia="仿宋"/>
          <w:szCs w:val="21"/>
        </w:rPr>
        <w:t>-</w:t>
      </w:r>
      <w:r w:rsidR="00BA51AD" w:rsidRPr="004C7285">
        <w:rPr>
          <w:rFonts w:eastAsia="仿宋"/>
          <w:szCs w:val="21"/>
        </w:rPr>
        <w:t>不饱和羰基化合物的</w:t>
      </w:r>
      <w:r w:rsidR="00EA3CA7" w:rsidRPr="004C7285">
        <w:rPr>
          <w:rFonts w:eastAsia="仿宋" w:hint="eastAsia"/>
          <w:szCs w:val="21"/>
        </w:rPr>
        <w:t>化学</w:t>
      </w:r>
      <w:r w:rsidR="00EA3CA7" w:rsidRPr="004C7285">
        <w:rPr>
          <w:rFonts w:eastAsia="仿宋"/>
          <w:szCs w:val="21"/>
        </w:rPr>
        <w:t>性质</w:t>
      </w:r>
    </w:p>
    <w:p w14:paraId="20632D45" w14:textId="0A6C29C3" w:rsidR="00F60ED2" w:rsidRPr="004C7285" w:rsidRDefault="00F60ED2" w:rsidP="000F2B8C">
      <w:pPr>
        <w:pStyle w:val="a9"/>
        <w:numPr>
          <w:ilvl w:val="0"/>
          <w:numId w:val="27"/>
        </w:numPr>
        <w:ind w:left="0" w:firstLine="420"/>
        <w:rPr>
          <w:rFonts w:eastAsia="仿宋"/>
          <w:szCs w:val="21"/>
        </w:rPr>
      </w:pPr>
      <w:r w:rsidRPr="004C7285">
        <w:rPr>
          <w:rFonts w:eastAsia="仿宋"/>
          <w:szCs w:val="21"/>
        </w:rPr>
        <w:t>醛和酮的主要</w:t>
      </w:r>
      <w:r w:rsidR="00CE2C67" w:rsidRPr="004C7285">
        <w:rPr>
          <w:rFonts w:eastAsia="仿宋" w:hint="eastAsia"/>
          <w:szCs w:val="21"/>
        </w:rPr>
        <w:t>制备方法</w:t>
      </w:r>
    </w:p>
    <w:p w14:paraId="574BDF8B" w14:textId="77777777" w:rsidR="00CC4659" w:rsidRPr="004C7285" w:rsidRDefault="00CC4659">
      <w:pPr>
        <w:pStyle w:val="2"/>
        <w:rPr>
          <w:rFonts w:eastAsia="仿宋"/>
          <w:szCs w:val="21"/>
        </w:rPr>
      </w:pPr>
      <w:r w:rsidRPr="004C7285">
        <w:rPr>
          <w:rFonts w:eastAsia="仿宋"/>
          <w:szCs w:val="21"/>
        </w:rPr>
        <w:t xml:space="preserve">                        </w:t>
      </w:r>
    </w:p>
    <w:p w14:paraId="14CBB130" w14:textId="77777777" w:rsidR="00CC4659" w:rsidRPr="00C15928" w:rsidRDefault="00CC4659" w:rsidP="000F23BE">
      <w:pPr>
        <w:rPr>
          <w:rFonts w:eastAsia="仿宋"/>
          <w:b/>
          <w:bCs/>
          <w:szCs w:val="21"/>
        </w:rPr>
      </w:pPr>
      <w:r w:rsidRPr="00C15928">
        <w:rPr>
          <w:rFonts w:eastAsia="仿宋"/>
          <w:b/>
          <w:bCs/>
          <w:szCs w:val="21"/>
        </w:rPr>
        <w:t>第十二章</w:t>
      </w:r>
      <w:r w:rsidRPr="00C15928">
        <w:rPr>
          <w:rFonts w:eastAsia="仿宋"/>
          <w:b/>
          <w:bCs/>
          <w:szCs w:val="21"/>
        </w:rPr>
        <w:t xml:space="preserve"> </w:t>
      </w:r>
      <w:r w:rsidRPr="00C15928">
        <w:rPr>
          <w:rFonts w:eastAsia="仿宋"/>
          <w:b/>
          <w:bCs/>
          <w:szCs w:val="21"/>
        </w:rPr>
        <w:t>羧酸</w:t>
      </w:r>
    </w:p>
    <w:p w14:paraId="6559422C" w14:textId="77777777" w:rsidR="00CC4659" w:rsidRPr="004C7285" w:rsidRDefault="00CC4659" w:rsidP="008F37AC">
      <w:pPr>
        <w:pStyle w:val="2"/>
        <w:ind w:firstLine="0"/>
        <w:rPr>
          <w:rFonts w:eastAsia="仿宋"/>
          <w:b/>
          <w:szCs w:val="21"/>
        </w:rPr>
      </w:pPr>
      <w:r w:rsidRPr="004C7285">
        <w:rPr>
          <w:rFonts w:eastAsia="仿宋"/>
          <w:b/>
          <w:szCs w:val="21"/>
        </w:rPr>
        <w:t>（一）考试要求</w:t>
      </w:r>
    </w:p>
    <w:p w14:paraId="2C4C739E" w14:textId="6651964D" w:rsidR="00CC4659" w:rsidRPr="004C7285" w:rsidRDefault="00F60ED2" w:rsidP="000F2B8C">
      <w:pPr>
        <w:pStyle w:val="a9"/>
        <w:numPr>
          <w:ilvl w:val="0"/>
          <w:numId w:val="28"/>
        </w:numPr>
        <w:ind w:firstLineChars="0"/>
        <w:rPr>
          <w:rFonts w:eastAsia="仿宋"/>
          <w:szCs w:val="21"/>
        </w:rPr>
      </w:pPr>
      <w:r w:rsidRPr="004C7285">
        <w:rPr>
          <w:rFonts w:eastAsia="仿宋"/>
          <w:szCs w:val="21"/>
        </w:rPr>
        <w:t>掌握</w:t>
      </w:r>
      <w:r w:rsidR="00CC4659" w:rsidRPr="004C7285">
        <w:rPr>
          <w:rFonts w:eastAsia="仿宋"/>
          <w:szCs w:val="21"/>
        </w:rPr>
        <w:t>羧酸的</w:t>
      </w:r>
      <w:r w:rsidRPr="004C7285">
        <w:rPr>
          <w:rFonts w:eastAsia="仿宋"/>
          <w:szCs w:val="21"/>
        </w:rPr>
        <w:t>结构</w:t>
      </w:r>
      <w:r w:rsidR="00E2373B" w:rsidRPr="004C7285">
        <w:rPr>
          <w:rFonts w:eastAsia="仿宋" w:hint="eastAsia"/>
          <w:szCs w:val="21"/>
        </w:rPr>
        <w:t>特点、分类</w:t>
      </w:r>
    </w:p>
    <w:p w14:paraId="179CF2D4" w14:textId="55E9BBE4" w:rsidR="009247A8" w:rsidRPr="004C7285" w:rsidRDefault="00400E78" w:rsidP="000A4E69">
      <w:pPr>
        <w:pStyle w:val="a9"/>
        <w:numPr>
          <w:ilvl w:val="0"/>
          <w:numId w:val="28"/>
        </w:numPr>
        <w:ind w:firstLineChars="0"/>
        <w:rPr>
          <w:rFonts w:eastAsia="仿宋"/>
          <w:szCs w:val="21"/>
        </w:rPr>
      </w:pPr>
      <w:r w:rsidRPr="004C7285">
        <w:rPr>
          <w:rFonts w:eastAsia="仿宋" w:hint="eastAsia"/>
          <w:szCs w:val="21"/>
        </w:rPr>
        <w:t>深入理解羧基的电子效应及其对羧酸酸性、化学反应活性的影响</w:t>
      </w:r>
    </w:p>
    <w:p w14:paraId="0BFC41E1" w14:textId="77777777" w:rsidR="00CC4659" w:rsidRPr="004C7285" w:rsidRDefault="00CC4659" w:rsidP="000F2B8C">
      <w:pPr>
        <w:pStyle w:val="a9"/>
        <w:numPr>
          <w:ilvl w:val="0"/>
          <w:numId w:val="28"/>
        </w:numPr>
        <w:ind w:left="0" w:firstLine="420"/>
        <w:rPr>
          <w:rFonts w:eastAsia="仿宋"/>
          <w:szCs w:val="21"/>
        </w:rPr>
      </w:pPr>
      <w:r w:rsidRPr="004C7285">
        <w:rPr>
          <w:rFonts w:eastAsia="仿宋"/>
          <w:szCs w:val="21"/>
        </w:rPr>
        <w:t>掌握羧酸的主要化学性质及制备方法</w:t>
      </w:r>
    </w:p>
    <w:p w14:paraId="6778012B" w14:textId="77777777" w:rsidR="00CC4659" w:rsidRPr="004C7285" w:rsidRDefault="00CC4659" w:rsidP="000F2B8C">
      <w:pPr>
        <w:pStyle w:val="a9"/>
        <w:numPr>
          <w:ilvl w:val="0"/>
          <w:numId w:val="28"/>
        </w:numPr>
        <w:ind w:left="0" w:firstLine="420"/>
        <w:rPr>
          <w:rFonts w:eastAsia="仿宋"/>
          <w:szCs w:val="21"/>
        </w:rPr>
      </w:pPr>
      <w:r w:rsidRPr="004C7285">
        <w:rPr>
          <w:rFonts w:eastAsia="仿宋"/>
          <w:szCs w:val="21"/>
        </w:rPr>
        <w:t>掌握二元羧酸的主要化学性质</w:t>
      </w:r>
    </w:p>
    <w:p w14:paraId="01D1C3D0" w14:textId="593046E6" w:rsidR="00CC4659" w:rsidRPr="004C7285" w:rsidRDefault="00F60ED2" w:rsidP="000F2B8C">
      <w:pPr>
        <w:pStyle w:val="a9"/>
        <w:numPr>
          <w:ilvl w:val="0"/>
          <w:numId w:val="28"/>
        </w:numPr>
        <w:ind w:left="0" w:firstLine="420"/>
        <w:rPr>
          <w:rFonts w:eastAsia="仿宋"/>
          <w:szCs w:val="21"/>
        </w:rPr>
      </w:pPr>
      <w:r w:rsidRPr="004C7285">
        <w:rPr>
          <w:rFonts w:eastAsia="仿宋"/>
          <w:szCs w:val="21"/>
        </w:rPr>
        <w:t>掌握</w:t>
      </w:r>
      <w:r w:rsidR="00CC4659" w:rsidRPr="004C7285">
        <w:rPr>
          <w:rFonts w:eastAsia="仿宋"/>
          <w:szCs w:val="21"/>
        </w:rPr>
        <w:t>重要取代</w:t>
      </w:r>
      <w:r w:rsidRPr="004C7285">
        <w:rPr>
          <w:rFonts w:eastAsia="仿宋"/>
          <w:szCs w:val="21"/>
        </w:rPr>
        <w:t>羧</w:t>
      </w:r>
      <w:r w:rsidR="00CC4659" w:rsidRPr="004C7285">
        <w:rPr>
          <w:rFonts w:eastAsia="仿宋"/>
          <w:szCs w:val="21"/>
        </w:rPr>
        <w:t>酸</w:t>
      </w:r>
      <w:r w:rsidRPr="004C7285">
        <w:rPr>
          <w:rFonts w:eastAsia="仿宋"/>
          <w:szCs w:val="21"/>
        </w:rPr>
        <w:t>的制备</w:t>
      </w:r>
      <w:r w:rsidR="00CC4659" w:rsidRPr="004C7285">
        <w:rPr>
          <w:rFonts w:eastAsia="仿宋"/>
          <w:szCs w:val="21"/>
        </w:rPr>
        <w:t>及性质</w:t>
      </w:r>
    </w:p>
    <w:p w14:paraId="6751B955" w14:textId="700402CA" w:rsidR="00CC4659" w:rsidRPr="004C7285" w:rsidRDefault="00F60ED2" w:rsidP="000F2B8C">
      <w:pPr>
        <w:pStyle w:val="a9"/>
        <w:numPr>
          <w:ilvl w:val="0"/>
          <w:numId w:val="28"/>
        </w:numPr>
        <w:ind w:left="0" w:firstLine="420"/>
        <w:rPr>
          <w:rFonts w:eastAsia="仿宋"/>
          <w:szCs w:val="21"/>
        </w:rPr>
      </w:pPr>
      <w:r w:rsidRPr="004C7285">
        <w:rPr>
          <w:rFonts w:eastAsia="仿宋"/>
          <w:szCs w:val="21"/>
        </w:rPr>
        <w:t>了解</w:t>
      </w:r>
      <w:r w:rsidR="00CC4659" w:rsidRPr="004C7285">
        <w:rPr>
          <w:rFonts w:eastAsia="仿宋"/>
          <w:szCs w:val="21"/>
        </w:rPr>
        <w:t>酸碱理论</w:t>
      </w:r>
      <w:r w:rsidRPr="004C7285">
        <w:rPr>
          <w:rFonts w:eastAsia="仿宋"/>
          <w:szCs w:val="21"/>
        </w:rPr>
        <w:t>及</w:t>
      </w:r>
      <w:r w:rsidR="00CC4659" w:rsidRPr="004C7285">
        <w:rPr>
          <w:rFonts w:eastAsia="仿宋"/>
          <w:szCs w:val="21"/>
        </w:rPr>
        <w:t>在有机化学中的应用</w:t>
      </w:r>
    </w:p>
    <w:p w14:paraId="453FE99E" w14:textId="77777777" w:rsidR="00CC4659" w:rsidRPr="004C7285" w:rsidRDefault="00CC4659" w:rsidP="00066CA6">
      <w:pPr>
        <w:pStyle w:val="2"/>
        <w:ind w:firstLine="0"/>
        <w:rPr>
          <w:rFonts w:eastAsia="仿宋"/>
          <w:b/>
          <w:szCs w:val="21"/>
        </w:rPr>
      </w:pPr>
      <w:r w:rsidRPr="004C7285">
        <w:rPr>
          <w:rFonts w:eastAsia="仿宋"/>
          <w:b/>
          <w:szCs w:val="21"/>
        </w:rPr>
        <w:t>（二）考试内容</w:t>
      </w:r>
    </w:p>
    <w:p w14:paraId="3FF226EB" w14:textId="0F60DF0C" w:rsidR="00CC4659" w:rsidRPr="004C7285" w:rsidRDefault="00F60ED2" w:rsidP="000F2B8C">
      <w:pPr>
        <w:pStyle w:val="a9"/>
        <w:numPr>
          <w:ilvl w:val="0"/>
          <w:numId w:val="29"/>
        </w:numPr>
        <w:ind w:firstLineChars="0"/>
        <w:rPr>
          <w:rFonts w:eastAsia="仿宋"/>
          <w:szCs w:val="21"/>
        </w:rPr>
      </w:pPr>
      <w:r w:rsidRPr="004C7285">
        <w:rPr>
          <w:rFonts w:eastAsia="仿宋"/>
          <w:szCs w:val="21"/>
        </w:rPr>
        <w:t>羧酸的化学性质（酸性</w:t>
      </w:r>
      <w:r w:rsidR="00FE6324" w:rsidRPr="004C7285">
        <w:rPr>
          <w:rFonts w:eastAsia="仿宋" w:hint="eastAsia"/>
          <w:szCs w:val="21"/>
        </w:rPr>
        <w:t>，</w:t>
      </w:r>
      <w:r w:rsidRPr="004C7285">
        <w:rPr>
          <w:rFonts w:eastAsia="仿宋"/>
          <w:szCs w:val="21"/>
        </w:rPr>
        <w:t>取代</w:t>
      </w:r>
      <w:r w:rsidR="00FE6324" w:rsidRPr="004C7285">
        <w:rPr>
          <w:rFonts w:eastAsia="仿宋" w:hint="eastAsia"/>
          <w:szCs w:val="21"/>
        </w:rPr>
        <w:t>，</w:t>
      </w:r>
      <w:r w:rsidRPr="004C7285">
        <w:rPr>
          <w:rFonts w:eastAsia="仿宋"/>
          <w:szCs w:val="21"/>
        </w:rPr>
        <w:t>脱羧</w:t>
      </w:r>
      <w:r w:rsidR="00FE6324" w:rsidRPr="004C7285">
        <w:rPr>
          <w:rFonts w:eastAsia="仿宋" w:hint="eastAsia"/>
          <w:szCs w:val="21"/>
        </w:rPr>
        <w:t>，</w:t>
      </w:r>
      <w:r w:rsidR="00F95F6A" w:rsidRPr="004C7285">
        <w:rPr>
          <w:rFonts w:eastAsia="仿宋"/>
          <w:i/>
          <w:szCs w:val="21"/>
        </w:rPr>
        <w:t>α</w:t>
      </w:r>
      <w:r w:rsidRPr="004C7285">
        <w:rPr>
          <w:rFonts w:eastAsia="仿宋"/>
          <w:szCs w:val="21"/>
        </w:rPr>
        <w:t>-H</w:t>
      </w:r>
      <w:r w:rsidRPr="004C7285">
        <w:rPr>
          <w:rFonts w:eastAsia="仿宋"/>
          <w:szCs w:val="21"/>
        </w:rPr>
        <w:t>的卤代，还原）</w:t>
      </w:r>
    </w:p>
    <w:p w14:paraId="47CBDB04" w14:textId="3487B062" w:rsidR="00CC4659" w:rsidRPr="004C7285" w:rsidRDefault="00F60ED2" w:rsidP="000F2B8C">
      <w:pPr>
        <w:pStyle w:val="a9"/>
        <w:numPr>
          <w:ilvl w:val="0"/>
          <w:numId w:val="29"/>
        </w:numPr>
        <w:ind w:left="0" w:firstLine="420"/>
        <w:rPr>
          <w:rFonts w:eastAsia="仿宋"/>
          <w:szCs w:val="21"/>
        </w:rPr>
      </w:pPr>
      <w:r w:rsidRPr="004C7285">
        <w:rPr>
          <w:rFonts w:eastAsia="仿宋"/>
          <w:szCs w:val="21"/>
        </w:rPr>
        <w:t>酯化反应的历程</w:t>
      </w:r>
    </w:p>
    <w:p w14:paraId="729DF387" w14:textId="54867FE2" w:rsidR="00CC4659" w:rsidRPr="004C7285" w:rsidRDefault="00CC4659" w:rsidP="000F2B8C">
      <w:pPr>
        <w:pStyle w:val="a9"/>
        <w:numPr>
          <w:ilvl w:val="0"/>
          <w:numId w:val="29"/>
        </w:numPr>
        <w:ind w:left="0" w:firstLine="420"/>
        <w:rPr>
          <w:rFonts w:eastAsia="仿宋"/>
          <w:szCs w:val="21"/>
        </w:rPr>
      </w:pPr>
      <w:r w:rsidRPr="004C7285">
        <w:rPr>
          <w:rFonts w:eastAsia="仿宋"/>
          <w:szCs w:val="21"/>
        </w:rPr>
        <w:t>饱和一元羧酸的制法</w:t>
      </w:r>
    </w:p>
    <w:p w14:paraId="30948265" w14:textId="46E4EA9A" w:rsidR="00CC4659" w:rsidRPr="004C7285" w:rsidRDefault="00CC4659" w:rsidP="000F2B8C">
      <w:pPr>
        <w:pStyle w:val="a9"/>
        <w:numPr>
          <w:ilvl w:val="0"/>
          <w:numId w:val="29"/>
        </w:numPr>
        <w:ind w:left="0" w:firstLine="420"/>
        <w:rPr>
          <w:rFonts w:eastAsia="仿宋"/>
          <w:szCs w:val="21"/>
        </w:rPr>
      </w:pPr>
      <w:r w:rsidRPr="004C7285">
        <w:rPr>
          <w:rFonts w:eastAsia="仿宋"/>
          <w:szCs w:val="21"/>
        </w:rPr>
        <w:t>二元羧酸热分解反应</w:t>
      </w:r>
    </w:p>
    <w:p w14:paraId="632806FD" w14:textId="5708E631" w:rsidR="00CC4659" w:rsidRPr="004C7285" w:rsidRDefault="00CC4659" w:rsidP="000F2B8C">
      <w:pPr>
        <w:pStyle w:val="a9"/>
        <w:numPr>
          <w:ilvl w:val="0"/>
          <w:numId w:val="29"/>
        </w:numPr>
        <w:ind w:left="0" w:firstLine="420"/>
        <w:rPr>
          <w:rFonts w:eastAsia="仿宋"/>
          <w:szCs w:val="21"/>
        </w:rPr>
      </w:pPr>
      <w:r w:rsidRPr="004C7285">
        <w:rPr>
          <w:rFonts w:eastAsia="仿宋"/>
          <w:i/>
          <w:szCs w:val="21"/>
        </w:rPr>
        <w:t>α</w:t>
      </w:r>
      <w:r w:rsidRPr="004C7285">
        <w:rPr>
          <w:rFonts w:eastAsia="仿宋"/>
          <w:szCs w:val="21"/>
        </w:rPr>
        <w:t>-</w:t>
      </w:r>
      <w:r w:rsidRPr="004C7285">
        <w:rPr>
          <w:rFonts w:eastAsia="仿宋"/>
          <w:szCs w:val="21"/>
        </w:rPr>
        <w:t>羟基酸</w:t>
      </w:r>
      <w:r w:rsidR="00B52300" w:rsidRPr="004C7285">
        <w:rPr>
          <w:rFonts w:eastAsia="仿宋"/>
          <w:szCs w:val="21"/>
        </w:rPr>
        <w:t>和</w:t>
      </w:r>
      <w:r w:rsidR="00F95F6A" w:rsidRPr="004C7285">
        <w:rPr>
          <w:rFonts w:eastAsia="仿宋"/>
          <w:i/>
          <w:szCs w:val="21"/>
        </w:rPr>
        <w:t>β</w:t>
      </w:r>
      <w:r w:rsidR="00B52300" w:rsidRPr="004C7285">
        <w:rPr>
          <w:rFonts w:eastAsia="仿宋"/>
          <w:szCs w:val="21"/>
        </w:rPr>
        <w:t>-</w:t>
      </w:r>
      <w:r w:rsidR="00B52300" w:rsidRPr="004C7285">
        <w:rPr>
          <w:rFonts w:eastAsia="仿宋"/>
          <w:szCs w:val="21"/>
        </w:rPr>
        <w:t>羟基酸</w:t>
      </w:r>
      <w:r w:rsidRPr="004C7285">
        <w:rPr>
          <w:rFonts w:eastAsia="仿宋"/>
          <w:szCs w:val="21"/>
        </w:rPr>
        <w:t>的制法</w:t>
      </w:r>
    </w:p>
    <w:p w14:paraId="11A10921" w14:textId="77777777" w:rsidR="00CC4659" w:rsidRPr="004C7285" w:rsidRDefault="00CC4659">
      <w:pPr>
        <w:pStyle w:val="2"/>
        <w:rPr>
          <w:rFonts w:eastAsia="仿宋"/>
          <w:szCs w:val="21"/>
        </w:rPr>
      </w:pPr>
      <w:r w:rsidRPr="004C7285">
        <w:rPr>
          <w:rFonts w:eastAsia="仿宋"/>
          <w:szCs w:val="21"/>
        </w:rPr>
        <w:t xml:space="preserve">                       </w:t>
      </w:r>
    </w:p>
    <w:p w14:paraId="69E7FC12" w14:textId="638F1F2F" w:rsidR="00CC4659" w:rsidRPr="00C15928" w:rsidRDefault="00CC4659" w:rsidP="00066CA6">
      <w:pPr>
        <w:rPr>
          <w:rFonts w:eastAsia="仿宋"/>
          <w:b/>
          <w:bCs/>
          <w:szCs w:val="21"/>
        </w:rPr>
      </w:pPr>
      <w:r w:rsidRPr="00C15928">
        <w:rPr>
          <w:rFonts w:eastAsia="仿宋"/>
          <w:b/>
          <w:bCs/>
          <w:szCs w:val="21"/>
        </w:rPr>
        <w:t>第十三章</w:t>
      </w:r>
      <w:r w:rsidRPr="00C15928">
        <w:rPr>
          <w:rFonts w:eastAsia="仿宋"/>
          <w:b/>
          <w:bCs/>
          <w:szCs w:val="21"/>
        </w:rPr>
        <w:t xml:space="preserve"> </w:t>
      </w:r>
      <w:r w:rsidRPr="00C15928">
        <w:rPr>
          <w:rFonts w:eastAsia="仿宋"/>
          <w:b/>
          <w:bCs/>
          <w:szCs w:val="21"/>
        </w:rPr>
        <w:t>羧酸衍生物</w:t>
      </w:r>
    </w:p>
    <w:p w14:paraId="03BE2A84" w14:textId="77777777" w:rsidR="00CC4659" w:rsidRPr="004C7285" w:rsidRDefault="00CC4659" w:rsidP="00886C48">
      <w:pPr>
        <w:pStyle w:val="2"/>
        <w:ind w:firstLine="0"/>
        <w:rPr>
          <w:rFonts w:eastAsia="仿宋"/>
          <w:b/>
          <w:szCs w:val="21"/>
        </w:rPr>
      </w:pPr>
      <w:r w:rsidRPr="004C7285">
        <w:rPr>
          <w:rFonts w:eastAsia="仿宋"/>
          <w:b/>
          <w:szCs w:val="21"/>
        </w:rPr>
        <w:t>（一）考试要求</w:t>
      </w:r>
    </w:p>
    <w:p w14:paraId="3171B39D" w14:textId="6108FB34" w:rsidR="00CC4659" w:rsidRPr="004C7285" w:rsidRDefault="00B52300" w:rsidP="000F2B8C">
      <w:pPr>
        <w:pStyle w:val="a9"/>
        <w:numPr>
          <w:ilvl w:val="0"/>
          <w:numId w:val="30"/>
        </w:numPr>
        <w:ind w:firstLineChars="0"/>
        <w:rPr>
          <w:rFonts w:eastAsia="仿宋"/>
          <w:szCs w:val="21"/>
        </w:rPr>
      </w:pPr>
      <w:r w:rsidRPr="004C7285">
        <w:rPr>
          <w:rFonts w:eastAsia="仿宋"/>
          <w:szCs w:val="21"/>
        </w:rPr>
        <w:t>掌握</w:t>
      </w:r>
      <w:r w:rsidR="00CC4659" w:rsidRPr="004C7285">
        <w:rPr>
          <w:rFonts w:eastAsia="仿宋"/>
          <w:szCs w:val="21"/>
        </w:rPr>
        <w:t>羧酸衍生物分类</w:t>
      </w:r>
      <w:r w:rsidR="0055554B" w:rsidRPr="004C7285">
        <w:rPr>
          <w:rFonts w:eastAsia="仿宋" w:hint="eastAsia"/>
          <w:szCs w:val="21"/>
        </w:rPr>
        <w:t>、分类</w:t>
      </w:r>
      <w:r w:rsidRPr="004C7285">
        <w:rPr>
          <w:rFonts w:eastAsia="仿宋"/>
          <w:szCs w:val="21"/>
        </w:rPr>
        <w:t>和</w:t>
      </w:r>
      <w:r w:rsidR="00CC4659" w:rsidRPr="004C7285">
        <w:rPr>
          <w:rFonts w:eastAsia="仿宋"/>
          <w:szCs w:val="21"/>
        </w:rPr>
        <w:t>命名</w:t>
      </w:r>
    </w:p>
    <w:p w14:paraId="29CE17B8" w14:textId="726DE0F3" w:rsidR="0035147D" w:rsidRPr="004C7285" w:rsidRDefault="0035147D" w:rsidP="000A4E69">
      <w:pPr>
        <w:pStyle w:val="a9"/>
        <w:numPr>
          <w:ilvl w:val="0"/>
          <w:numId w:val="30"/>
        </w:numPr>
        <w:ind w:left="0" w:firstLine="420"/>
        <w:rPr>
          <w:rFonts w:eastAsia="仿宋"/>
          <w:szCs w:val="21"/>
        </w:rPr>
      </w:pPr>
      <w:r w:rsidRPr="004C7285">
        <w:rPr>
          <w:rFonts w:eastAsia="仿宋" w:hint="eastAsia"/>
          <w:szCs w:val="21"/>
        </w:rPr>
        <w:t>深入理解酰基的电子效应、空间效应及其对衍生物反应活性的影响</w:t>
      </w:r>
    </w:p>
    <w:p w14:paraId="72046792" w14:textId="444F1B10" w:rsidR="00CC4659" w:rsidRPr="004C7285" w:rsidRDefault="00CC4659" w:rsidP="000F2B8C">
      <w:pPr>
        <w:pStyle w:val="a9"/>
        <w:numPr>
          <w:ilvl w:val="0"/>
          <w:numId w:val="30"/>
        </w:numPr>
        <w:ind w:left="0" w:firstLine="420"/>
        <w:rPr>
          <w:rFonts w:eastAsia="仿宋"/>
          <w:szCs w:val="21"/>
        </w:rPr>
      </w:pPr>
      <w:r w:rsidRPr="004C7285">
        <w:rPr>
          <w:rFonts w:eastAsia="仿宋"/>
          <w:szCs w:val="21"/>
        </w:rPr>
        <w:t>掌握酰卤、酸酐、羧酸酯、酰胺的主要化学性质</w:t>
      </w:r>
    </w:p>
    <w:p w14:paraId="0F627DE5" w14:textId="77777777" w:rsidR="00581EB5" w:rsidRPr="004C7285" w:rsidRDefault="00581EB5" w:rsidP="000A4E69">
      <w:pPr>
        <w:pStyle w:val="a9"/>
        <w:numPr>
          <w:ilvl w:val="0"/>
          <w:numId w:val="30"/>
        </w:numPr>
        <w:ind w:left="0" w:firstLine="420"/>
        <w:rPr>
          <w:rFonts w:eastAsia="仿宋"/>
          <w:szCs w:val="21"/>
        </w:rPr>
      </w:pPr>
      <w:r w:rsidRPr="004C7285">
        <w:rPr>
          <w:rFonts w:eastAsia="仿宋" w:hint="eastAsia"/>
          <w:szCs w:val="21"/>
        </w:rPr>
        <w:t>系统掌握羧酸衍生物的亲核取代反应机理、反应活性顺序及立体化学</w:t>
      </w:r>
    </w:p>
    <w:p w14:paraId="6AA2A2C3" w14:textId="226B7489" w:rsidR="00B52300" w:rsidRPr="004C7285" w:rsidRDefault="00B52300" w:rsidP="000F2B8C">
      <w:pPr>
        <w:pStyle w:val="a9"/>
        <w:numPr>
          <w:ilvl w:val="0"/>
          <w:numId w:val="30"/>
        </w:numPr>
        <w:ind w:left="0" w:firstLine="420"/>
        <w:rPr>
          <w:rFonts w:eastAsia="仿宋"/>
          <w:szCs w:val="21"/>
        </w:rPr>
      </w:pPr>
      <w:r w:rsidRPr="004C7285">
        <w:rPr>
          <w:rFonts w:eastAsia="仿宋"/>
          <w:szCs w:val="21"/>
        </w:rPr>
        <w:t>重点掌握酯的水解历程</w:t>
      </w:r>
    </w:p>
    <w:p w14:paraId="2E064E91" w14:textId="7875621D" w:rsidR="00CC4659" w:rsidRPr="004C7285" w:rsidRDefault="00CC4659" w:rsidP="000F2B8C">
      <w:pPr>
        <w:pStyle w:val="a9"/>
        <w:numPr>
          <w:ilvl w:val="0"/>
          <w:numId w:val="30"/>
        </w:numPr>
        <w:ind w:left="0" w:firstLine="420"/>
        <w:rPr>
          <w:rFonts w:eastAsia="仿宋"/>
          <w:szCs w:val="21"/>
        </w:rPr>
      </w:pPr>
      <w:r w:rsidRPr="004C7285">
        <w:rPr>
          <w:rFonts w:eastAsia="仿宋"/>
          <w:szCs w:val="21"/>
        </w:rPr>
        <w:t>掌握乙酰乙酸乙酯和丙二酸二乙酯</w:t>
      </w:r>
      <w:r w:rsidR="00B52300" w:rsidRPr="004C7285">
        <w:rPr>
          <w:rFonts w:eastAsia="仿宋"/>
          <w:szCs w:val="21"/>
        </w:rPr>
        <w:t>的性质及</w:t>
      </w:r>
      <w:r w:rsidRPr="004C7285">
        <w:rPr>
          <w:rFonts w:eastAsia="仿宋"/>
          <w:szCs w:val="21"/>
        </w:rPr>
        <w:t>在有机合成</w:t>
      </w:r>
      <w:r w:rsidR="00B52300" w:rsidRPr="004C7285">
        <w:rPr>
          <w:rFonts w:eastAsia="仿宋"/>
          <w:szCs w:val="21"/>
        </w:rPr>
        <w:t>中</w:t>
      </w:r>
      <w:r w:rsidRPr="004C7285">
        <w:rPr>
          <w:rFonts w:eastAsia="仿宋"/>
          <w:szCs w:val="21"/>
        </w:rPr>
        <w:t>的应用</w:t>
      </w:r>
    </w:p>
    <w:p w14:paraId="11D9022B" w14:textId="78F84688" w:rsidR="00CC4659" w:rsidRPr="004C7285" w:rsidRDefault="00CC4659" w:rsidP="000F2B8C">
      <w:pPr>
        <w:pStyle w:val="a9"/>
        <w:numPr>
          <w:ilvl w:val="0"/>
          <w:numId w:val="30"/>
        </w:numPr>
        <w:ind w:left="0" w:firstLine="420"/>
        <w:rPr>
          <w:rFonts w:eastAsia="仿宋"/>
          <w:szCs w:val="21"/>
        </w:rPr>
      </w:pPr>
      <w:r w:rsidRPr="004C7285">
        <w:rPr>
          <w:rFonts w:eastAsia="仿宋"/>
          <w:szCs w:val="21"/>
        </w:rPr>
        <w:t>掌握有机合成的</w:t>
      </w:r>
      <w:r w:rsidR="00B52300" w:rsidRPr="004C7285">
        <w:rPr>
          <w:rFonts w:eastAsia="仿宋"/>
          <w:szCs w:val="21"/>
        </w:rPr>
        <w:t>一般策略和基本</w:t>
      </w:r>
      <w:r w:rsidRPr="004C7285">
        <w:rPr>
          <w:rFonts w:eastAsia="仿宋"/>
          <w:szCs w:val="21"/>
        </w:rPr>
        <w:t>方法</w:t>
      </w:r>
    </w:p>
    <w:p w14:paraId="4D34DF19" w14:textId="77777777" w:rsidR="00CC4659" w:rsidRPr="004C7285" w:rsidRDefault="00CC4659" w:rsidP="00886C48">
      <w:pPr>
        <w:pStyle w:val="2"/>
        <w:ind w:firstLine="0"/>
        <w:rPr>
          <w:rFonts w:eastAsia="仿宋"/>
          <w:b/>
          <w:szCs w:val="21"/>
        </w:rPr>
      </w:pPr>
      <w:r w:rsidRPr="004C7285">
        <w:rPr>
          <w:rFonts w:eastAsia="仿宋"/>
          <w:b/>
          <w:szCs w:val="21"/>
        </w:rPr>
        <w:t>（二）考试内容</w:t>
      </w:r>
    </w:p>
    <w:p w14:paraId="700CD486" w14:textId="78B5194A" w:rsidR="00B52300" w:rsidRPr="004C7285" w:rsidRDefault="00B52300" w:rsidP="000F2B8C">
      <w:pPr>
        <w:pStyle w:val="a9"/>
        <w:numPr>
          <w:ilvl w:val="0"/>
          <w:numId w:val="31"/>
        </w:numPr>
        <w:ind w:firstLineChars="0"/>
        <w:rPr>
          <w:rFonts w:eastAsia="仿宋"/>
          <w:szCs w:val="21"/>
        </w:rPr>
      </w:pPr>
      <w:r w:rsidRPr="004C7285">
        <w:rPr>
          <w:rFonts w:eastAsia="仿宋"/>
          <w:szCs w:val="21"/>
        </w:rPr>
        <w:t>羧酸衍生物分类和命名</w:t>
      </w:r>
    </w:p>
    <w:p w14:paraId="37421A3B" w14:textId="7284C86C" w:rsidR="00B52300" w:rsidRPr="004C7285" w:rsidRDefault="00B52300" w:rsidP="000F2B8C">
      <w:pPr>
        <w:pStyle w:val="a9"/>
        <w:numPr>
          <w:ilvl w:val="0"/>
          <w:numId w:val="31"/>
        </w:numPr>
        <w:ind w:left="0" w:firstLine="420"/>
        <w:rPr>
          <w:rFonts w:eastAsia="仿宋"/>
          <w:szCs w:val="21"/>
        </w:rPr>
      </w:pPr>
      <w:r w:rsidRPr="004C7285">
        <w:rPr>
          <w:rFonts w:eastAsia="仿宋"/>
          <w:szCs w:val="21"/>
        </w:rPr>
        <w:t>酰卤、酸酐、羧酸酯、酰胺的主要化学性质（水解</w:t>
      </w:r>
      <w:r w:rsidR="00FE669D" w:rsidRPr="004C7285">
        <w:rPr>
          <w:rFonts w:eastAsia="仿宋" w:hint="eastAsia"/>
          <w:szCs w:val="21"/>
        </w:rPr>
        <w:t>，</w:t>
      </w:r>
      <w:r w:rsidRPr="004C7285">
        <w:rPr>
          <w:rFonts w:eastAsia="仿宋"/>
          <w:szCs w:val="21"/>
        </w:rPr>
        <w:t>醇解</w:t>
      </w:r>
      <w:r w:rsidR="00A4051C" w:rsidRPr="004C7285">
        <w:rPr>
          <w:rFonts w:eastAsia="仿宋" w:hint="eastAsia"/>
          <w:szCs w:val="21"/>
        </w:rPr>
        <w:t>，</w:t>
      </w:r>
      <w:r w:rsidRPr="004C7285">
        <w:rPr>
          <w:rFonts w:eastAsia="仿宋"/>
          <w:szCs w:val="21"/>
        </w:rPr>
        <w:t>氨解</w:t>
      </w:r>
      <w:r w:rsidR="00A4051C" w:rsidRPr="004C7285">
        <w:rPr>
          <w:rFonts w:eastAsia="仿宋" w:hint="eastAsia"/>
          <w:szCs w:val="21"/>
        </w:rPr>
        <w:t>，</w:t>
      </w:r>
      <w:r w:rsidRPr="004C7285">
        <w:rPr>
          <w:rFonts w:eastAsia="仿宋"/>
          <w:szCs w:val="21"/>
        </w:rPr>
        <w:t>还原</w:t>
      </w:r>
      <w:r w:rsidR="00A4051C" w:rsidRPr="004C7285">
        <w:rPr>
          <w:rFonts w:eastAsia="仿宋" w:hint="eastAsia"/>
          <w:szCs w:val="21"/>
        </w:rPr>
        <w:t>，</w:t>
      </w:r>
      <w:r w:rsidR="00D27088" w:rsidRPr="004C7285">
        <w:rPr>
          <w:rFonts w:eastAsia="仿宋" w:hint="eastAsia"/>
          <w:szCs w:val="21"/>
        </w:rPr>
        <w:t>亲核取代</w:t>
      </w:r>
      <w:r w:rsidR="00A4051C" w:rsidRPr="004C7285">
        <w:rPr>
          <w:rFonts w:eastAsia="仿宋" w:hint="eastAsia"/>
          <w:szCs w:val="21"/>
        </w:rPr>
        <w:t>，</w:t>
      </w:r>
      <w:r w:rsidR="00EF3578" w:rsidRPr="004C7285">
        <w:rPr>
          <w:rFonts w:eastAsia="仿宋"/>
          <w:szCs w:val="21"/>
        </w:rPr>
        <w:t>缩合</w:t>
      </w:r>
      <w:r w:rsidR="00A4051C" w:rsidRPr="004C7285">
        <w:rPr>
          <w:rFonts w:eastAsia="仿宋" w:hint="eastAsia"/>
          <w:szCs w:val="21"/>
        </w:rPr>
        <w:t>，</w:t>
      </w:r>
      <w:r w:rsidR="00EF3578" w:rsidRPr="004C7285">
        <w:rPr>
          <w:rFonts w:eastAsia="仿宋" w:hint="eastAsia"/>
          <w:szCs w:val="21"/>
        </w:rPr>
        <w:t>重排</w:t>
      </w:r>
      <w:r w:rsidR="00FE669D" w:rsidRPr="004C7285">
        <w:rPr>
          <w:rFonts w:eastAsia="仿宋" w:hint="eastAsia"/>
          <w:szCs w:val="21"/>
        </w:rPr>
        <w:t>，</w:t>
      </w:r>
      <w:r w:rsidRPr="004C7285">
        <w:rPr>
          <w:rFonts w:eastAsia="仿宋"/>
          <w:szCs w:val="21"/>
        </w:rPr>
        <w:t>酰卤和酸酐的</w:t>
      </w:r>
      <w:r w:rsidR="00F95F6A" w:rsidRPr="004C7285">
        <w:rPr>
          <w:rFonts w:eastAsia="仿宋"/>
          <w:szCs w:val="21"/>
        </w:rPr>
        <w:t>付</w:t>
      </w:r>
      <w:r w:rsidR="00F95F6A" w:rsidRPr="004C7285">
        <w:rPr>
          <w:rFonts w:eastAsia="仿宋"/>
          <w:szCs w:val="21"/>
        </w:rPr>
        <w:t>-</w:t>
      </w:r>
      <w:r w:rsidR="00F95F6A" w:rsidRPr="004C7285">
        <w:rPr>
          <w:rFonts w:eastAsia="仿宋"/>
          <w:szCs w:val="21"/>
        </w:rPr>
        <w:t>克</w:t>
      </w:r>
      <w:r w:rsidRPr="004C7285">
        <w:rPr>
          <w:rFonts w:eastAsia="仿宋"/>
          <w:szCs w:val="21"/>
        </w:rPr>
        <w:t>反应）</w:t>
      </w:r>
    </w:p>
    <w:p w14:paraId="7DF52584" w14:textId="2530ED24" w:rsidR="00B52300" w:rsidRPr="004C7285" w:rsidRDefault="00B52300" w:rsidP="000F2B8C">
      <w:pPr>
        <w:pStyle w:val="a9"/>
        <w:numPr>
          <w:ilvl w:val="0"/>
          <w:numId w:val="31"/>
        </w:numPr>
        <w:ind w:left="0" w:firstLine="420"/>
        <w:rPr>
          <w:rFonts w:eastAsia="仿宋"/>
          <w:szCs w:val="21"/>
        </w:rPr>
      </w:pPr>
      <w:r w:rsidRPr="004C7285">
        <w:rPr>
          <w:rFonts w:eastAsia="仿宋"/>
          <w:szCs w:val="21"/>
        </w:rPr>
        <w:t>酯的水解历程</w:t>
      </w:r>
    </w:p>
    <w:p w14:paraId="40AD4239" w14:textId="61063C6B" w:rsidR="00B52300" w:rsidRPr="004C7285" w:rsidRDefault="00B52300" w:rsidP="000F2B8C">
      <w:pPr>
        <w:pStyle w:val="a9"/>
        <w:numPr>
          <w:ilvl w:val="0"/>
          <w:numId w:val="31"/>
        </w:numPr>
        <w:ind w:left="0" w:firstLine="420"/>
        <w:rPr>
          <w:rFonts w:eastAsia="仿宋"/>
          <w:szCs w:val="21"/>
        </w:rPr>
      </w:pPr>
      <w:r w:rsidRPr="004C7285">
        <w:rPr>
          <w:rFonts w:eastAsia="仿宋"/>
          <w:szCs w:val="21"/>
        </w:rPr>
        <w:t>乙酰乙酸乙酯和丙二酸二乙酯的性质及在有机合成中的应用</w:t>
      </w:r>
    </w:p>
    <w:p w14:paraId="51D2558E" w14:textId="4748B381" w:rsidR="00B52300" w:rsidRPr="004C7285" w:rsidRDefault="00B52300" w:rsidP="000F2B8C">
      <w:pPr>
        <w:pStyle w:val="a9"/>
        <w:numPr>
          <w:ilvl w:val="0"/>
          <w:numId w:val="31"/>
        </w:numPr>
        <w:ind w:left="0" w:firstLine="420"/>
        <w:rPr>
          <w:rFonts w:eastAsia="仿宋"/>
          <w:szCs w:val="21"/>
        </w:rPr>
      </w:pPr>
      <w:r w:rsidRPr="004C7285">
        <w:rPr>
          <w:rFonts w:eastAsia="仿宋"/>
          <w:szCs w:val="21"/>
        </w:rPr>
        <w:t>有机合成的一般策略和基本方法</w:t>
      </w:r>
    </w:p>
    <w:p w14:paraId="35E18F7F" w14:textId="77777777" w:rsidR="00CC4659" w:rsidRPr="004C7285" w:rsidRDefault="00CC4659">
      <w:pPr>
        <w:pStyle w:val="2"/>
        <w:rPr>
          <w:rFonts w:eastAsia="仿宋"/>
          <w:szCs w:val="21"/>
        </w:rPr>
      </w:pPr>
      <w:r w:rsidRPr="004C7285">
        <w:rPr>
          <w:rFonts w:eastAsia="仿宋"/>
          <w:szCs w:val="21"/>
        </w:rPr>
        <w:t xml:space="preserve">                          </w:t>
      </w:r>
    </w:p>
    <w:p w14:paraId="294AC252" w14:textId="514B3EAB" w:rsidR="00CC4659" w:rsidRPr="00C15928" w:rsidRDefault="00CC4659" w:rsidP="00886C48">
      <w:pPr>
        <w:rPr>
          <w:rFonts w:eastAsia="仿宋"/>
          <w:b/>
          <w:bCs/>
          <w:szCs w:val="21"/>
        </w:rPr>
      </w:pPr>
      <w:r w:rsidRPr="00C15928">
        <w:rPr>
          <w:rFonts w:eastAsia="仿宋"/>
          <w:b/>
          <w:bCs/>
          <w:szCs w:val="21"/>
        </w:rPr>
        <w:t>第十四章</w:t>
      </w:r>
      <w:r w:rsidRPr="00C15928">
        <w:rPr>
          <w:rFonts w:eastAsia="仿宋"/>
          <w:b/>
          <w:bCs/>
          <w:szCs w:val="21"/>
        </w:rPr>
        <w:t xml:space="preserve"> </w:t>
      </w:r>
      <w:r w:rsidRPr="00C15928">
        <w:rPr>
          <w:rFonts w:eastAsia="仿宋"/>
          <w:b/>
          <w:bCs/>
          <w:szCs w:val="21"/>
        </w:rPr>
        <w:t>含氮有机化合物</w:t>
      </w:r>
    </w:p>
    <w:p w14:paraId="340D8CB2" w14:textId="77777777" w:rsidR="00CC4659" w:rsidRPr="004C7285" w:rsidRDefault="00CC4659" w:rsidP="00A72C07">
      <w:pPr>
        <w:pStyle w:val="2"/>
        <w:ind w:firstLine="0"/>
        <w:rPr>
          <w:rFonts w:eastAsia="仿宋"/>
          <w:b/>
          <w:szCs w:val="21"/>
        </w:rPr>
      </w:pPr>
      <w:r w:rsidRPr="004C7285">
        <w:rPr>
          <w:rFonts w:eastAsia="仿宋"/>
          <w:b/>
          <w:szCs w:val="21"/>
        </w:rPr>
        <w:t>（一）考试要求</w:t>
      </w:r>
    </w:p>
    <w:p w14:paraId="06DB5864" w14:textId="499568C0" w:rsidR="00CC4659" w:rsidRPr="004C7285" w:rsidRDefault="00CC4659" w:rsidP="000F2B8C">
      <w:pPr>
        <w:pStyle w:val="a9"/>
        <w:numPr>
          <w:ilvl w:val="0"/>
          <w:numId w:val="32"/>
        </w:numPr>
        <w:ind w:left="0" w:firstLine="420"/>
        <w:rPr>
          <w:rFonts w:eastAsia="仿宋"/>
          <w:szCs w:val="21"/>
        </w:rPr>
      </w:pPr>
      <w:r w:rsidRPr="004C7285">
        <w:rPr>
          <w:rFonts w:eastAsia="仿宋"/>
          <w:szCs w:val="21"/>
        </w:rPr>
        <w:t>掌握硝基化合物的</w:t>
      </w:r>
      <w:r w:rsidR="00F26268" w:rsidRPr="004C7285">
        <w:rPr>
          <w:rFonts w:eastAsia="仿宋"/>
          <w:szCs w:val="21"/>
        </w:rPr>
        <w:t>结构和</w:t>
      </w:r>
      <w:r w:rsidRPr="004C7285">
        <w:rPr>
          <w:rFonts w:eastAsia="仿宋"/>
          <w:szCs w:val="21"/>
        </w:rPr>
        <w:t>主要</w:t>
      </w:r>
      <w:r w:rsidR="00F26268" w:rsidRPr="004C7285">
        <w:rPr>
          <w:rFonts w:eastAsia="仿宋"/>
          <w:szCs w:val="21"/>
        </w:rPr>
        <w:t>化学</w:t>
      </w:r>
      <w:r w:rsidRPr="004C7285">
        <w:rPr>
          <w:rFonts w:eastAsia="仿宋"/>
          <w:szCs w:val="21"/>
        </w:rPr>
        <w:t>性质</w:t>
      </w:r>
    </w:p>
    <w:p w14:paraId="27DAB1FF" w14:textId="16C98B2F" w:rsidR="00CC4659" w:rsidRPr="004C7285" w:rsidRDefault="00F26268" w:rsidP="000F2B8C">
      <w:pPr>
        <w:pStyle w:val="a9"/>
        <w:numPr>
          <w:ilvl w:val="0"/>
          <w:numId w:val="32"/>
        </w:numPr>
        <w:ind w:left="0" w:firstLine="420"/>
        <w:rPr>
          <w:rFonts w:eastAsia="仿宋"/>
          <w:szCs w:val="21"/>
        </w:rPr>
      </w:pPr>
      <w:r w:rsidRPr="004C7285">
        <w:rPr>
          <w:rFonts w:eastAsia="仿宋"/>
          <w:szCs w:val="21"/>
        </w:rPr>
        <w:t>掌握</w:t>
      </w:r>
      <w:r w:rsidR="00CC4659" w:rsidRPr="004C7285">
        <w:rPr>
          <w:rFonts w:eastAsia="仿宋"/>
          <w:szCs w:val="21"/>
        </w:rPr>
        <w:t>胺的</w:t>
      </w:r>
      <w:r w:rsidRPr="004C7285">
        <w:rPr>
          <w:rFonts w:eastAsia="仿宋"/>
          <w:szCs w:val="21"/>
        </w:rPr>
        <w:t>结构、</w:t>
      </w:r>
      <w:r w:rsidR="00CC4659" w:rsidRPr="004C7285">
        <w:rPr>
          <w:rFonts w:eastAsia="仿宋"/>
          <w:szCs w:val="21"/>
        </w:rPr>
        <w:t>分类和命名</w:t>
      </w:r>
    </w:p>
    <w:p w14:paraId="0BEB49EC" w14:textId="77777777" w:rsidR="00CC4659" w:rsidRPr="004C7285" w:rsidRDefault="00CC4659" w:rsidP="000F2B8C">
      <w:pPr>
        <w:pStyle w:val="a9"/>
        <w:numPr>
          <w:ilvl w:val="0"/>
          <w:numId w:val="32"/>
        </w:numPr>
        <w:ind w:left="0" w:firstLine="420"/>
        <w:rPr>
          <w:rFonts w:eastAsia="仿宋"/>
          <w:szCs w:val="21"/>
        </w:rPr>
      </w:pPr>
      <w:r w:rsidRPr="004C7285">
        <w:rPr>
          <w:rFonts w:eastAsia="仿宋"/>
          <w:szCs w:val="21"/>
        </w:rPr>
        <w:t>掌握胺的主要化学性质</w:t>
      </w:r>
    </w:p>
    <w:p w14:paraId="5C7FA4BF" w14:textId="77777777" w:rsidR="00CC4659" w:rsidRPr="004C7285" w:rsidRDefault="00CC4659" w:rsidP="000F2B8C">
      <w:pPr>
        <w:pStyle w:val="a9"/>
        <w:numPr>
          <w:ilvl w:val="0"/>
          <w:numId w:val="32"/>
        </w:numPr>
        <w:ind w:left="0" w:firstLine="420"/>
        <w:rPr>
          <w:rFonts w:eastAsia="仿宋"/>
          <w:szCs w:val="21"/>
        </w:rPr>
      </w:pPr>
      <w:r w:rsidRPr="004C7285">
        <w:rPr>
          <w:rFonts w:eastAsia="仿宋"/>
          <w:szCs w:val="21"/>
        </w:rPr>
        <w:t>掌握胺的主要制法</w:t>
      </w:r>
    </w:p>
    <w:p w14:paraId="27E00E34" w14:textId="36BE018B" w:rsidR="00CC4659" w:rsidRPr="004C7285" w:rsidRDefault="00F26268" w:rsidP="000F2B8C">
      <w:pPr>
        <w:pStyle w:val="a9"/>
        <w:numPr>
          <w:ilvl w:val="0"/>
          <w:numId w:val="32"/>
        </w:numPr>
        <w:ind w:left="0" w:firstLine="420"/>
        <w:rPr>
          <w:rFonts w:eastAsia="仿宋"/>
          <w:szCs w:val="21"/>
        </w:rPr>
      </w:pPr>
      <w:r w:rsidRPr="004C7285">
        <w:rPr>
          <w:rFonts w:eastAsia="仿宋"/>
          <w:szCs w:val="21"/>
        </w:rPr>
        <w:t>掌握</w:t>
      </w:r>
      <w:r w:rsidR="00CC4659" w:rsidRPr="004C7285">
        <w:rPr>
          <w:rFonts w:eastAsia="仿宋"/>
          <w:szCs w:val="21"/>
        </w:rPr>
        <w:t>重氮</w:t>
      </w:r>
      <w:r w:rsidRPr="004C7285">
        <w:rPr>
          <w:rFonts w:eastAsia="仿宋"/>
          <w:szCs w:val="21"/>
        </w:rPr>
        <w:t>化合物的结构和化学性质</w:t>
      </w:r>
    </w:p>
    <w:p w14:paraId="598D9A0F" w14:textId="3DF43786" w:rsidR="00CC4659" w:rsidRPr="004C7285" w:rsidRDefault="00CC4659" w:rsidP="000F2B8C">
      <w:pPr>
        <w:pStyle w:val="a9"/>
        <w:numPr>
          <w:ilvl w:val="0"/>
          <w:numId w:val="32"/>
        </w:numPr>
        <w:ind w:left="0" w:firstLine="420"/>
        <w:rPr>
          <w:rFonts w:eastAsia="仿宋"/>
          <w:szCs w:val="21"/>
        </w:rPr>
      </w:pPr>
      <w:r w:rsidRPr="004C7285">
        <w:rPr>
          <w:rFonts w:eastAsia="仿宋"/>
          <w:szCs w:val="21"/>
        </w:rPr>
        <w:t>掌握芳香重氮</w:t>
      </w:r>
      <w:r w:rsidR="00F26268" w:rsidRPr="004C7285">
        <w:rPr>
          <w:rFonts w:eastAsia="仿宋"/>
          <w:szCs w:val="21"/>
        </w:rPr>
        <w:t>盐</w:t>
      </w:r>
      <w:r w:rsidRPr="004C7285">
        <w:rPr>
          <w:rFonts w:eastAsia="仿宋"/>
          <w:szCs w:val="21"/>
        </w:rPr>
        <w:t>的</w:t>
      </w:r>
      <w:r w:rsidR="00F26268" w:rsidRPr="004C7285">
        <w:rPr>
          <w:rFonts w:eastAsia="仿宋"/>
          <w:szCs w:val="21"/>
        </w:rPr>
        <w:t>化学</w:t>
      </w:r>
      <w:r w:rsidRPr="004C7285">
        <w:rPr>
          <w:rFonts w:eastAsia="仿宋"/>
          <w:szCs w:val="21"/>
        </w:rPr>
        <w:t>性质</w:t>
      </w:r>
    </w:p>
    <w:p w14:paraId="285C21FE" w14:textId="23F2A32E" w:rsidR="00CC4659" w:rsidRPr="004C7285" w:rsidRDefault="00F26268" w:rsidP="000F2B8C">
      <w:pPr>
        <w:pStyle w:val="a9"/>
        <w:numPr>
          <w:ilvl w:val="0"/>
          <w:numId w:val="32"/>
        </w:numPr>
        <w:ind w:left="0" w:firstLine="420"/>
        <w:rPr>
          <w:rFonts w:eastAsia="仿宋"/>
          <w:szCs w:val="21"/>
        </w:rPr>
      </w:pPr>
      <w:r w:rsidRPr="004C7285">
        <w:rPr>
          <w:rFonts w:eastAsia="仿宋"/>
          <w:szCs w:val="21"/>
        </w:rPr>
        <w:t>掌握</w:t>
      </w:r>
      <w:r w:rsidR="00CC4659" w:rsidRPr="004C7285">
        <w:rPr>
          <w:rFonts w:eastAsia="仿宋"/>
          <w:szCs w:val="21"/>
        </w:rPr>
        <w:t>分子重排反应</w:t>
      </w:r>
      <w:r w:rsidRPr="004C7285">
        <w:rPr>
          <w:rFonts w:eastAsia="仿宋"/>
          <w:szCs w:val="21"/>
        </w:rPr>
        <w:t>及</w:t>
      </w:r>
      <w:r w:rsidR="00CC4659" w:rsidRPr="004C7285">
        <w:rPr>
          <w:rFonts w:eastAsia="仿宋"/>
          <w:szCs w:val="21"/>
        </w:rPr>
        <w:t>机理</w:t>
      </w:r>
    </w:p>
    <w:p w14:paraId="7190E05E" w14:textId="77777777" w:rsidR="00CC4659" w:rsidRPr="004C7285" w:rsidRDefault="00CC4659" w:rsidP="00A72C07">
      <w:pPr>
        <w:pStyle w:val="2"/>
        <w:ind w:firstLine="0"/>
        <w:rPr>
          <w:rFonts w:eastAsia="仿宋"/>
          <w:b/>
          <w:szCs w:val="21"/>
        </w:rPr>
      </w:pPr>
      <w:r w:rsidRPr="004C7285">
        <w:rPr>
          <w:rFonts w:eastAsia="仿宋"/>
          <w:b/>
          <w:szCs w:val="21"/>
        </w:rPr>
        <w:lastRenderedPageBreak/>
        <w:t>（二）考试内容</w:t>
      </w:r>
    </w:p>
    <w:p w14:paraId="5DFC60D8" w14:textId="4B1B4583" w:rsidR="00CC4659" w:rsidRPr="004C7285" w:rsidRDefault="00F26268" w:rsidP="000F2B8C">
      <w:pPr>
        <w:pStyle w:val="a9"/>
        <w:numPr>
          <w:ilvl w:val="0"/>
          <w:numId w:val="34"/>
        </w:numPr>
        <w:ind w:left="0" w:firstLine="420"/>
        <w:rPr>
          <w:rFonts w:eastAsia="仿宋"/>
          <w:szCs w:val="21"/>
        </w:rPr>
      </w:pPr>
      <w:r w:rsidRPr="004C7285">
        <w:rPr>
          <w:rFonts w:eastAsia="仿宋"/>
          <w:szCs w:val="21"/>
        </w:rPr>
        <w:t>硝基化合物的结构和主要化学性质（酸性、还原、和亚硝酸的反应、</w:t>
      </w:r>
      <w:r w:rsidRPr="004C7285">
        <w:rPr>
          <w:rFonts w:eastAsia="仿宋"/>
          <w:szCs w:val="21"/>
        </w:rPr>
        <w:t>Henry</w:t>
      </w:r>
      <w:r w:rsidRPr="004C7285">
        <w:rPr>
          <w:rFonts w:eastAsia="仿宋"/>
          <w:szCs w:val="21"/>
        </w:rPr>
        <w:t>反应、芳环上的亲核取代反应）</w:t>
      </w:r>
    </w:p>
    <w:p w14:paraId="361C317C" w14:textId="704690C6" w:rsidR="00CC4659" w:rsidRPr="004C7285" w:rsidRDefault="00CC4659" w:rsidP="000F2B8C">
      <w:pPr>
        <w:pStyle w:val="a9"/>
        <w:numPr>
          <w:ilvl w:val="0"/>
          <w:numId w:val="34"/>
        </w:numPr>
        <w:ind w:left="0" w:firstLine="420"/>
        <w:rPr>
          <w:rFonts w:eastAsia="仿宋"/>
          <w:szCs w:val="21"/>
        </w:rPr>
      </w:pPr>
      <w:r w:rsidRPr="004C7285">
        <w:rPr>
          <w:rFonts w:eastAsia="仿宋"/>
          <w:szCs w:val="21"/>
        </w:rPr>
        <w:t>胺的</w:t>
      </w:r>
      <w:r w:rsidR="00F26268" w:rsidRPr="004C7285">
        <w:rPr>
          <w:rFonts w:eastAsia="仿宋"/>
          <w:szCs w:val="21"/>
        </w:rPr>
        <w:t>分类和</w:t>
      </w:r>
      <w:r w:rsidRPr="004C7285">
        <w:rPr>
          <w:rFonts w:eastAsia="仿宋"/>
          <w:szCs w:val="21"/>
        </w:rPr>
        <w:t>命名</w:t>
      </w:r>
    </w:p>
    <w:p w14:paraId="72A334EA" w14:textId="37A301AA" w:rsidR="00CC4659" w:rsidRPr="004C7285" w:rsidRDefault="00CC4659" w:rsidP="000F2B8C">
      <w:pPr>
        <w:pStyle w:val="a9"/>
        <w:numPr>
          <w:ilvl w:val="0"/>
          <w:numId w:val="34"/>
        </w:numPr>
        <w:ind w:left="0" w:firstLine="420"/>
        <w:rPr>
          <w:rFonts w:eastAsia="仿宋"/>
          <w:szCs w:val="21"/>
        </w:rPr>
      </w:pPr>
      <w:r w:rsidRPr="004C7285">
        <w:rPr>
          <w:rFonts w:eastAsia="仿宋"/>
          <w:szCs w:val="21"/>
        </w:rPr>
        <w:t>胺的化学性质（碱性</w:t>
      </w:r>
      <w:r w:rsidR="00416DB9" w:rsidRPr="004C7285">
        <w:rPr>
          <w:rFonts w:eastAsia="仿宋" w:hint="eastAsia"/>
          <w:szCs w:val="21"/>
        </w:rPr>
        <w:t>，</w:t>
      </w:r>
      <w:r w:rsidR="00F26268" w:rsidRPr="004C7285">
        <w:rPr>
          <w:rFonts w:eastAsia="仿宋"/>
          <w:szCs w:val="21"/>
        </w:rPr>
        <w:t>酸性</w:t>
      </w:r>
      <w:r w:rsidR="00416DB9" w:rsidRPr="004C7285">
        <w:rPr>
          <w:rFonts w:eastAsia="仿宋" w:hint="eastAsia"/>
          <w:szCs w:val="21"/>
        </w:rPr>
        <w:t>，</w:t>
      </w:r>
      <w:r w:rsidRPr="004C7285">
        <w:rPr>
          <w:rFonts w:eastAsia="仿宋"/>
          <w:szCs w:val="21"/>
        </w:rPr>
        <w:t>烷基化</w:t>
      </w:r>
      <w:r w:rsidR="00416DB9" w:rsidRPr="004C7285">
        <w:rPr>
          <w:rFonts w:eastAsia="仿宋" w:hint="eastAsia"/>
          <w:szCs w:val="21"/>
        </w:rPr>
        <w:t>，</w:t>
      </w:r>
      <w:r w:rsidRPr="004C7285">
        <w:rPr>
          <w:rFonts w:eastAsia="仿宋"/>
          <w:szCs w:val="21"/>
        </w:rPr>
        <w:t>酰基化</w:t>
      </w:r>
      <w:r w:rsidR="00416DB9" w:rsidRPr="004C7285">
        <w:rPr>
          <w:rFonts w:eastAsia="仿宋" w:hint="eastAsia"/>
          <w:szCs w:val="21"/>
        </w:rPr>
        <w:t>，</w:t>
      </w:r>
      <w:r w:rsidRPr="004C7285">
        <w:rPr>
          <w:rFonts w:eastAsia="仿宋"/>
          <w:szCs w:val="21"/>
        </w:rPr>
        <w:t>与亚硝酸反应</w:t>
      </w:r>
      <w:r w:rsidR="00416DB9" w:rsidRPr="004C7285">
        <w:rPr>
          <w:rFonts w:eastAsia="仿宋" w:hint="eastAsia"/>
          <w:szCs w:val="21"/>
        </w:rPr>
        <w:t>，氧化</w:t>
      </w:r>
      <w:r w:rsidR="00F26268" w:rsidRPr="004C7285">
        <w:rPr>
          <w:rFonts w:eastAsia="仿宋"/>
          <w:szCs w:val="21"/>
        </w:rPr>
        <w:t>）</w:t>
      </w:r>
    </w:p>
    <w:p w14:paraId="7A31F129" w14:textId="7AEC02E5" w:rsidR="00CC4659" w:rsidRPr="004C7285" w:rsidRDefault="00CC4659" w:rsidP="000F2B8C">
      <w:pPr>
        <w:pStyle w:val="a9"/>
        <w:numPr>
          <w:ilvl w:val="0"/>
          <w:numId w:val="34"/>
        </w:numPr>
        <w:ind w:left="0" w:firstLine="420"/>
        <w:rPr>
          <w:rFonts w:eastAsia="仿宋"/>
          <w:szCs w:val="21"/>
        </w:rPr>
      </w:pPr>
      <w:r w:rsidRPr="004C7285">
        <w:rPr>
          <w:rFonts w:eastAsia="仿宋"/>
          <w:szCs w:val="21"/>
        </w:rPr>
        <w:t>胺的制法</w:t>
      </w:r>
    </w:p>
    <w:p w14:paraId="3F11DC73" w14:textId="4B381582" w:rsidR="00F26268" w:rsidRPr="004C7285" w:rsidRDefault="00F26268" w:rsidP="000F2B8C">
      <w:pPr>
        <w:pStyle w:val="a9"/>
        <w:numPr>
          <w:ilvl w:val="0"/>
          <w:numId w:val="34"/>
        </w:numPr>
        <w:ind w:left="0" w:firstLine="420"/>
        <w:rPr>
          <w:rFonts w:eastAsia="仿宋"/>
          <w:szCs w:val="21"/>
        </w:rPr>
      </w:pPr>
      <w:r w:rsidRPr="004C7285">
        <w:rPr>
          <w:rFonts w:eastAsia="仿宋"/>
          <w:szCs w:val="21"/>
        </w:rPr>
        <w:t>脂肪族重氮化合物的化学性质</w:t>
      </w:r>
    </w:p>
    <w:p w14:paraId="68FDB158" w14:textId="73C12971" w:rsidR="00CC4659" w:rsidRPr="004C7285" w:rsidRDefault="00CC4659" w:rsidP="000F2B8C">
      <w:pPr>
        <w:pStyle w:val="a9"/>
        <w:numPr>
          <w:ilvl w:val="0"/>
          <w:numId w:val="34"/>
        </w:numPr>
        <w:ind w:left="0" w:firstLine="420"/>
        <w:rPr>
          <w:rFonts w:eastAsia="仿宋"/>
          <w:szCs w:val="21"/>
        </w:rPr>
      </w:pPr>
      <w:r w:rsidRPr="004C7285">
        <w:rPr>
          <w:rFonts w:eastAsia="仿宋"/>
          <w:szCs w:val="21"/>
        </w:rPr>
        <w:t>重氮化</w:t>
      </w:r>
      <w:r w:rsidR="00014EC3" w:rsidRPr="004C7285">
        <w:rPr>
          <w:rFonts w:eastAsia="仿宋"/>
          <w:szCs w:val="21"/>
        </w:rPr>
        <w:t>及</w:t>
      </w:r>
      <w:r w:rsidRPr="004C7285">
        <w:rPr>
          <w:rFonts w:eastAsia="仿宋"/>
          <w:szCs w:val="21"/>
        </w:rPr>
        <w:t>重氮盐性质</w:t>
      </w:r>
    </w:p>
    <w:p w14:paraId="206B9478" w14:textId="77777777" w:rsidR="00CC4659" w:rsidRPr="004C7285" w:rsidRDefault="00CC4659">
      <w:pPr>
        <w:pStyle w:val="2"/>
        <w:rPr>
          <w:rFonts w:eastAsia="仿宋"/>
          <w:szCs w:val="21"/>
        </w:rPr>
      </w:pPr>
    </w:p>
    <w:p w14:paraId="5A2B85F3" w14:textId="77777777" w:rsidR="00CC4659" w:rsidRDefault="00CC4659" w:rsidP="004C7285">
      <w:pPr>
        <w:rPr>
          <w:rFonts w:ascii="仿宋" w:eastAsia="仿宋" w:hAnsi="仿宋"/>
          <w:b/>
          <w:szCs w:val="21"/>
        </w:rPr>
      </w:pPr>
      <w:r w:rsidRPr="004C7285">
        <w:rPr>
          <w:rFonts w:ascii="仿宋" w:eastAsia="仿宋" w:hAnsi="仿宋"/>
          <w:b/>
          <w:szCs w:val="21"/>
        </w:rPr>
        <w:t>第十五章 含硫和含磷有机化合物</w:t>
      </w:r>
    </w:p>
    <w:p w14:paraId="5D050EF8" w14:textId="6028333F" w:rsidR="004C7285" w:rsidRPr="004C7285" w:rsidRDefault="004C7285" w:rsidP="004C7285">
      <w:pPr>
        <w:rPr>
          <w:rFonts w:ascii="仿宋" w:eastAsia="仿宋" w:hAnsi="仿宋" w:hint="eastAsia"/>
          <w:b/>
          <w:bCs/>
          <w:szCs w:val="21"/>
        </w:rPr>
      </w:pPr>
      <w:r w:rsidRPr="004C7285">
        <w:rPr>
          <w:rFonts w:ascii="仿宋" w:eastAsia="仿宋" w:hAnsi="仿宋" w:hint="eastAsia"/>
          <w:b/>
          <w:bCs/>
          <w:szCs w:val="21"/>
        </w:rPr>
        <w:t>（一）考试要求</w:t>
      </w:r>
    </w:p>
    <w:p w14:paraId="77A46C73" w14:textId="11A2378C" w:rsidR="00CC4659" w:rsidRPr="004C7285" w:rsidRDefault="00CC4659" w:rsidP="000F2B8C">
      <w:pPr>
        <w:pStyle w:val="a9"/>
        <w:numPr>
          <w:ilvl w:val="0"/>
          <w:numId w:val="33"/>
        </w:numPr>
        <w:ind w:left="0" w:firstLine="420"/>
        <w:rPr>
          <w:rFonts w:eastAsia="仿宋"/>
          <w:szCs w:val="21"/>
        </w:rPr>
      </w:pPr>
      <w:r w:rsidRPr="004C7285">
        <w:rPr>
          <w:rFonts w:eastAsia="仿宋"/>
          <w:szCs w:val="21"/>
        </w:rPr>
        <w:t>了解含硫、含磷有机化合物的结构</w:t>
      </w:r>
      <w:r w:rsidR="004A2ABF" w:rsidRPr="004C7285">
        <w:rPr>
          <w:rFonts w:eastAsia="仿宋" w:hint="eastAsia"/>
          <w:szCs w:val="21"/>
        </w:rPr>
        <w:t>特点</w:t>
      </w:r>
    </w:p>
    <w:p w14:paraId="79E17E0C" w14:textId="77777777" w:rsidR="00CC4659" w:rsidRPr="004C7285" w:rsidRDefault="00CC4659" w:rsidP="000F2B8C">
      <w:pPr>
        <w:pStyle w:val="a9"/>
        <w:numPr>
          <w:ilvl w:val="0"/>
          <w:numId w:val="33"/>
        </w:numPr>
        <w:ind w:left="0" w:firstLine="420"/>
        <w:rPr>
          <w:rFonts w:eastAsia="仿宋"/>
          <w:szCs w:val="21"/>
        </w:rPr>
      </w:pPr>
      <w:r w:rsidRPr="004C7285">
        <w:rPr>
          <w:rFonts w:eastAsia="仿宋"/>
          <w:szCs w:val="21"/>
        </w:rPr>
        <w:t>掌握季鏻盐的生成及</w:t>
      </w:r>
      <w:r w:rsidRPr="004C7285">
        <w:rPr>
          <w:rFonts w:eastAsia="仿宋"/>
          <w:szCs w:val="21"/>
        </w:rPr>
        <w:t>Wittig</w:t>
      </w:r>
      <w:r w:rsidRPr="004C7285">
        <w:rPr>
          <w:rFonts w:eastAsia="仿宋"/>
          <w:szCs w:val="21"/>
        </w:rPr>
        <w:t>反应</w:t>
      </w:r>
    </w:p>
    <w:p w14:paraId="3FB2BD30" w14:textId="7D2D443C" w:rsidR="00E20884" w:rsidRPr="004C7285" w:rsidRDefault="00CD2B90" w:rsidP="00FA770A">
      <w:pPr>
        <w:pStyle w:val="a9"/>
        <w:numPr>
          <w:ilvl w:val="0"/>
          <w:numId w:val="33"/>
        </w:numPr>
        <w:ind w:left="0" w:firstLine="420"/>
        <w:rPr>
          <w:rFonts w:eastAsia="仿宋"/>
          <w:szCs w:val="21"/>
        </w:rPr>
      </w:pPr>
      <w:r w:rsidRPr="004C7285">
        <w:rPr>
          <w:rFonts w:eastAsia="仿宋" w:hint="eastAsia"/>
          <w:szCs w:val="21"/>
        </w:rPr>
        <w:t>理解缩硫醛酮及极性转化在合成中的应用</w:t>
      </w:r>
    </w:p>
    <w:p w14:paraId="5AAD7F61" w14:textId="77777777" w:rsidR="00CC4659" w:rsidRPr="004C7285" w:rsidRDefault="00CC4659" w:rsidP="00EB09F0">
      <w:pPr>
        <w:pStyle w:val="2"/>
        <w:ind w:firstLine="0"/>
        <w:rPr>
          <w:rFonts w:eastAsia="仿宋"/>
          <w:b/>
          <w:szCs w:val="21"/>
        </w:rPr>
      </w:pPr>
      <w:r w:rsidRPr="004C7285">
        <w:rPr>
          <w:rFonts w:eastAsia="仿宋"/>
          <w:b/>
          <w:szCs w:val="21"/>
        </w:rPr>
        <w:t>（二）考试内容</w:t>
      </w:r>
    </w:p>
    <w:p w14:paraId="4CFC912B" w14:textId="51367BBA" w:rsidR="00CC4659" w:rsidRPr="004C7285" w:rsidRDefault="00CC4659" w:rsidP="00FA770A">
      <w:pPr>
        <w:pStyle w:val="a9"/>
        <w:numPr>
          <w:ilvl w:val="0"/>
          <w:numId w:val="35"/>
        </w:numPr>
        <w:ind w:firstLineChars="0"/>
        <w:rPr>
          <w:rFonts w:eastAsia="仿宋"/>
          <w:szCs w:val="21"/>
        </w:rPr>
      </w:pPr>
      <w:r w:rsidRPr="004C7285">
        <w:rPr>
          <w:rFonts w:eastAsia="仿宋"/>
          <w:szCs w:val="21"/>
        </w:rPr>
        <w:t>简单含硫、含磷有机化合物的命名</w:t>
      </w:r>
    </w:p>
    <w:p w14:paraId="1059EBCD" w14:textId="62259D4D" w:rsidR="00CC4659" w:rsidRPr="004C7285" w:rsidRDefault="00CC4659" w:rsidP="00FA770A">
      <w:pPr>
        <w:pStyle w:val="a9"/>
        <w:numPr>
          <w:ilvl w:val="0"/>
          <w:numId w:val="35"/>
        </w:numPr>
        <w:ind w:left="0" w:firstLine="420"/>
        <w:rPr>
          <w:rFonts w:eastAsia="仿宋"/>
          <w:szCs w:val="21"/>
        </w:rPr>
      </w:pPr>
      <w:r w:rsidRPr="004C7285">
        <w:rPr>
          <w:rFonts w:eastAsia="仿宋"/>
          <w:szCs w:val="21"/>
        </w:rPr>
        <w:t>Wit</w:t>
      </w:r>
      <w:r w:rsidR="00FA770A" w:rsidRPr="004C7285">
        <w:rPr>
          <w:rFonts w:eastAsia="仿宋" w:hint="eastAsia"/>
          <w:szCs w:val="21"/>
        </w:rPr>
        <w:t>t</w:t>
      </w:r>
      <w:r w:rsidRPr="004C7285">
        <w:rPr>
          <w:rFonts w:eastAsia="仿宋"/>
          <w:szCs w:val="21"/>
        </w:rPr>
        <w:t>ig</w:t>
      </w:r>
      <w:r w:rsidRPr="004C7285">
        <w:rPr>
          <w:rFonts w:eastAsia="仿宋"/>
          <w:szCs w:val="21"/>
        </w:rPr>
        <w:t>反应及其应用</w:t>
      </w:r>
    </w:p>
    <w:p w14:paraId="0C6FB39B" w14:textId="300558F6" w:rsidR="00FA770A" w:rsidRPr="004C7285" w:rsidRDefault="004E0C99" w:rsidP="00FA770A">
      <w:pPr>
        <w:pStyle w:val="a9"/>
        <w:numPr>
          <w:ilvl w:val="0"/>
          <w:numId w:val="35"/>
        </w:numPr>
        <w:ind w:left="0" w:firstLine="420"/>
        <w:rPr>
          <w:rFonts w:eastAsia="仿宋"/>
          <w:szCs w:val="21"/>
        </w:rPr>
      </w:pPr>
      <w:r w:rsidRPr="004C7285">
        <w:rPr>
          <w:rFonts w:eastAsia="仿宋" w:hint="eastAsia"/>
          <w:szCs w:val="21"/>
        </w:rPr>
        <w:t>缩硫醛酮及极性转化</w:t>
      </w:r>
    </w:p>
    <w:p w14:paraId="1138F506" w14:textId="524346BF" w:rsidR="004E0C99" w:rsidRPr="004C7285" w:rsidRDefault="004E0C99" w:rsidP="00FA770A">
      <w:pPr>
        <w:pStyle w:val="a9"/>
        <w:numPr>
          <w:ilvl w:val="0"/>
          <w:numId w:val="35"/>
        </w:numPr>
        <w:ind w:left="0" w:firstLine="420"/>
        <w:rPr>
          <w:rFonts w:eastAsia="仿宋"/>
          <w:szCs w:val="21"/>
        </w:rPr>
      </w:pPr>
      <w:r w:rsidRPr="004C7285">
        <w:rPr>
          <w:rFonts w:eastAsia="仿宋" w:hint="eastAsia"/>
          <w:szCs w:val="21"/>
        </w:rPr>
        <w:t>Stevens</w:t>
      </w:r>
      <w:r w:rsidRPr="004C7285">
        <w:rPr>
          <w:rFonts w:eastAsia="仿宋" w:hint="eastAsia"/>
          <w:szCs w:val="21"/>
        </w:rPr>
        <w:t>重排</w:t>
      </w:r>
    </w:p>
    <w:p w14:paraId="2D3BDCC9" w14:textId="77777777" w:rsidR="00CC4659" w:rsidRPr="004C7285" w:rsidRDefault="00CC4659">
      <w:pPr>
        <w:ind w:firstLineChars="196" w:firstLine="420"/>
        <w:rPr>
          <w:rFonts w:eastAsia="仿宋"/>
          <w:b/>
          <w:szCs w:val="21"/>
        </w:rPr>
      </w:pPr>
    </w:p>
    <w:p w14:paraId="6C91E3CF" w14:textId="2BD3E42D" w:rsidR="00CC4659" w:rsidRPr="004C7285" w:rsidRDefault="00CC4659" w:rsidP="00EB09F0">
      <w:pPr>
        <w:rPr>
          <w:rFonts w:eastAsia="仿宋"/>
          <w:b/>
          <w:szCs w:val="21"/>
        </w:rPr>
      </w:pPr>
      <w:r w:rsidRPr="004C7285">
        <w:rPr>
          <w:rFonts w:eastAsia="仿宋"/>
          <w:b/>
          <w:szCs w:val="21"/>
        </w:rPr>
        <w:t>第十</w:t>
      </w:r>
      <w:r w:rsidR="00F95F6A" w:rsidRPr="004C7285">
        <w:rPr>
          <w:rFonts w:eastAsia="仿宋"/>
          <w:b/>
          <w:szCs w:val="21"/>
        </w:rPr>
        <w:t>六</w:t>
      </w:r>
      <w:r w:rsidRPr="004C7285">
        <w:rPr>
          <w:rFonts w:eastAsia="仿宋"/>
          <w:b/>
          <w:szCs w:val="21"/>
        </w:rPr>
        <w:t>章</w:t>
      </w:r>
      <w:r w:rsidRPr="004C7285">
        <w:rPr>
          <w:rFonts w:eastAsia="仿宋"/>
          <w:b/>
          <w:szCs w:val="21"/>
        </w:rPr>
        <w:t xml:space="preserve"> </w:t>
      </w:r>
      <w:r w:rsidRPr="004C7285">
        <w:rPr>
          <w:rFonts w:eastAsia="仿宋"/>
          <w:b/>
          <w:szCs w:val="21"/>
        </w:rPr>
        <w:t>周环反应</w:t>
      </w:r>
    </w:p>
    <w:p w14:paraId="33DD5F68" w14:textId="77777777" w:rsidR="00CC4659" w:rsidRPr="004C7285" w:rsidRDefault="00CC4659" w:rsidP="004C7285">
      <w:pPr>
        <w:pStyle w:val="2"/>
        <w:ind w:firstLine="0"/>
        <w:rPr>
          <w:rFonts w:eastAsia="仿宋"/>
          <w:b/>
          <w:szCs w:val="21"/>
        </w:rPr>
      </w:pPr>
      <w:r w:rsidRPr="004C7285">
        <w:rPr>
          <w:rFonts w:eastAsia="仿宋"/>
          <w:b/>
          <w:szCs w:val="21"/>
        </w:rPr>
        <w:t>（一）考试要求</w:t>
      </w:r>
    </w:p>
    <w:p w14:paraId="4EA1DF23" w14:textId="77777777" w:rsidR="00CC4659" w:rsidRPr="004C7285" w:rsidRDefault="00CC4659" w:rsidP="004E0C99">
      <w:pPr>
        <w:pStyle w:val="a9"/>
        <w:numPr>
          <w:ilvl w:val="0"/>
          <w:numId w:val="36"/>
        </w:numPr>
        <w:ind w:firstLineChars="0"/>
        <w:rPr>
          <w:rFonts w:eastAsia="仿宋"/>
          <w:szCs w:val="21"/>
        </w:rPr>
      </w:pPr>
      <w:r w:rsidRPr="004C7285">
        <w:rPr>
          <w:rFonts w:eastAsia="仿宋"/>
          <w:szCs w:val="21"/>
        </w:rPr>
        <w:t>理解周环反应的概念及有关分子轨道理论</w:t>
      </w:r>
    </w:p>
    <w:p w14:paraId="32FA310F" w14:textId="0D569733" w:rsidR="00CC4659" w:rsidRPr="004C7285" w:rsidRDefault="00370A93" w:rsidP="004E0C99">
      <w:pPr>
        <w:pStyle w:val="a9"/>
        <w:numPr>
          <w:ilvl w:val="0"/>
          <w:numId w:val="36"/>
        </w:numPr>
        <w:ind w:left="0" w:firstLine="420"/>
        <w:rPr>
          <w:rFonts w:eastAsia="仿宋"/>
          <w:szCs w:val="21"/>
        </w:rPr>
      </w:pPr>
      <w:r w:rsidRPr="004C7285">
        <w:rPr>
          <w:rFonts w:eastAsia="仿宋" w:hint="eastAsia"/>
          <w:szCs w:val="21"/>
        </w:rPr>
        <w:t>重点掌握静电环化反应、环加成反应、</w:t>
      </w:r>
      <w:r w:rsidR="00DE0244" w:rsidRPr="004C7285">
        <w:rPr>
          <w:rFonts w:eastAsia="仿宋" w:hint="eastAsia"/>
          <w:szCs w:val="21"/>
        </w:rPr>
        <w:t>S</w:t>
      </w:r>
      <w:r w:rsidRPr="004C7285">
        <w:rPr>
          <w:rFonts w:eastAsia="仿宋" w:hint="eastAsia"/>
          <w:szCs w:val="21"/>
        </w:rPr>
        <w:t>igmatropic</w:t>
      </w:r>
      <w:r w:rsidRPr="004C7285">
        <w:rPr>
          <w:rFonts w:eastAsia="仿宋" w:hint="eastAsia"/>
          <w:szCs w:val="21"/>
        </w:rPr>
        <w:t>迁移反应等的特点及规律</w:t>
      </w:r>
    </w:p>
    <w:p w14:paraId="41A66599" w14:textId="5DBCB06C" w:rsidR="00DE0244" w:rsidRPr="004C7285" w:rsidRDefault="00DE0244" w:rsidP="004E0C99">
      <w:pPr>
        <w:pStyle w:val="a9"/>
        <w:numPr>
          <w:ilvl w:val="0"/>
          <w:numId w:val="36"/>
        </w:numPr>
        <w:ind w:left="0" w:firstLine="420"/>
        <w:rPr>
          <w:rFonts w:eastAsia="仿宋"/>
          <w:szCs w:val="21"/>
        </w:rPr>
      </w:pPr>
      <w:r w:rsidRPr="004C7285">
        <w:rPr>
          <w:rFonts w:eastAsia="仿宋"/>
          <w:szCs w:val="21"/>
        </w:rPr>
        <w:t>了解常见周环反应的应用及其在天然产物全合成中的实例</w:t>
      </w:r>
    </w:p>
    <w:p w14:paraId="4338E324" w14:textId="77777777" w:rsidR="00CC4659" w:rsidRPr="004C7285" w:rsidRDefault="00CC4659" w:rsidP="00EB09F0">
      <w:pPr>
        <w:pStyle w:val="2"/>
        <w:ind w:firstLine="0"/>
        <w:rPr>
          <w:rFonts w:eastAsia="仿宋"/>
          <w:b/>
          <w:szCs w:val="21"/>
        </w:rPr>
      </w:pPr>
      <w:r w:rsidRPr="004C7285">
        <w:rPr>
          <w:rFonts w:eastAsia="仿宋"/>
          <w:b/>
          <w:szCs w:val="21"/>
        </w:rPr>
        <w:t>（二）考试内容</w:t>
      </w:r>
    </w:p>
    <w:p w14:paraId="786EBBFC" w14:textId="4771A49E" w:rsidR="00CC4659" w:rsidRPr="004C7285" w:rsidRDefault="00CC4659" w:rsidP="00767669">
      <w:pPr>
        <w:pStyle w:val="a9"/>
        <w:numPr>
          <w:ilvl w:val="0"/>
          <w:numId w:val="37"/>
        </w:numPr>
        <w:ind w:firstLineChars="0"/>
        <w:rPr>
          <w:rFonts w:eastAsia="仿宋"/>
          <w:szCs w:val="21"/>
        </w:rPr>
      </w:pPr>
      <w:r w:rsidRPr="004C7285">
        <w:rPr>
          <w:rFonts w:eastAsia="仿宋"/>
          <w:szCs w:val="21"/>
        </w:rPr>
        <w:t>电环化反应</w:t>
      </w:r>
    </w:p>
    <w:p w14:paraId="4B2E9F91" w14:textId="6DC50FC5" w:rsidR="00CC4659" w:rsidRPr="004C7285" w:rsidRDefault="00CC4659" w:rsidP="00767669">
      <w:pPr>
        <w:pStyle w:val="a9"/>
        <w:numPr>
          <w:ilvl w:val="0"/>
          <w:numId w:val="37"/>
        </w:numPr>
        <w:ind w:left="0" w:firstLine="420"/>
        <w:rPr>
          <w:rFonts w:eastAsia="仿宋"/>
          <w:szCs w:val="21"/>
        </w:rPr>
      </w:pPr>
      <w:r w:rsidRPr="004C7285">
        <w:rPr>
          <w:rFonts w:eastAsia="仿宋"/>
          <w:szCs w:val="21"/>
        </w:rPr>
        <w:t>环加成反应</w:t>
      </w:r>
    </w:p>
    <w:p w14:paraId="2BC131C0" w14:textId="0E654A56" w:rsidR="00014EC3" w:rsidRPr="004C7285" w:rsidRDefault="00DE0244" w:rsidP="00767669">
      <w:pPr>
        <w:pStyle w:val="a9"/>
        <w:numPr>
          <w:ilvl w:val="0"/>
          <w:numId w:val="37"/>
        </w:numPr>
        <w:ind w:left="0" w:firstLine="420"/>
        <w:rPr>
          <w:rFonts w:eastAsia="仿宋"/>
          <w:szCs w:val="21"/>
        </w:rPr>
      </w:pPr>
      <w:r w:rsidRPr="004C7285">
        <w:rPr>
          <w:rFonts w:eastAsia="仿宋" w:hint="eastAsia"/>
          <w:szCs w:val="21"/>
        </w:rPr>
        <w:t>Sigmatropic</w:t>
      </w:r>
      <w:r w:rsidRPr="004C7285">
        <w:rPr>
          <w:rFonts w:eastAsia="仿宋" w:hint="eastAsia"/>
          <w:szCs w:val="21"/>
        </w:rPr>
        <w:t>迁移反应</w:t>
      </w:r>
    </w:p>
    <w:p w14:paraId="56AC629A" w14:textId="77777777" w:rsidR="00CC4659" w:rsidRPr="00C15928" w:rsidRDefault="00CC4659">
      <w:pPr>
        <w:ind w:firstLineChars="196" w:firstLine="420"/>
        <w:rPr>
          <w:rFonts w:eastAsia="仿宋"/>
          <w:b/>
          <w:bCs/>
          <w:szCs w:val="21"/>
        </w:rPr>
      </w:pPr>
    </w:p>
    <w:p w14:paraId="2E4FA17C" w14:textId="4DF33BB2" w:rsidR="00CC4659" w:rsidRPr="00C15928" w:rsidRDefault="00CC4659" w:rsidP="00EB09F0">
      <w:pPr>
        <w:rPr>
          <w:rFonts w:eastAsia="仿宋"/>
          <w:b/>
          <w:bCs/>
          <w:szCs w:val="21"/>
        </w:rPr>
      </w:pPr>
      <w:r w:rsidRPr="00C15928">
        <w:rPr>
          <w:rFonts w:eastAsia="仿宋"/>
          <w:b/>
          <w:bCs/>
          <w:szCs w:val="21"/>
        </w:rPr>
        <w:t>第十</w:t>
      </w:r>
      <w:r w:rsidR="009358CC" w:rsidRPr="00C15928">
        <w:rPr>
          <w:rFonts w:eastAsia="仿宋"/>
          <w:b/>
          <w:bCs/>
          <w:szCs w:val="21"/>
        </w:rPr>
        <w:t>七</w:t>
      </w:r>
      <w:r w:rsidRPr="00C15928">
        <w:rPr>
          <w:rFonts w:eastAsia="仿宋"/>
          <w:b/>
          <w:bCs/>
          <w:szCs w:val="21"/>
        </w:rPr>
        <w:t>章</w:t>
      </w:r>
      <w:r w:rsidRPr="00C15928">
        <w:rPr>
          <w:rFonts w:eastAsia="仿宋"/>
          <w:b/>
          <w:bCs/>
          <w:szCs w:val="21"/>
        </w:rPr>
        <w:t xml:space="preserve"> </w:t>
      </w:r>
      <w:r w:rsidRPr="00C15928">
        <w:rPr>
          <w:rFonts w:eastAsia="仿宋"/>
          <w:b/>
          <w:bCs/>
          <w:szCs w:val="21"/>
        </w:rPr>
        <w:t>杂环化合物</w:t>
      </w:r>
    </w:p>
    <w:p w14:paraId="3FF2EF55" w14:textId="77777777" w:rsidR="00CC4659" w:rsidRPr="004C7285" w:rsidRDefault="00CC4659" w:rsidP="00EB09F0">
      <w:pPr>
        <w:pStyle w:val="2"/>
        <w:ind w:firstLine="0"/>
        <w:rPr>
          <w:rFonts w:eastAsia="仿宋"/>
          <w:b/>
          <w:szCs w:val="21"/>
        </w:rPr>
      </w:pPr>
      <w:r w:rsidRPr="004C7285">
        <w:rPr>
          <w:rFonts w:eastAsia="仿宋"/>
          <w:b/>
          <w:szCs w:val="21"/>
        </w:rPr>
        <w:t>（一）考试要求</w:t>
      </w:r>
    </w:p>
    <w:p w14:paraId="646E6166" w14:textId="34FBDC23" w:rsidR="00E649B0" w:rsidRPr="004C7285" w:rsidRDefault="00E649B0" w:rsidP="00EB47CC">
      <w:pPr>
        <w:pStyle w:val="a9"/>
        <w:numPr>
          <w:ilvl w:val="0"/>
          <w:numId w:val="38"/>
        </w:numPr>
        <w:ind w:firstLineChars="0"/>
        <w:rPr>
          <w:rFonts w:eastAsia="仿宋"/>
          <w:szCs w:val="21"/>
        </w:rPr>
      </w:pPr>
      <w:r w:rsidRPr="004C7285">
        <w:rPr>
          <w:rFonts w:eastAsia="仿宋" w:hint="eastAsia"/>
          <w:szCs w:val="21"/>
        </w:rPr>
        <w:t>掌握常见杂环化合物的结构、命名、分类及其芳香性判据</w:t>
      </w:r>
    </w:p>
    <w:p w14:paraId="0E7B87EC" w14:textId="4A271EE4" w:rsidR="00F55069" w:rsidRPr="004C7285" w:rsidRDefault="00F55069" w:rsidP="00EB47CC">
      <w:pPr>
        <w:pStyle w:val="a9"/>
        <w:numPr>
          <w:ilvl w:val="0"/>
          <w:numId w:val="38"/>
        </w:numPr>
        <w:ind w:firstLineChars="0"/>
        <w:rPr>
          <w:rFonts w:eastAsia="仿宋"/>
          <w:szCs w:val="21"/>
        </w:rPr>
      </w:pPr>
      <w:r w:rsidRPr="004C7285">
        <w:rPr>
          <w:rFonts w:eastAsia="仿宋" w:hint="eastAsia"/>
          <w:szCs w:val="21"/>
        </w:rPr>
        <w:t>深入理解杂原子</w:t>
      </w:r>
      <w:r w:rsidR="00666253" w:rsidRPr="004C7285">
        <w:rPr>
          <w:rFonts w:eastAsia="仿宋" w:hint="eastAsia"/>
          <w:szCs w:val="21"/>
        </w:rPr>
        <w:t>（</w:t>
      </w:r>
      <w:r w:rsidRPr="004C7285">
        <w:rPr>
          <w:rFonts w:eastAsia="仿宋" w:hint="eastAsia"/>
          <w:szCs w:val="21"/>
        </w:rPr>
        <w:t>N</w:t>
      </w:r>
      <w:r w:rsidRPr="004C7285">
        <w:rPr>
          <w:rFonts w:eastAsia="仿宋" w:hint="eastAsia"/>
          <w:szCs w:val="21"/>
        </w:rPr>
        <w:t>、</w:t>
      </w:r>
      <w:r w:rsidRPr="004C7285">
        <w:rPr>
          <w:rFonts w:eastAsia="仿宋" w:hint="eastAsia"/>
          <w:szCs w:val="21"/>
        </w:rPr>
        <w:t>O</w:t>
      </w:r>
      <w:r w:rsidRPr="004C7285">
        <w:rPr>
          <w:rFonts w:eastAsia="仿宋" w:hint="eastAsia"/>
          <w:szCs w:val="21"/>
        </w:rPr>
        <w:t>、</w:t>
      </w:r>
      <w:r w:rsidRPr="004C7285">
        <w:rPr>
          <w:rFonts w:eastAsia="仿宋" w:hint="eastAsia"/>
          <w:szCs w:val="21"/>
        </w:rPr>
        <w:t>S</w:t>
      </w:r>
      <w:r w:rsidRPr="004C7285">
        <w:rPr>
          <w:rFonts w:eastAsia="仿宋" w:hint="eastAsia"/>
          <w:szCs w:val="21"/>
        </w:rPr>
        <w:t>等</w:t>
      </w:r>
      <w:r w:rsidR="00666253" w:rsidRPr="004C7285">
        <w:rPr>
          <w:rFonts w:eastAsia="仿宋" w:hint="eastAsia"/>
          <w:szCs w:val="21"/>
        </w:rPr>
        <w:t>）</w:t>
      </w:r>
      <w:r w:rsidRPr="004C7285">
        <w:rPr>
          <w:rFonts w:eastAsia="仿宋" w:hint="eastAsia"/>
          <w:szCs w:val="21"/>
        </w:rPr>
        <w:t>的电子效应对杂环化合物反应性质的影响</w:t>
      </w:r>
    </w:p>
    <w:p w14:paraId="21BA6014" w14:textId="47D32CD6" w:rsidR="00CC4659" w:rsidRPr="004C7285" w:rsidRDefault="00BD31EB" w:rsidP="00EB47CC">
      <w:pPr>
        <w:pStyle w:val="a9"/>
        <w:numPr>
          <w:ilvl w:val="0"/>
          <w:numId w:val="38"/>
        </w:numPr>
        <w:ind w:left="0" w:firstLine="420"/>
        <w:rPr>
          <w:rFonts w:eastAsia="仿宋"/>
          <w:szCs w:val="21"/>
        </w:rPr>
      </w:pPr>
      <w:r w:rsidRPr="004C7285">
        <w:rPr>
          <w:rFonts w:eastAsia="仿宋" w:hint="eastAsia"/>
          <w:szCs w:val="21"/>
        </w:rPr>
        <w:t>系统掌握吡咯、呋喃、噻吩、吡啶、喹啉等重要杂环体系的合成方法和反应特点</w:t>
      </w:r>
    </w:p>
    <w:p w14:paraId="458BF1B5" w14:textId="77CA9BB6" w:rsidR="00BD31EB" w:rsidRPr="004C7285" w:rsidRDefault="004C7285" w:rsidP="00EB47CC">
      <w:pPr>
        <w:pStyle w:val="a9"/>
        <w:numPr>
          <w:ilvl w:val="0"/>
          <w:numId w:val="38"/>
        </w:numPr>
        <w:ind w:left="0" w:firstLine="420"/>
        <w:rPr>
          <w:rFonts w:eastAsia="仿宋"/>
          <w:szCs w:val="21"/>
        </w:rPr>
      </w:pPr>
      <w:r w:rsidRPr="004C7285">
        <w:rPr>
          <w:rFonts w:eastAsia="仿宋" w:hint="eastAsia"/>
          <w:szCs w:val="21"/>
        </w:rPr>
        <w:t>理解杂环化合物的特殊反应性质</w:t>
      </w:r>
      <w:r w:rsidR="00821098">
        <w:rPr>
          <w:rFonts w:eastAsia="仿宋" w:hint="eastAsia"/>
          <w:szCs w:val="21"/>
        </w:rPr>
        <w:t>，</w:t>
      </w:r>
      <w:r w:rsidRPr="004C7285">
        <w:rPr>
          <w:rFonts w:eastAsia="仿宋" w:hint="eastAsia"/>
          <w:szCs w:val="21"/>
        </w:rPr>
        <w:t>如亲电取代、亲核取代的区域选择性等</w:t>
      </w:r>
    </w:p>
    <w:p w14:paraId="0604985D" w14:textId="77777777" w:rsidR="00CC4659" w:rsidRPr="004C7285" w:rsidRDefault="00CC4659" w:rsidP="00EB09F0">
      <w:pPr>
        <w:pStyle w:val="2"/>
        <w:ind w:firstLine="0"/>
        <w:rPr>
          <w:rFonts w:eastAsia="仿宋"/>
          <w:b/>
          <w:szCs w:val="21"/>
        </w:rPr>
      </w:pPr>
      <w:r w:rsidRPr="004C7285">
        <w:rPr>
          <w:rFonts w:eastAsia="仿宋"/>
          <w:b/>
          <w:szCs w:val="21"/>
        </w:rPr>
        <w:t>（二）考试内容</w:t>
      </w:r>
    </w:p>
    <w:p w14:paraId="7955EAFE" w14:textId="346A2E56" w:rsidR="00CC4659" w:rsidRPr="004C7285" w:rsidRDefault="00EB09F0" w:rsidP="004C7285">
      <w:pPr>
        <w:pStyle w:val="a9"/>
        <w:numPr>
          <w:ilvl w:val="0"/>
          <w:numId w:val="39"/>
        </w:numPr>
        <w:ind w:firstLineChars="0"/>
        <w:rPr>
          <w:rFonts w:eastAsia="仿宋"/>
          <w:szCs w:val="21"/>
        </w:rPr>
      </w:pPr>
      <w:r w:rsidRPr="004C7285">
        <w:rPr>
          <w:rFonts w:eastAsia="仿宋" w:hint="eastAsia"/>
          <w:szCs w:val="21"/>
        </w:rPr>
        <w:t>常见杂环化合物的结构、命名、分类及其芳香性判据</w:t>
      </w:r>
    </w:p>
    <w:p w14:paraId="70250FDA" w14:textId="4EFC5CA3" w:rsidR="00CC4659" w:rsidRPr="004C7285" w:rsidRDefault="00CC4659" w:rsidP="004C7285">
      <w:pPr>
        <w:pStyle w:val="a9"/>
        <w:numPr>
          <w:ilvl w:val="0"/>
          <w:numId w:val="39"/>
        </w:numPr>
        <w:ind w:left="0" w:firstLine="420"/>
        <w:rPr>
          <w:rFonts w:eastAsia="仿宋"/>
          <w:szCs w:val="21"/>
        </w:rPr>
      </w:pPr>
      <w:r w:rsidRPr="004C7285">
        <w:rPr>
          <w:rFonts w:eastAsia="仿宋"/>
          <w:szCs w:val="21"/>
        </w:rPr>
        <w:t>呋喃、噻吩、吡咯化学性质</w:t>
      </w:r>
    </w:p>
    <w:p w14:paraId="58DE0884" w14:textId="427AC8EF" w:rsidR="00CC4659" w:rsidRPr="004C7285" w:rsidRDefault="00CC4659" w:rsidP="004C7285">
      <w:pPr>
        <w:pStyle w:val="a9"/>
        <w:numPr>
          <w:ilvl w:val="0"/>
          <w:numId w:val="39"/>
        </w:numPr>
        <w:ind w:left="0" w:firstLine="420"/>
        <w:rPr>
          <w:rFonts w:eastAsia="仿宋"/>
          <w:szCs w:val="21"/>
        </w:rPr>
      </w:pPr>
      <w:r w:rsidRPr="004C7285">
        <w:rPr>
          <w:rFonts w:eastAsia="仿宋"/>
          <w:szCs w:val="21"/>
        </w:rPr>
        <w:t>吡啶亲电取代、还原反应</w:t>
      </w:r>
    </w:p>
    <w:p w14:paraId="58F9A690" w14:textId="7B7B4BFE" w:rsidR="00CC4659" w:rsidRPr="004C7285" w:rsidRDefault="00CC4659" w:rsidP="004C7285">
      <w:pPr>
        <w:pStyle w:val="a9"/>
        <w:numPr>
          <w:ilvl w:val="0"/>
          <w:numId w:val="39"/>
        </w:numPr>
        <w:ind w:left="0" w:firstLine="420"/>
        <w:rPr>
          <w:rFonts w:eastAsia="仿宋"/>
          <w:szCs w:val="21"/>
        </w:rPr>
      </w:pPr>
      <w:r w:rsidRPr="004C7285">
        <w:rPr>
          <w:rFonts w:eastAsia="仿宋"/>
          <w:szCs w:val="21"/>
        </w:rPr>
        <w:t>喹啉亲电、亲核取代及其合成法</w:t>
      </w:r>
    </w:p>
    <w:p w14:paraId="7C77D0C1" w14:textId="77777777" w:rsidR="00CC4659" w:rsidRPr="00C15928" w:rsidRDefault="00CC4659">
      <w:pPr>
        <w:ind w:firstLineChars="196" w:firstLine="420"/>
        <w:rPr>
          <w:rFonts w:eastAsia="仿宋"/>
          <w:b/>
          <w:bCs/>
          <w:szCs w:val="21"/>
        </w:rPr>
      </w:pPr>
    </w:p>
    <w:p w14:paraId="1B907247" w14:textId="32C47C5F" w:rsidR="00CC4659" w:rsidRPr="00C15928" w:rsidRDefault="00CC4659" w:rsidP="00017A06">
      <w:pPr>
        <w:rPr>
          <w:rFonts w:eastAsia="仿宋"/>
          <w:b/>
          <w:bCs/>
          <w:szCs w:val="21"/>
        </w:rPr>
      </w:pPr>
      <w:r w:rsidRPr="00C15928">
        <w:rPr>
          <w:rFonts w:eastAsia="仿宋"/>
          <w:b/>
          <w:bCs/>
          <w:szCs w:val="21"/>
        </w:rPr>
        <w:t>第十</w:t>
      </w:r>
      <w:r w:rsidR="009358CC" w:rsidRPr="00C15928">
        <w:rPr>
          <w:rFonts w:eastAsia="仿宋"/>
          <w:b/>
          <w:bCs/>
          <w:szCs w:val="21"/>
        </w:rPr>
        <w:t>八</w:t>
      </w:r>
      <w:r w:rsidRPr="00C15928">
        <w:rPr>
          <w:rFonts w:eastAsia="仿宋"/>
          <w:b/>
          <w:bCs/>
          <w:szCs w:val="21"/>
        </w:rPr>
        <w:t>章</w:t>
      </w:r>
      <w:r w:rsidRPr="00C15928">
        <w:rPr>
          <w:rFonts w:eastAsia="仿宋"/>
          <w:b/>
          <w:bCs/>
          <w:szCs w:val="21"/>
        </w:rPr>
        <w:t xml:space="preserve"> </w:t>
      </w:r>
      <w:r w:rsidRPr="00C15928">
        <w:rPr>
          <w:rFonts w:eastAsia="仿宋"/>
          <w:b/>
          <w:bCs/>
          <w:szCs w:val="21"/>
        </w:rPr>
        <w:t>碳水化合物</w:t>
      </w:r>
    </w:p>
    <w:p w14:paraId="0F7CD281" w14:textId="77777777" w:rsidR="00CC4659" w:rsidRPr="004C7285" w:rsidRDefault="00CC4659" w:rsidP="00017A06">
      <w:pPr>
        <w:pStyle w:val="2"/>
        <w:ind w:firstLine="0"/>
        <w:rPr>
          <w:rFonts w:eastAsia="仿宋"/>
          <w:b/>
          <w:szCs w:val="21"/>
        </w:rPr>
      </w:pPr>
      <w:r w:rsidRPr="004C7285">
        <w:rPr>
          <w:rFonts w:eastAsia="仿宋"/>
          <w:b/>
          <w:szCs w:val="21"/>
        </w:rPr>
        <w:t>（一）考试要求</w:t>
      </w:r>
    </w:p>
    <w:p w14:paraId="54ED5890" w14:textId="77777777" w:rsidR="00CC4659" w:rsidRPr="004C7285" w:rsidRDefault="003D60EF">
      <w:pPr>
        <w:pStyle w:val="a9"/>
        <w:numPr>
          <w:ilvl w:val="0"/>
          <w:numId w:val="40"/>
        </w:numPr>
        <w:ind w:left="0" w:firstLineChars="0" w:firstLine="420"/>
        <w:rPr>
          <w:rFonts w:eastAsia="仿宋"/>
          <w:szCs w:val="21"/>
        </w:rPr>
      </w:pPr>
      <w:r w:rsidRPr="003D60EF">
        <w:rPr>
          <w:rFonts w:eastAsia="仿宋" w:hint="eastAsia"/>
          <w:szCs w:val="21"/>
        </w:rPr>
        <w:lastRenderedPageBreak/>
        <w:t>掌握碳水化合物的定义、分类、结构特点及立体化学</w:t>
      </w:r>
    </w:p>
    <w:p w14:paraId="24C1A641" w14:textId="4E7CC193" w:rsidR="00C25537" w:rsidRDefault="00C25537">
      <w:pPr>
        <w:pStyle w:val="a9"/>
        <w:numPr>
          <w:ilvl w:val="0"/>
          <w:numId w:val="40"/>
        </w:numPr>
        <w:ind w:left="0" w:firstLineChars="0" w:firstLine="420"/>
        <w:rPr>
          <w:rFonts w:eastAsia="仿宋"/>
          <w:szCs w:val="21"/>
        </w:rPr>
      </w:pPr>
      <w:r w:rsidRPr="00C25537">
        <w:rPr>
          <w:rFonts w:eastAsia="仿宋" w:hint="eastAsia"/>
          <w:szCs w:val="21"/>
        </w:rPr>
        <w:t>深入理解单糖的环状结构、变旋光现象及其构象分析</w:t>
      </w:r>
    </w:p>
    <w:p w14:paraId="38365FE7" w14:textId="33FB90C3" w:rsidR="00CC4659" w:rsidRPr="004C7285" w:rsidRDefault="001F5382">
      <w:pPr>
        <w:pStyle w:val="a9"/>
        <w:numPr>
          <w:ilvl w:val="0"/>
          <w:numId w:val="40"/>
        </w:numPr>
        <w:ind w:left="0" w:firstLineChars="0" w:firstLine="420"/>
        <w:rPr>
          <w:rFonts w:eastAsia="仿宋"/>
          <w:szCs w:val="21"/>
        </w:rPr>
      </w:pPr>
      <w:r w:rsidRPr="001F5382">
        <w:rPr>
          <w:rFonts w:eastAsia="仿宋" w:hint="eastAsia"/>
          <w:szCs w:val="21"/>
        </w:rPr>
        <w:t>系统掌握常见单糖</w:t>
      </w:r>
      <w:r>
        <w:rPr>
          <w:rFonts w:eastAsia="仿宋" w:hint="eastAsia"/>
          <w:szCs w:val="21"/>
        </w:rPr>
        <w:t>（</w:t>
      </w:r>
      <w:r w:rsidRPr="001F5382">
        <w:rPr>
          <w:rFonts w:eastAsia="仿宋" w:hint="eastAsia"/>
          <w:szCs w:val="21"/>
        </w:rPr>
        <w:t>如葡萄糖、果糖等</w:t>
      </w:r>
      <w:r>
        <w:rPr>
          <w:rFonts w:eastAsia="仿宋" w:hint="eastAsia"/>
          <w:szCs w:val="21"/>
        </w:rPr>
        <w:t>）</w:t>
      </w:r>
      <w:r w:rsidRPr="001F5382">
        <w:rPr>
          <w:rFonts w:eastAsia="仿宋" w:hint="eastAsia"/>
          <w:szCs w:val="21"/>
        </w:rPr>
        <w:t>的化学性质和重要反应</w:t>
      </w:r>
    </w:p>
    <w:p w14:paraId="1909F896" w14:textId="5DF35984" w:rsidR="00CC4659" w:rsidRPr="004C7285" w:rsidRDefault="005B7353" w:rsidP="00017A06">
      <w:pPr>
        <w:pStyle w:val="a9"/>
        <w:numPr>
          <w:ilvl w:val="0"/>
          <w:numId w:val="40"/>
        </w:numPr>
        <w:ind w:left="0" w:firstLine="420"/>
        <w:rPr>
          <w:rFonts w:eastAsia="仿宋"/>
          <w:szCs w:val="21"/>
        </w:rPr>
      </w:pPr>
      <w:r w:rsidRPr="005B7353">
        <w:rPr>
          <w:rFonts w:eastAsia="仿宋" w:hint="eastAsia"/>
          <w:szCs w:val="21"/>
        </w:rPr>
        <w:t>掌握二糖、多糖、糖复合物的结构特点及其与单糖结构和性质的关系</w:t>
      </w:r>
    </w:p>
    <w:p w14:paraId="2E9259E6" w14:textId="1E60B778" w:rsidR="00CC4659" w:rsidRPr="004C7285" w:rsidRDefault="00D2261A" w:rsidP="00017A06">
      <w:pPr>
        <w:pStyle w:val="a9"/>
        <w:numPr>
          <w:ilvl w:val="0"/>
          <w:numId w:val="40"/>
        </w:numPr>
        <w:ind w:left="0" w:firstLine="420"/>
        <w:rPr>
          <w:rFonts w:eastAsia="仿宋"/>
          <w:szCs w:val="21"/>
        </w:rPr>
      </w:pPr>
      <w:r w:rsidRPr="00D2261A">
        <w:rPr>
          <w:rFonts w:eastAsia="仿宋" w:hint="eastAsia"/>
          <w:szCs w:val="21"/>
        </w:rPr>
        <w:t>理解碳水化合物在药物化学、材料科学等领域的应用及其结构改造策略</w:t>
      </w:r>
    </w:p>
    <w:p w14:paraId="3F8FAA5E" w14:textId="77777777" w:rsidR="00CC4659" w:rsidRPr="004C7285" w:rsidRDefault="00CC4659" w:rsidP="00017A06">
      <w:pPr>
        <w:pStyle w:val="2"/>
        <w:ind w:firstLine="0"/>
        <w:rPr>
          <w:rFonts w:eastAsia="仿宋"/>
          <w:b/>
          <w:szCs w:val="21"/>
        </w:rPr>
      </w:pPr>
      <w:r w:rsidRPr="004C7285">
        <w:rPr>
          <w:rFonts w:eastAsia="仿宋"/>
          <w:b/>
          <w:szCs w:val="21"/>
        </w:rPr>
        <w:t>（二）考试内容</w:t>
      </w:r>
    </w:p>
    <w:p w14:paraId="05879B83" w14:textId="32A87855" w:rsidR="00CC4659" w:rsidRPr="004C7285" w:rsidRDefault="00CC4659" w:rsidP="00017A06">
      <w:pPr>
        <w:pStyle w:val="a9"/>
        <w:numPr>
          <w:ilvl w:val="0"/>
          <w:numId w:val="41"/>
        </w:numPr>
        <w:ind w:firstLineChars="0"/>
        <w:rPr>
          <w:rFonts w:eastAsia="仿宋"/>
          <w:szCs w:val="21"/>
        </w:rPr>
      </w:pPr>
      <w:r w:rsidRPr="004C7285">
        <w:rPr>
          <w:rFonts w:eastAsia="仿宋"/>
          <w:szCs w:val="21"/>
        </w:rPr>
        <w:t>单糖的结构（费歇尔投影式</w:t>
      </w:r>
      <w:r w:rsidR="00B15076">
        <w:rPr>
          <w:rFonts w:eastAsia="仿宋" w:hint="eastAsia"/>
          <w:szCs w:val="21"/>
        </w:rPr>
        <w:t>，</w:t>
      </w:r>
      <w:r w:rsidRPr="004C7285">
        <w:rPr>
          <w:rFonts w:eastAsia="仿宋"/>
          <w:szCs w:val="21"/>
        </w:rPr>
        <w:t>环状结构</w:t>
      </w:r>
      <w:r w:rsidR="00B15076">
        <w:rPr>
          <w:rFonts w:eastAsia="仿宋" w:hint="eastAsia"/>
          <w:szCs w:val="21"/>
        </w:rPr>
        <w:t>，</w:t>
      </w:r>
      <w:r w:rsidRPr="004C7285">
        <w:rPr>
          <w:rFonts w:eastAsia="仿宋"/>
          <w:szCs w:val="21"/>
        </w:rPr>
        <w:t>哈武斯式</w:t>
      </w:r>
      <w:r w:rsidR="00B15076">
        <w:rPr>
          <w:rFonts w:eastAsia="仿宋" w:hint="eastAsia"/>
          <w:szCs w:val="21"/>
        </w:rPr>
        <w:t>，</w:t>
      </w:r>
      <w:r w:rsidRPr="00B15076">
        <w:rPr>
          <w:rFonts w:eastAsia="仿宋"/>
          <w:i/>
          <w:szCs w:val="21"/>
        </w:rPr>
        <w:t>α</w:t>
      </w:r>
      <w:r w:rsidRPr="004C7285">
        <w:rPr>
          <w:rFonts w:eastAsia="仿宋"/>
          <w:szCs w:val="21"/>
        </w:rPr>
        <w:t>、</w:t>
      </w:r>
      <w:r w:rsidRPr="00B15076">
        <w:rPr>
          <w:rFonts w:eastAsia="仿宋"/>
          <w:i/>
          <w:szCs w:val="21"/>
        </w:rPr>
        <w:t>β</w:t>
      </w:r>
      <w:r w:rsidRPr="004C7285">
        <w:rPr>
          <w:rFonts w:eastAsia="仿宋"/>
          <w:szCs w:val="21"/>
        </w:rPr>
        <w:t>型</w:t>
      </w:r>
      <w:r w:rsidR="00B15076">
        <w:rPr>
          <w:rFonts w:eastAsia="仿宋" w:hint="eastAsia"/>
          <w:szCs w:val="21"/>
        </w:rPr>
        <w:t>）</w:t>
      </w:r>
    </w:p>
    <w:p w14:paraId="3E65AF61" w14:textId="7E0B2627" w:rsidR="00CC4659" w:rsidRPr="004C7285" w:rsidRDefault="00CC4659" w:rsidP="00017A06">
      <w:pPr>
        <w:pStyle w:val="a9"/>
        <w:numPr>
          <w:ilvl w:val="0"/>
          <w:numId w:val="41"/>
        </w:numPr>
        <w:ind w:left="0" w:firstLine="420"/>
        <w:rPr>
          <w:rFonts w:eastAsia="仿宋"/>
          <w:szCs w:val="21"/>
        </w:rPr>
      </w:pPr>
      <w:r w:rsidRPr="004C7285">
        <w:rPr>
          <w:rFonts w:eastAsia="仿宋"/>
          <w:szCs w:val="21"/>
        </w:rPr>
        <w:t>单糖化学性质</w:t>
      </w:r>
    </w:p>
    <w:p w14:paraId="5E05FE51" w14:textId="0CC3A6C0" w:rsidR="00CC4659" w:rsidRPr="004C7285" w:rsidRDefault="00CC4659" w:rsidP="00017A06">
      <w:pPr>
        <w:pStyle w:val="a9"/>
        <w:numPr>
          <w:ilvl w:val="0"/>
          <w:numId w:val="41"/>
        </w:numPr>
        <w:ind w:left="0" w:firstLine="420"/>
        <w:rPr>
          <w:rFonts w:eastAsia="仿宋"/>
          <w:szCs w:val="21"/>
        </w:rPr>
      </w:pPr>
      <w:r w:rsidRPr="004C7285">
        <w:rPr>
          <w:rFonts w:eastAsia="仿宋"/>
          <w:szCs w:val="21"/>
        </w:rPr>
        <w:t>还原性二糖和非还原性二糖在结构上和性质上的差异</w:t>
      </w:r>
    </w:p>
    <w:p w14:paraId="26FA60B7" w14:textId="48E0BB89" w:rsidR="00CC4659" w:rsidRPr="004C7285" w:rsidRDefault="00CC4659" w:rsidP="00017A06">
      <w:pPr>
        <w:pStyle w:val="a9"/>
        <w:numPr>
          <w:ilvl w:val="0"/>
          <w:numId w:val="41"/>
        </w:numPr>
        <w:ind w:left="0" w:firstLine="420"/>
        <w:rPr>
          <w:rFonts w:eastAsia="仿宋"/>
          <w:szCs w:val="21"/>
        </w:rPr>
      </w:pPr>
      <w:r w:rsidRPr="004C7285">
        <w:rPr>
          <w:rFonts w:eastAsia="仿宋"/>
          <w:szCs w:val="21"/>
        </w:rPr>
        <w:t>淀粉和纤维素在结构上的主要区别和用途。</w:t>
      </w:r>
    </w:p>
    <w:p w14:paraId="29CBE6ED" w14:textId="77777777" w:rsidR="00CC4659" w:rsidRPr="00C15928" w:rsidRDefault="00CC4659">
      <w:pPr>
        <w:pStyle w:val="2"/>
        <w:rPr>
          <w:rFonts w:eastAsia="仿宋"/>
        </w:rPr>
      </w:pPr>
    </w:p>
    <w:p w14:paraId="0E66E259" w14:textId="77777777" w:rsidR="00263FF9" w:rsidRPr="00C15928" w:rsidRDefault="00263FF9" w:rsidP="00263FF9">
      <w:pPr>
        <w:numPr>
          <w:ilvl w:val="0"/>
          <w:numId w:val="1"/>
        </w:numPr>
        <w:tabs>
          <w:tab w:val="left" w:pos="420"/>
        </w:tabs>
        <w:jc w:val="center"/>
        <w:rPr>
          <w:rFonts w:eastAsia="仿宋"/>
          <w:b/>
          <w:bCs/>
          <w:sz w:val="28"/>
          <w:szCs w:val="28"/>
        </w:rPr>
      </w:pPr>
      <w:r w:rsidRPr="00C15928">
        <w:rPr>
          <w:rFonts w:eastAsia="仿宋"/>
          <w:b/>
          <w:sz w:val="28"/>
          <w:szCs w:val="28"/>
        </w:rPr>
        <w:t>参考书目</w:t>
      </w:r>
    </w:p>
    <w:p w14:paraId="1C06386A" w14:textId="3584E759" w:rsidR="00CC4659" w:rsidRPr="000E0B94" w:rsidRDefault="00650E87" w:rsidP="000E0B94">
      <w:pPr>
        <w:pStyle w:val="a9"/>
        <w:numPr>
          <w:ilvl w:val="0"/>
          <w:numId w:val="42"/>
        </w:numPr>
        <w:ind w:firstLineChars="0"/>
        <w:rPr>
          <w:rFonts w:eastAsia="仿宋"/>
          <w:szCs w:val="21"/>
        </w:rPr>
      </w:pPr>
      <w:r w:rsidRPr="000E0B94">
        <w:rPr>
          <w:rFonts w:eastAsia="仿宋" w:hint="eastAsia"/>
          <w:szCs w:val="21"/>
        </w:rPr>
        <w:t>李景宁</w:t>
      </w:r>
      <w:r w:rsidRPr="000E0B94">
        <w:rPr>
          <w:rFonts w:eastAsia="仿宋"/>
          <w:szCs w:val="21"/>
        </w:rPr>
        <w:t>，</w:t>
      </w:r>
      <w:r w:rsidR="00CC4659" w:rsidRPr="000E0B94">
        <w:rPr>
          <w:rFonts w:eastAsia="仿宋"/>
          <w:szCs w:val="21"/>
        </w:rPr>
        <w:t>《有机化学》</w:t>
      </w:r>
      <w:r w:rsidR="00463D58" w:rsidRPr="000E0B94">
        <w:rPr>
          <w:rFonts w:eastAsia="仿宋"/>
          <w:szCs w:val="21"/>
        </w:rPr>
        <w:t>第</w:t>
      </w:r>
      <w:r w:rsidR="00463D58" w:rsidRPr="000E0B94">
        <w:rPr>
          <w:rFonts w:eastAsia="仿宋" w:hint="eastAsia"/>
          <w:szCs w:val="21"/>
        </w:rPr>
        <w:t>六</w:t>
      </w:r>
      <w:r w:rsidR="00463D58" w:rsidRPr="000E0B94">
        <w:rPr>
          <w:rFonts w:eastAsia="仿宋"/>
          <w:szCs w:val="21"/>
        </w:rPr>
        <w:t>版</w:t>
      </w:r>
      <w:r w:rsidR="00463D58" w:rsidRPr="000E0B94">
        <w:rPr>
          <w:rFonts w:eastAsia="仿宋" w:hint="eastAsia"/>
          <w:szCs w:val="21"/>
        </w:rPr>
        <w:t>，</w:t>
      </w:r>
      <w:r w:rsidR="00CC4659" w:rsidRPr="000E0B94">
        <w:rPr>
          <w:rFonts w:eastAsia="仿宋"/>
          <w:szCs w:val="21"/>
        </w:rPr>
        <w:t>高等教育出版社</w:t>
      </w:r>
    </w:p>
    <w:p w14:paraId="7064FA41" w14:textId="00B4DCBD" w:rsidR="009358CC" w:rsidRPr="000E0B94" w:rsidRDefault="005D5693" w:rsidP="000E0B94">
      <w:pPr>
        <w:pStyle w:val="a9"/>
        <w:numPr>
          <w:ilvl w:val="0"/>
          <w:numId w:val="42"/>
        </w:numPr>
        <w:ind w:left="0" w:firstLine="420"/>
        <w:rPr>
          <w:rFonts w:eastAsia="仿宋"/>
          <w:szCs w:val="21"/>
        </w:rPr>
      </w:pPr>
      <w:r w:rsidRPr="000E0B94">
        <w:rPr>
          <w:rFonts w:eastAsia="仿宋" w:hint="eastAsia"/>
          <w:szCs w:val="21"/>
        </w:rPr>
        <w:t>邢其毅、裴伟伟、徐瑞秋、裴坚，</w:t>
      </w:r>
      <w:r w:rsidR="009358CC" w:rsidRPr="000E0B94">
        <w:rPr>
          <w:rFonts w:eastAsia="仿宋"/>
          <w:szCs w:val="21"/>
        </w:rPr>
        <w:t>《基础有机化学》</w:t>
      </w:r>
      <w:r w:rsidRPr="000E0B94">
        <w:rPr>
          <w:rFonts w:eastAsia="仿宋" w:hint="eastAsia"/>
          <w:szCs w:val="21"/>
        </w:rPr>
        <w:t>第四版</w:t>
      </w:r>
      <w:r w:rsidR="009358CC" w:rsidRPr="000E0B94">
        <w:rPr>
          <w:rFonts w:eastAsia="仿宋"/>
          <w:szCs w:val="21"/>
        </w:rPr>
        <w:t>，</w:t>
      </w:r>
      <w:r w:rsidR="00096CBC" w:rsidRPr="000E0B94">
        <w:rPr>
          <w:rFonts w:eastAsia="仿宋" w:hint="eastAsia"/>
          <w:szCs w:val="21"/>
        </w:rPr>
        <w:t>北京大学出版社</w:t>
      </w:r>
    </w:p>
    <w:sectPr w:rsidR="009358CC" w:rsidRPr="000E0B94">
      <w:pgSz w:w="11906" w:h="16838"/>
      <w:pgMar w:top="1588" w:right="1247" w:bottom="147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238F" w14:textId="77777777" w:rsidR="00D67CC1" w:rsidRDefault="00D67CC1" w:rsidP="005B195B">
      <w:r>
        <w:separator/>
      </w:r>
    </w:p>
  </w:endnote>
  <w:endnote w:type="continuationSeparator" w:id="0">
    <w:p w14:paraId="46483795" w14:textId="77777777" w:rsidR="00D67CC1" w:rsidRDefault="00D67CC1" w:rsidP="005B195B">
      <w:r>
        <w:continuationSeparator/>
      </w:r>
    </w:p>
  </w:endnote>
  <w:endnote w:type="continuationNotice" w:id="1">
    <w:p w14:paraId="3903B79C" w14:textId="77777777" w:rsidR="00D67CC1" w:rsidRDefault="00D67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19A0" w14:textId="77777777" w:rsidR="00D67CC1" w:rsidRDefault="00D67CC1" w:rsidP="005B195B">
      <w:r>
        <w:separator/>
      </w:r>
    </w:p>
  </w:footnote>
  <w:footnote w:type="continuationSeparator" w:id="0">
    <w:p w14:paraId="49BD83F1" w14:textId="77777777" w:rsidR="00D67CC1" w:rsidRDefault="00D67CC1" w:rsidP="005B195B">
      <w:r>
        <w:continuationSeparator/>
      </w:r>
    </w:p>
  </w:footnote>
  <w:footnote w:type="continuationNotice" w:id="1">
    <w:p w14:paraId="4D126400" w14:textId="77777777" w:rsidR="00D67CC1" w:rsidRDefault="00D67C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47A"/>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 w15:restartNumberingAfterBreak="0">
    <w:nsid w:val="0887433A"/>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 w15:restartNumberingAfterBreak="0">
    <w:nsid w:val="0C037B42"/>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 w15:restartNumberingAfterBreak="0">
    <w:nsid w:val="176E1C2B"/>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4" w15:restartNumberingAfterBreak="0">
    <w:nsid w:val="17C5217E"/>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5" w15:restartNumberingAfterBreak="0">
    <w:nsid w:val="18970F41"/>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6" w15:restartNumberingAfterBreak="0">
    <w:nsid w:val="1AB95D5E"/>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7" w15:restartNumberingAfterBreak="0">
    <w:nsid w:val="1C42550B"/>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8" w15:restartNumberingAfterBreak="0">
    <w:nsid w:val="1F437C9F"/>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9" w15:restartNumberingAfterBreak="0">
    <w:nsid w:val="25D342E6"/>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0" w15:restartNumberingAfterBreak="0">
    <w:nsid w:val="28644077"/>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1" w15:restartNumberingAfterBreak="0">
    <w:nsid w:val="29FC7266"/>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2" w15:restartNumberingAfterBreak="0">
    <w:nsid w:val="2BC565ED"/>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3" w15:restartNumberingAfterBreak="0">
    <w:nsid w:val="2E122DE1"/>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4" w15:restartNumberingAfterBreak="0">
    <w:nsid w:val="2F075E9A"/>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5" w15:restartNumberingAfterBreak="0">
    <w:nsid w:val="3526206F"/>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6" w15:restartNumberingAfterBreak="0">
    <w:nsid w:val="386A73AF"/>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7" w15:restartNumberingAfterBreak="0">
    <w:nsid w:val="3A994599"/>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8" w15:restartNumberingAfterBreak="0">
    <w:nsid w:val="3B626084"/>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9" w15:restartNumberingAfterBreak="0">
    <w:nsid w:val="3DB63879"/>
    <w:multiLevelType w:val="hybridMultilevel"/>
    <w:tmpl w:val="EC18126A"/>
    <w:lvl w:ilvl="0" w:tplc="0CA2EFC4">
      <w:start w:val="1"/>
      <w:numFmt w:val="decimal"/>
      <w:suff w:val="nothing"/>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3DE07D1C"/>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1" w15:restartNumberingAfterBreak="0">
    <w:nsid w:val="4190766B"/>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2" w15:restartNumberingAfterBreak="0">
    <w:nsid w:val="43043EC9"/>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3" w15:restartNumberingAfterBreak="0">
    <w:nsid w:val="44F47AD4"/>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4" w15:restartNumberingAfterBreak="0">
    <w:nsid w:val="4E9E3C10"/>
    <w:multiLevelType w:val="hybridMultilevel"/>
    <w:tmpl w:val="E558F256"/>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5" w15:restartNumberingAfterBreak="0">
    <w:nsid w:val="524A3833"/>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6" w15:restartNumberingAfterBreak="0">
    <w:nsid w:val="57BF140A"/>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7" w15:restartNumberingAfterBreak="0">
    <w:nsid w:val="5B7909DD"/>
    <w:multiLevelType w:val="multilevel"/>
    <w:tmpl w:val="5B7909DD"/>
    <w:lvl w:ilvl="0">
      <w:start w:val="1"/>
      <w:numFmt w:val="japaneseCounting"/>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8" w15:restartNumberingAfterBreak="0">
    <w:nsid w:val="5DBF41CE"/>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9" w15:restartNumberingAfterBreak="0">
    <w:nsid w:val="5E3D24F6"/>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0" w15:restartNumberingAfterBreak="0">
    <w:nsid w:val="609906CD"/>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1" w15:restartNumberingAfterBreak="0">
    <w:nsid w:val="64B95054"/>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2" w15:restartNumberingAfterBreak="0">
    <w:nsid w:val="68F12265"/>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3" w15:restartNumberingAfterBreak="0">
    <w:nsid w:val="6A5466BF"/>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4" w15:restartNumberingAfterBreak="0">
    <w:nsid w:val="6CD60971"/>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5" w15:restartNumberingAfterBreak="0">
    <w:nsid w:val="6D6059BA"/>
    <w:multiLevelType w:val="hybridMultilevel"/>
    <w:tmpl w:val="E558F256"/>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6" w15:restartNumberingAfterBreak="0">
    <w:nsid w:val="6E120A67"/>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7" w15:restartNumberingAfterBreak="0">
    <w:nsid w:val="6ECB4358"/>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8" w15:restartNumberingAfterBreak="0">
    <w:nsid w:val="72BC6B39"/>
    <w:multiLevelType w:val="multilevel"/>
    <w:tmpl w:val="72BC6B39"/>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748303B5"/>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40" w15:restartNumberingAfterBreak="0">
    <w:nsid w:val="7A671F70"/>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41" w15:restartNumberingAfterBreak="0">
    <w:nsid w:val="7B6A68F1"/>
    <w:multiLevelType w:val="hybridMultilevel"/>
    <w:tmpl w:val="EC18126A"/>
    <w:lvl w:ilvl="0" w:tplc="FFFFFFFF">
      <w:start w:val="1"/>
      <w:numFmt w:val="decimal"/>
      <w:suff w:val="nothing"/>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num w:numId="1" w16cid:durableId="514727939">
    <w:abstractNumId w:val="38"/>
  </w:num>
  <w:num w:numId="2" w16cid:durableId="521166823">
    <w:abstractNumId w:val="27"/>
  </w:num>
  <w:num w:numId="3" w16cid:durableId="1205563266">
    <w:abstractNumId w:val="19"/>
  </w:num>
  <w:num w:numId="4" w16cid:durableId="808670476">
    <w:abstractNumId w:val="36"/>
  </w:num>
  <w:num w:numId="5" w16cid:durableId="306326380">
    <w:abstractNumId w:val="11"/>
  </w:num>
  <w:num w:numId="6" w16cid:durableId="1915814647">
    <w:abstractNumId w:val="33"/>
  </w:num>
  <w:num w:numId="7" w16cid:durableId="542131748">
    <w:abstractNumId w:val="30"/>
  </w:num>
  <w:num w:numId="8" w16cid:durableId="849026859">
    <w:abstractNumId w:val="0"/>
  </w:num>
  <w:num w:numId="9" w16cid:durableId="1655331955">
    <w:abstractNumId w:val="22"/>
  </w:num>
  <w:num w:numId="10" w16cid:durableId="1965384596">
    <w:abstractNumId w:val="14"/>
  </w:num>
  <w:num w:numId="11" w16cid:durableId="1848058285">
    <w:abstractNumId w:val="31"/>
  </w:num>
  <w:num w:numId="12" w16cid:durableId="1974823227">
    <w:abstractNumId w:val="15"/>
  </w:num>
  <w:num w:numId="13" w16cid:durableId="757364627">
    <w:abstractNumId w:val="8"/>
  </w:num>
  <w:num w:numId="14" w16cid:durableId="1958177205">
    <w:abstractNumId w:val="2"/>
  </w:num>
  <w:num w:numId="15" w16cid:durableId="221988640">
    <w:abstractNumId w:val="35"/>
  </w:num>
  <w:num w:numId="16" w16cid:durableId="305858206">
    <w:abstractNumId w:val="4"/>
  </w:num>
  <w:num w:numId="17" w16cid:durableId="2125418096">
    <w:abstractNumId w:val="24"/>
  </w:num>
  <w:num w:numId="18" w16cid:durableId="862089319">
    <w:abstractNumId w:val="6"/>
  </w:num>
  <w:num w:numId="19" w16cid:durableId="1029917143">
    <w:abstractNumId w:val="21"/>
  </w:num>
  <w:num w:numId="20" w16cid:durableId="1820615138">
    <w:abstractNumId w:val="23"/>
  </w:num>
  <w:num w:numId="21" w16cid:durableId="1914585982">
    <w:abstractNumId w:val="20"/>
  </w:num>
  <w:num w:numId="22" w16cid:durableId="945037271">
    <w:abstractNumId w:val="9"/>
  </w:num>
  <w:num w:numId="23" w16cid:durableId="1260062116">
    <w:abstractNumId w:val="13"/>
  </w:num>
  <w:num w:numId="24" w16cid:durableId="1186676981">
    <w:abstractNumId w:val="1"/>
  </w:num>
  <w:num w:numId="25" w16cid:durableId="1676684542">
    <w:abstractNumId w:val="34"/>
  </w:num>
  <w:num w:numId="26" w16cid:durableId="1172989520">
    <w:abstractNumId w:val="3"/>
  </w:num>
  <w:num w:numId="27" w16cid:durableId="1673724649">
    <w:abstractNumId w:val="5"/>
  </w:num>
  <w:num w:numId="28" w16cid:durableId="1608271750">
    <w:abstractNumId w:val="10"/>
  </w:num>
  <w:num w:numId="29" w16cid:durableId="481242177">
    <w:abstractNumId w:val="29"/>
  </w:num>
  <w:num w:numId="30" w16cid:durableId="788165048">
    <w:abstractNumId w:val="41"/>
  </w:num>
  <w:num w:numId="31" w16cid:durableId="1311327721">
    <w:abstractNumId w:val="40"/>
  </w:num>
  <w:num w:numId="32" w16cid:durableId="150023653">
    <w:abstractNumId w:val="12"/>
  </w:num>
  <w:num w:numId="33" w16cid:durableId="1238050350">
    <w:abstractNumId w:val="37"/>
  </w:num>
  <w:num w:numId="34" w16cid:durableId="859783535">
    <w:abstractNumId w:val="25"/>
  </w:num>
  <w:num w:numId="35" w16cid:durableId="1895197101">
    <w:abstractNumId w:val="39"/>
  </w:num>
  <w:num w:numId="36" w16cid:durableId="1285233350">
    <w:abstractNumId w:val="28"/>
  </w:num>
  <w:num w:numId="37" w16cid:durableId="1728406817">
    <w:abstractNumId w:val="18"/>
  </w:num>
  <w:num w:numId="38" w16cid:durableId="999040976">
    <w:abstractNumId w:val="7"/>
  </w:num>
  <w:num w:numId="39" w16cid:durableId="1540389280">
    <w:abstractNumId w:val="16"/>
  </w:num>
  <w:num w:numId="40" w16cid:durableId="36206753">
    <w:abstractNumId w:val="26"/>
  </w:num>
  <w:num w:numId="41" w16cid:durableId="1305503643">
    <w:abstractNumId w:val="17"/>
  </w:num>
  <w:num w:numId="42" w16cid:durableId="113471029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CB"/>
    <w:rsid w:val="00010D4E"/>
    <w:rsid w:val="000116AB"/>
    <w:rsid w:val="00014EC3"/>
    <w:rsid w:val="00017724"/>
    <w:rsid w:val="00017A06"/>
    <w:rsid w:val="000257F7"/>
    <w:rsid w:val="000259DF"/>
    <w:rsid w:val="00033C6D"/>
    <w:rsid w:val="00045679"/>
    <w:rsid w:val="000462AD"/>
    <w:rsid w:val="00053443"/>
    <w:rsid w:val="00066CA6"/>
    <w:rsid w:val="00072E93"/>
    <w:rsid w:val="00096BA4"/>
    <w:rsid w:val="00096CBC"/>
    <w:rsid w:val="000A4E69"/>
    <w:rsid w:val="000C2330"/>
    <w:rsid w:val="000C4DDC"/>
    <w:rsid w:val="000C5A2D"/>
    <w:rsid w:val="000D2943"/>
    <w:rsid w:val="000E0B94"/>
    <w:rsid w:val="000E5BCE"/>
    <w:rsid w:val="000F0905"/>
    <w:rsid w:val="000F18B6"/>
    <w:rsid w:val="000F1CC8"/>
    <w:rsid w:val="000F23BE"/>
    <w:rsid w:val="000F2B8C"/>
    <w:rsid w:val="00107131"/>
    <w:rsid w:val="001108FE"/>
    <w:rsid w:val="0011158E"/>
    <w:rsid w:val="00122178"/>
    <w:rsid w:val="00134597"/>
    <w:rsid w:val="0014415D"/>
    <w:rsid w:val="001647EC"/>
    <w:rsid w:val="00165FC9"/>
    <w:rsid w:val="001728BC"/>
    <w:rsid w:val="00173EB7"/>
    <w:rsid w:val="00191394"/>
    <w:rsid w:val="001A0856"/>
    <w:rsid w:val="001A1C55"/>
    <w:rsid w:val="001A3485"/>
    <w:rsid w:val="001A4AEB"/>
    <w:rsid w:val="001B0A3D"/>
    <w:rsid w:val="001B24D9"/>
    <w:rsid w:val="001B25C9"/>
    <w:rsid w:val="001D62FF"/>
    <w:rsid w:val="001D7DC4"/>
    <w:rsid w:val="001E1B69"/>
    <w:rsid w:val="001E3C8A"/>
    <w:rsid w:val="001F5382"/>
    <w:rsid w:val="001F6346"/>
    <w:rsid w:val="00203635"/>
    <w:rsid w:val="00215EF2"/>
    <w:rsid w:val="00220132"/>
    <w:rsid w:val="00231112"/>
    <w:rsid w:val="002342D1"/>
    <w:rsid w:val="002454A7"/>
    <w:rsid w:val="00251499"/>
    <w:rsid w:val="00263FF9"/>
    <w:rsid w:val="002656FF"/>
    <w:rsid w:val="00276AE5"/>
    <w:rsid w:val="00286645"/>
    <w:rsid w:val="0029768B"/>
    <w:rsid w:val="002C4E60"/>
    <w:rsid w:val="002C56CE"/>
    <w:rsid w:val="002D4AFE"/>
    <w:rsid w:val="002D6021"/>
    <w:rsid w:val="002E0A2D"/>
    <w:rsid w:val="002F7BB8"/>
    <w:rsid w:val="0030050F"/>
    <w:rsid w:val="00307148"/>
    <w:rsid w:val="003119C2"/>
    <w:rsid w:val="00312ADA"/>
    <w:rsid w:val="00317BCD"/>
    <w:rsid w:val="0033698C"/>
    <w:rsid w:val="00342E2D"/>
    <w:rsid w:val="0035147D"/>
    <w:rsid w:val="00364298"/>
    <w:rsid w:val="00366CED"/>
    <w:rsid w:val="00370A93"/>
    <w:rsid w:val="00370EED"/>
    <w:rsid w:val="00380B63"/>
    <w:rsid w:val="00386B86"/>
    <w:rsid w:val="00390D24"/>
    <w:rsid w:val="003A322E"/>
    <w:rsid w:val="003A43F5"/>
    <w:rsid w:val="003B0220"/>
    <w:rsid w:val="003B0E3A"/>
    <w:rsid w:val="003B7919"/>
    <w:rsid w:val="003C66F1"/>
    <w:rsid w:val="003C7C88"/>
    <w:rsid w:val="003D5077"/>
    <w:rsid w:val="003D60EF"/>
    <w:rsid w:val="003E7045"/>
    <w:rsid w:val="003F112C"/>
    <w:rsid w:val="003F3B8B"/>
    <w:rsid w:val="00400E78"/>
    <w:rsid w:val="00416DB9"/>
    <w:rsid w:val="00426096"/>
    <w:rsid w:val="00432F7D"/>
    <w:rsid w:val="004367C9"/>
    <w:rsid w:val="00442D93"/>
    <w:rsid w:val="004526C0"/>
    <w:rsid w:val="00455A07"/>
    <w:rsid w:val="00463D58"/>
    <w:rsid w:val="00467196"/>
    <w:rsid w:val="00477958"/>
    <w:rsid w:val="00482AB4"/>
    <w:rsid w:val="004842CC"/>
    <w:rsid w:val="00495CCF"/>
    <w:rsid w:val="004A2ABF"/>
    <w:rsid w:val="004C2222"/>
    <w:rsid w:val="004C474D"/>
    <w:rsid w:val="004C7285"/>
    <w:rsid w:val="004D1552"/>
    <w:rsid w:val="004D6A85"/>
    <w:rsid w:val="004E0C99"/>
    <w:rsid w:val="004E605D"/>
    <w:rsid w:val="004E7FAC"/>
    <w:rsid w:val="004F0FCB"/>
    <w:rsid w:val="004F2912"/>
    <w:rsid w:val="00504C2D"/>
    <w:rsid w:val="00520776"/>
    <w:rsid w:val="00541E91"/>
    <w:rsid w:val="005456B6"/>
    <w:rsid w:val="0054692A"/>
    <w:rsid w:val="0055554B"/>
    <w:rsid w:val="00556DBE"/>
    <w:rsid w:val="00562988"/>
    <w:rsid w:val="00580216"/>
    <w:rsid w:val="00581EB5"/>
    <w:rsid w:val="00583741"/>
    <w:rsid w:val="005921A3"/>
    <w:rsid w:val="00592262"/>
    <w:rsid w:val="00593096"/>
    <w:rsid w:val="0059420C"/>
    <w:rsid w:val="00595AFE"/>
    <w:rsid w:val="00596A1B"/>
    <w:rsid w:val="005B195B"/>
    <w:rsid w:val="005B64CD"/>
    <w:rsid w:val="005B7353"/>
    <w:rsid w:val="005C51FB"/>
    <w:rsid w:val="005D1B4C"/>
    <w:rsid w:val="005D48A9"/>
    <w:rsid w:val="005D5113"/>
    <w:rsid w:val="005D5693"/>
    <w:rsid w:val="005E05E2"/>
    <w:rsid w:val="005F71F1"/>
    <w:rsid w:val="006048C5"/>
    <w:rsid w:val="006129CC"/>
    <w:rsid w:val="0061692E"/>
    <w:rsid w:val="00631738"/>
    <w:rsid w:val="00644AD6"/>
    <w:rsid w:val="00650E87"/>
    <w:rsid w:val="006516A9"/>
    <w:rsid w:val="00653796"/>
    <w:rsid w:val="00653F48"/>
    <w:rsid w:val="00656EFD"/>
    <w:rsid w:val="00666253"/>
    <w:rsid w:val="00672FC0"/>
    <w:rsid w:val="006800BC"/>
    <w:rsid w:val="00682A87"/>
    <w:rsid w:val="00686941"/>
    <w:rsid w:val="006A008B"/>
    <w:rsid w:val="006A3362"/>
    <w:rsid w:val="006A3FDB"/>
    <w:rsid w:val="006A60F4"/>
    <w:rsid w:val="006B4D56"/>
    <w:rsid w:val="006C1010"/>
    <w:rsid w:val="006C352C"/>
    <w:rsid w:val="006E0A42"/>
    <w:rsid w:val="006E1CED"/>
    <w:rsid w:val="006E6461"/>
    <w:rsid w:val="0070035B"/>
    <w:rsid w:val="00702D9E"/>
    <w:rsid w:val="00704800"/>
    <w:rsid w:val="00705755"/>
    <w:rsid w:val="0070779D"/>
    <w:rsid w:val="00715671"/>
    <w:rsid w:val="00723D1F"/>
    <w:rsid w:val="0073073C"/>
    <w:rsid w:val="00734A13"/>
    <w:rsid w:val="00743B2C"/>
    <w:rsid w:val="00744D63"/>
    <w:rsid w:val="007545A1"/>
    <w:rsid w:val="00767669"/>
    <w:rsid w:val="00770807"/>
    <w:rsid w:val="0077529C"/>
    <w:rsid w:val="007B6AA2"/>
    <w:rsid w:val="007D30AA"/>
    <w:rsid w:val="007D770F"/>
    <w:rsid w:val="007D7886"/>
    <w:rsid w:val="007E1282"/>
    <w:rsid w:val="007E15A0"/>
    <w:rsid w:val="007E1805"/>
    <w:rsid w:val="007F1A7F"/>
    <w:rsid w:val="00800D87"/>
    <w:rsid w:val="008025A7"/>
    <w:rsid w:val="0080467A"/>
    <w:rsid w:val="00806217"/>
    <w:rsid w:val="008112EE"/>
    <w:rsid w:val="00813753"/>
    <w:rsid w:val="00814D51"/>
    <w:rsid w:val="00821098"/>
    <w:rsid w:val="00821B53"/>
    <w:rsid w:val="00827B28"/>
    <w:rsid w:val="00830777"/>
    <w:rsid w:val="00836403"/>
    <w:rsid w:val="008375A1"/>
    <w:rsid w:val="0084651D"/>
    <w:rsid w:val="00850E0A"/>
    <w:rsid w:val="00851AE7"/>
    <w:rsid w:val="00856DE3"/>
    <w:rsid w:val="008738C4"/>
    <w:rsid w:val="0088492C"/>
    <w:rsid w:val="00886C48"/>
    <w:rsid w:val="00896A32"/>
    <w:rsid w:val="008A57EE"/>
    <w:rsid w:val="008A6951"/>
    <w:rsid w:val="008B1913"/>
    <w:rsid w:val="008B3750"/>
    <w:rsid w:val="008B5815"/>
    <w:rsid w:val="008B7690"/>
    <w:rsid w:val="008C01A3"/>
    <w:rsid w:val="008C3326"/>
    <w:rsid w:val="008C4322"/>
    <w:rsid w:val="008D455E"/>
    <w:rsid w:val="008E263F"/>
    <w:rsid w:val="008E6EBB"/>
    <w:rsid w:val="008F1F7D"/>
    <w:rsid w:val="008F37AC"/>
    <w:rsid w:val="008F476D"/>
    <w:rsid w:val="00900DC4"/>
    <w:rsid w:val="009061D3"/>
    <w:rsid w:val="009125F5"/>
    <w:rsid w:val="00915A7E"/>
    <w:rsid w:val="00915EFB"/>
    <w:rsid w:val="009247A8"/>
    <w:rsid w:val="009358CC"/>
    <w:rsid w:val="0094693E"/>
    <w:rsid w:val="0096184C"/>
    <w:rsid w:val="00977E9A"/>
    <w:rsid w:val="00987CD3"/>
    <w:rsid w:val="009A3979"/>
    <w:rsid w:val="009A44D0"/>
    <w:rsid w:val="009A6293"/>
    <w:rsid w:val="009C10D5"/>
    <w:rsid w:val="009C4608"/>
    <w:rsid w:val="009C54EE"/>
    <w:rsid w:val="009F45D2"/>
    <w:rsid w:val="00A16B25"/>
    <w:rsid w:val="00A20049"/>
    <w:rsid w:val="00A4051C"/>
    <w:rsid w:val="00A54A85"/>
    <w:rsid w:val="00A555BE"/>
    <w:rsid w:val="00A72C07"/>
    <w:rsid w:val="00A73CB1"/>
    <w:rsid w:val="00A74FAA"/>
    <w:rsid w:val="00A83D06"/>
    <w:rsid w:val="00A85050"/>
    <w:rsid w:val="00A96D23"/>
    <w:rsid w:val="00AA48D5"/>
    <w:rsid w:val="00AB0058"/>
    <w:rsid w:val="00AB0CA2"/>
    <w:rsid w:val="00AC0478"/>
    <w:rsid w:val="00AC333D"/>
    <w:rsid w:val="00AD4963"/>
    <w:rsid w:val="00AD515E"/>
    <w:rsid w:val="00AD682E"/>
    <w:rsid w:val="00AD7513"/>
    <w:rsid w:val="00AE05DB"/>
    <w:rsid w:val="00AE222F"/>
    <w:rsid w:val="00AE5876"/>
    <w:rsid w:val="00AF22C3"/>
    <w:rsid w:val="00AF38F6"/>
    <w:rsid w:val="00AF5251"/>
    <w:rsid w:val="00AF7962"/>
    <w:rsid w:val="00B1063E"/>
    <w:rsid w:val="00B15076"/>
    <w:rsid w:val="00B21397"/>
    <w:rsid w:val="00B34D38"/>
    <w:rsid w:val="00B37379"/>
    <w:rsid w:val="00B45DDF"/>
    <w:rsid w:val="00B4677A"/>
    <w:rsid w:val="00B52300"/>
    <w:rsid w:val="00B52989"/>
    <w:rsid w:val="00B54654"/>
    <w:rsid w:val="00B61816"/>
    <w:rsid w:val="00B62D9E"/>
    <w:rsid w:val="00B73CD0"/>
    <w:rsid w:val="00B76F6E"/>
    <w:rsid w:val="00B8057A"/>
    <w:rsid w:val="00B86C97"/>
    <w:rsid w:val="00B86CC0"/>
    <w:rsid w:val="00B87C0C"/>
    <w:rsid w:val="00B904F9"/>
    <w:rsid w:val="00B927E3"/>
    <w:rsid w:val="00BA51AD"/>
    <w:rsid w:val="00BA593E"/>
    <w:rsid w:val="00BD31EB"/>
    <w:rsid w:val="00C034A7"/>
    <w:rsid w:val="00C12453"/>
    <w:rsid w:val="00C15928"/>
    <w:rsid w:val="00C1690D"/>
    <w:rsid w:val="00C25537"/>
    <w:rsid w:val="00C27A28"/>
    <w:rsid w:val="00C27F27"/>
    <w:rsid w:val="00C305C7"/>
    <w:rsid w:val="00C51272"/>
    <w:rsid w:val="00C76355"/>
    <w:rsid w:val="00C80503"/>
    <w:rsid w:val="00C861D8"/>
    <w:rsid w:val="00C92376"/>
    <w:rsid w:val="00CA2F68"/>
    <w:rsid w:val="00CA343E"/>
    <w:rsid w:val="00CA4172"/>
    <w:rsid w:val="00CC0F3F"/>
    <w:rsid w:val="00CC132C"/>
    <w:rsid w:val="00CC4659"/>
    <w:rsid w:val="00CC7357"/>
    <w:rsid w:val="00CD0754"/>
    <w:rsid w:val="00CD1FDE"/>
    <w:rsid w:val="00CD2B90"/>
    <w:rsid w:val="00CE006B"/>
    <w:rsid w:val="00CE02FC"/>
    <w:rsid w:val="00CE2C67"/>
    <w:rsid w:val="00D0347E"/>
    <w:rsid w:val="00D0580B"/>
    <w:rsid w:val="00D07750"/>
    <w:rsid w:val="00D15DF1"/>
    <w:rsid w:val="00D164DF"/>
    <w:rsid w:val="00D2261A"/>
    <w:rsid w:val="00D254CE"/>
    <w:rsid w:val="00D26409"/>
    <w:rsid w:val="00D27088"/>
    <w:rsid w:val="00D62E5E"/>
    <w:rsid w:val="00D64FBD"/>
    <w:rsid w:val="00D67C07"/>
    <w:rsid w:val="00D67CC1"/>
    <w:rsid w:val="00D82FCB"/>
    <w:rsid w:val="00D834D0"/>
    <w:rsid w:val="00D935E8"/>
    <w:rsid w:val="00D93CB1"/>
    <w:rsid w:val="00D97918"/>
    <w:rsid w:val="00DB5A25"/>
    <w:rsid w:val="00DD210B"/>
    <w:rsid w:val="00DD28A5"/>
    <w:rsid w:val="00DD2C21"/>
    <w:rsid w:val="00DD2D8E"/>
    <w:rsid w:val="00DD4B69"/>
    <w:rsid w:val="00DE0244"/>
    <w:rsid w:val="00E04C15"/>
    <w:rsid w:val="00E06014"/>
    <w:rsid w:val="00E20884"/>
    <w:rsid w:val="00E2373B"/>
    <w:rsid w:val="00E24A40"/>
    <w:rsid w:val="00E47F16"/>
    <w:rsid w:val="00E53FD8"/>
    <w:rsid w:val="00E61B31"/>
    <w:rsid w:val="00E625DC"/>
    <w:rsid w:val="00E649B0"/>
    <w:rsid w:val="00E709B7"/>
    <w:rsid w:val="00E762D7"/>
    <w:rsid w:val="00E9325A"/>
    <w:rsid w:val="00E9366C"/>
    <w:rsid w:val="00EA3CA7"/>
    <w:rsid w:val="00EB09F0"/>
    <w:rsid w:val="00EB47CC"/>
    <w:rsid w:val="00EC05B2"/>
    <w:rsid w:val="00EC2BF2"/>
    <w:rsid w:val="00EC6B41"/>
    <w:rsid w:val="00ED6A9D"/>
    <w:rsid w:val="00EF3578"/>
    <w:rsid w:val="00EF3632"/>
    <w:rsid w:val="00F117A1"/>
    <w:rsid w:val="00F12CC0"/>
    <w:rsid w:val="00F14A3C"/>
    <w:rsid w:val="00F23805"/>
    <w:rsid w:val="00F24102"/>
    <w:rsid w:val="00F26268"/>
    <w:rsid w:val="00F37C00"/>
    <w:rsid w:val="00F43CA9"/>
    <w:rsid w:val="00F55069"/>
    <w:rsid w:val="00F57023"/>
    <w:rsid w:val="00F60ED2"/>
    <w:rsid w:val="00F6424A"/>
    <w:rsid w:val="00F66D8B"/>
    <w:rsid w:val="00F75627"/>
    <w:rsid w:val="00F81F52"/>
    <w:rsid w:val="00F91CBB"/>
    <w:rsid w:val="00F9304E"/>
    <w:rsid w:val="00F95F6A"/>
    <w:rsid w:val="00FA1061"/>
    <w:rsid w:val="00FA31A5"/>
    <w:rsid w:val="00FA4545"/>
    <w:rsid w:val="00FA7496"/>
    <w:rsid w:val="00FA770A"/>
    <w:rsid w:val="00FB62DA"/>
    <w:rsid w:val="00FE3794"/>
    <w:rsid w:val="00FE6324"/>
    <w:rsid w:val="00FE669D"/>
    <w:rsid w:val="00FF2348"/>
    <w:rsid w:val="00FF68A0"/>
    <w:rsid w:val="00FF73CA"/>
    <w:rsid w:val="00FF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5CA80"/>
  <w15:chartTrackingRefBased/>
  <w15:docId w15:val="{406EB1B0-1CCA-D843-B6B1-65B57CBD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Plain Text"/>
    <w:basedOn w:val="a"/>
    <w:rPr>
      <w:rFonts w:ascii="宋体" w:hAnsi="Courier New"/>
      <w:sz w:val="24"/>
      <w:szCs w:val="20"/>
    </w:rPr>
  </w:style>
  <w:style w:type="paragraph" w:styleId="2">
    <w:name w:val="Body Text Indent 2"/>
    <w:basedOn w:val="a"/>
    <w:pPr>
      <w:ind w:firstLine="420"/>
    </w:pPr>
    <w:rPr>
      <w:szCs w:val="20"/>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 字符"/>
    <w:link w:val="a5"/>
    <w:rPr>
      <w:kern w:val="2"/>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kern w:val="2"/>
      <w:sz w:val="18"/>
      <w:szCs w:val="18"/>
    </w:rPr>
  </w:style>
  <w:style w:type="paragraph" w:styleId="a9">
    <w:name w:val="List Paragraph"/>
    <w:basedOn w:val="a"/>
    <w:uiPriority w:val="99"/>
    <w:qFormat/>
    <w:rsid w:val="006048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88660">
      <w:bodyDiv w:val="1"/>
      <w:marLeft w:val="0"/>
      <w:marRight w:val="0"/>
      <w:marTop w:val="0"/>
      <w:marBottom w:val="0"/>
      <w:divBdr>
        <w:top w:val="none" w:sz="0" w:space="0" w:color="auto"/>
        <w:left w:val="none" w:sz="0" w:space="0" w:color="auto"/>
        <w:bottom w:val="none" w:sz="0" w:space="0" w:color="auto"/>
        <w:right w:val="none" w:sz="0" w:space="0" w:color="auto"/>
      </w:divBdr>
    </w:div>
    <w:div w:id="475952278">
      <w:bodyDiv w:val="1"/>
      <w:marLeft w:val="0"/>
      <w:marRight w:val="0"/>
      <w:marTop w:val="0"/>
      <w:marBottom w:val="0"/>
      <w:divBdr>
        <w:top w:val="none" w:sz="0" w:space="0" w:color="auto"/>
        <w:left w:val="none" w:sz="0" w:space="0" w:color="auto"/>
        <w:bottom w:val="none" w:sz="0" w:space="0" w:color="auto"/>
        <w:right w:val="none" w:sz="0" w:space="0" w:color="auto"/>
      </w:divBdr>
    </w:div>
    <w:div w:id="556207439">
      <w:bodyDiv w:val="1"/>
      <w:marLeft w:val="0"/>
      <w:marRight w:val="0"/>
      <w:marTop w:val="0"/>
      <w:marBottom w:val="0"/>
      <w:divBdr>
        <w:top w:val="none" w:sz="0" w:space="0" w:color="auto"/>
        <w:left w:val="none" w:sz="0" w:space="0" w:color="auto"/>
        <w:bottom w:val="none" w:sz="0" w:space="0" w:color="auto"/>
        <w:right w:val="none" w:sz="0" w:space="0" w:color="auto"/>
      </w:divBdr>
    </w:div>
    <w:div w:id="783619722">
      <w:bodyDiv w:val="1"/>
      <w:marLeft w:val="0"/>
      <w:marRight w:val="0"/>
      <w:marTop w:val="0"/>
      <w:marBottom w:val="0"/>
      <w:divBdr>
        <w:top w:val="none" w:sz="0" w:space="0" w:color="auto"/>
        <w:left w:val="none" w:sz="0" w:space="0" w:color="auto"/>
        <w:bottom w:val="none" w:sz="0" w:space="0" w:color="auto"/>
        <w:right w:val="none" w:sz="0" w:space="0" w:color="auto"/>
      </w:divBdr>
    </w:div>
    <w:div w:id="870337012">
      <w:bodyDiv w:val="1"/>
      <w:marLeft w:val="0"/>
      <w:marRight w:val="0"/>
      <w:marTop w:val="0"/>
      <w:marBottom w:val="0"/>
      <w:divBdr>
        <w:top w:val="none" w:sz="0" w:space="0" w:color="auto"/>
        <w:left w:val="none" w:sz="0" w:space="0" w:color="auto"/>
        <w:bottom w:val="none" w:sz="0" w:space="0" w:color="auto"/>
        <w:right w:val="none" w:sz="0" w:space="0" w:color="auto"/>
      </w:divBdr>
    </w:div>
    <w:div w:id="1069307629">
      <w:bodyDiv w:val="1"/>
      <w:marLeft w:val="0"/>
      <w:marRight w:val="0"/>
      <w:marTop w:val="0"/>
      <w:marBottom w:val="0"/>
      <w:divBdr>
        <w:top w:val="none" w:sz="0" w:space="0" w:color="auto"/>
        <w:left w:val="none" w:sz="0" w:space="0" w:color="auto"/>
        <w:bottom w:val="none" w:sz="0" w:space="0" w:color="auto"/>
        <w:right w:val="none" w:sz="0" w:space="0" w:color="auto"/>
      </w:divBdr>
    </w:div>
    <w:div w:id="1843927912">
      <w:bodyDiv w:val="1"/>
      <w:marLeft w:val="0"/>
      <w:marRight w:val="0"/>
      <w:marTop w:val="0"/>
      <w:marBottom w:val="0"/>
      <w:divBdr>
        <w:top w:val="none" w:sz="0" w:space="0" w:color="auto"/>
        <w:left w:val="none" w:sz="0" w:space="0" w:color="auto"/>
        <w:bottom w:val="none" w:sz="0" w:space="0" w:color="auto"/>
        <w:right w:val="none" w:sz="0" w:space="0" w:color="auto"/>
      </w:divBdr>
    </w:div>
    <w:div w:id="1879313430">
      <w:bodyDiv w:val="1"/>
      <w:marLeft w:val="0"/>
      <w:marRight w:val="0"/>
      <w:marTop w:val="0"/>
      <w:marBottom w:val="0"/>
      <w:divBdr>
        <w:top w:val="none" w:sz="0" w:space="0" w:color="auto"/>
        <w:left w:val="none" w:sz="0" w:space="0" w:color="auto"/>
        <w:bottom w:val="none" w:sz="0" w:space="0" w:color="auto"/>
        <w:right w:val="none" w:sz="0" w:space="0" w:color="auto"/>
      </w:divBdr>
    </w:div>
    <w:div w:id="21036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.~WRD0000</Template>
  <TotalTime>2712</TotalTime>
  <Pages>9</Pages>
  <Words>5657</Words>
  <Characters>211</Characters>
  <Application>Microsoft Office Word</Application>
  <DocSecurity>0</DocSecurity>
  <Lines>1</Lines>
  <Paragraphs>11</Paragraphs>
  <ScaleCrop>false</ScaleCrop>
  <Company>MC SYSTEM</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傅颖</dc:creator>
  <cp:keywords/>
  <cp:lastModifiedBy>YF Q</cp:lastModifiedBy>
  <cp:revision>137</cp:revision>
  <dcterms:created xsi:type="dcterms:W3CDTF">2024-05-29T13:12:00Z</dcterms:created>
  <dcterms:modified xsi:type="dcterms:W3CDTF">2024-06-15T15:51:00Z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1317F7EB23E74819AC17E104A83CED82</vt:lpwstr>
  </property>
</Properties>
</file>