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3C289"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辽宁大学</w:t>
      </w:r>
      <w:r>
        <w:rPr>
          <w:rFonts w:ascii="宋体" w:hAnsi="宋体" w:cs="宋体"/>
          <w:b/>
          <w:bCs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8"/>
          <w:szCs w:val="28"/>
        </w:rPr>
        <w:t>年全国硕士研究生招生考试初试自命题科目考试大纲</w:t>
      </w:r>
    </w:p>
    <w:p w14:paraId="563AA0EC"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科目代码：</w:t>
      </w:r>
      <w:r>
        <w:rPr>
          <w:sz w:val="28"/>
          <w:szCs w:val="28"/>
        </w:rPr>
        <w:t>622</w:t>
      </w:r>
    </w:p>
    <w:p w14:paraId="70A2EBEE"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科目名称：俄语基础课</w:t>
      </w:r>
    </w:p>
    <w:p w14:paraId="5D4AC7A1"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满分：</w:t>
      </w:r>
      <w:r>
        <w:rPr>
          <w:sz w:val="28"/>
          <w:szCs w:val="28"/>
        </w:rPr>
        <w:t>150</w:t>
      </w:r>
      <w:r>
        <w:rPr>
          <w:rFonts w:hint="eastAsia" w:cs="宋体"/>
          <w:sz w:val="28"/>
          <w:szCs w:val="28"/>
        </w:rPr>
        <w:t>分</w:t>
      </w:r>
    </w:p>
    <w:p w14:paraId="02F3D4AA">
      <w:pPr>
        <w:rPr>
          <w:rFonts w:cs="Times New Roman"/>
          <w:sz w:val="28"/>
          <w:szCs w:val="28"/>
        </w:rPr>
      </w:pPr>
    </w:p>
    <w:p w14:paraId="0F619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考试目的</w:t>
      </w:r>
    </w:p>
    <w:p w14:paraId="5F5E3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俄语基础课考试作为俄语语言文学专业考试的基础科目，其目的是考察考生是否具备俄语语言文学研究生学习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所要求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的俄语水平。</w:t>
      </w:r>
    </w:p>
    <w:p w14:paraId="2D0C7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考试性质与范围</w:t>
      </w:r>
    </w:p>
    <w:p w14:paraId="3504F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本科目考试是一种测试应试者单项和综合语言能力的考试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测试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俄语语言文学专业考生入学应具备的俄语词汇量、语法、阅读、翻译、写作等方面技能。</w:t>
      </w:r>
    </w:p>
    <w:p w14:paraId="20CD2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考试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基本要求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</w:p>
    <w:p w14:paraId="09E411D0">
      <w:pPr>
        <w:snapToGrid w:val="0"/>
        <w:spacing w:line="360" w:lineRule="auto"/>
        <w:ind w:firstLine="564"/>
        <w:contextualSpacing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1.具有良好的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俄语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基本功，词汇量在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000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左右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即能正确熟练地应用常用词汇及常用搭配。</w:t>
      </w:r>
    </w:p>
    <w:p w14:paraId="6DB33A40">
      <w:pPr>
        <w:snapToGrid w:val="0"/>
        <w:spacing w:line="360" w:lineRule="auto"/>
        <w:ind w:firstLine="564"/>
        <w:contextualSpacing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2.能熟练掌握正确的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俄语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语法、结构、修辞等语言规范知识。</w:t>
      </w:r>
    </w:p>
    <w:p w14:paraId="0ED6700B">
      <w:pPr>
        <w:snapToGrid w:val="0"/>
        <w:spacing w:line="360" w:lineRule="auto"/>
        <w:ind w:firstLine="564"/>
        <w:contextualSpacing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3.具有较强的阅读理解能力和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俄语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写作能力。</w:t>
      </w:r>
    </w:p>
    <w:p w14:paraId="58A75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考试形式</w:t>
      </w:r>
    </w:p>
    <w:p w14:paraId="21809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本科目考试采用单项技能与综合技能测试相结合的方法。</w:t>
      </w:r>
    </w:p>
    <w:p w14:paraId="5F97C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考试内容</w:t>
      </w:r>
    </w:p>
    <w:p w14:paraId="5DD30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本科目考试包括俄语词汇、语法、阅读、翻译、写作等内容。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NjUwNmRkNWZmYjQwMjQ3NDVhNjk2OWQ3YzA0OGMifQ=="/>
  </w:docVars>
  <w:rsids>
    <w:rsidRoot w:val="00232963"/>
    <w:rsid w:val="0020516C"/>
    <w:rsid w:val="00232963"/>
    <w:rsid w:val="002C429C"/>
    <w:rsid w:val="002D7E9B"/>
    <w:rsid w:val="002E0B63"/>
    <w:rsid w:val="002E35C4"/>
    <w:rsid w:val="002E6F80"/>
    <w:rsid w:val="0030510F"/>
    <w:rsid w:val="00350905"/>
    <w:rsid w:val="00381A2F"/>
    <w:rsid w:val="003C7F7A"/>
    <w:rsid w:val="003E3CEE"/>
    <w:rsid w:val="00494580"/>
    <w:rsid w:val="00644914"/>
    <w:rsid w:val="0071100E"/>
    <w:rsid w:val="00844107"/>
    <w:rsid w:val="00871A99"/>
    <w:rsid w:val="008B2F55"/>
    <w:rsid w:val="00911ECF"/>
    <w:rsid w:val="009347AE"/>
    <w:rsid w:val="009C15E4"/>
    <w:rsid w:val="009D2348"/>
    <w:rsid w:val="009F13A9"/>
    <w:rsid w:val="00BC0D3B"/>
    <w:rsid w:val="00D12462"/>
    <w:rsid w:val="00DA0110"/>
    <w:rsid w:val="00EC016A"/>
    <w:rsid w:val="00F0519D"/>
    <w:rsid w:val="044909B1"/>
    <w:rsid w:val="0D132A17"/>
    <w:rsid w:val="10564877"/>
    <w:rsid w:val="19BB2EC3"/>
    <w:rsid w:val="1A02714A"/>
    <w:rsid w:val="282835C4"/>
    <w:rsid w:val="28DF1CD8"/>
    <w:rsid w:val="312A08C1"/>
    <w:rsid w:val="3CAE5BC2"/>
    <w:rsid w:val="3CC024DB"/>
    <w:rsid w:val="3E890DD7"/>
    <w:rsid w:val="4F4B50CA"/>
    <w:rsid w:val="672A16AF"/>
    <w:rsid w:val="7E3D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www.ftpdown.com</Company>
  <Pages>1</Pages>
  <Words>362</Words>
  <Characters>377</Characters>
  <Lines>0</Lines>
  <Paragraphs>0</Paragraphs>
  <TotalTime>2</TotalTime>
  <ScaleCrop>false</ScaleCrop>
  <LinksUpToDate>false</LinksUpToDate>
  <CharactersWithSpaces>381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2019-07-10T08:21:00Z</dcterms:created>
  <dc:creator>hp</dc:creator>
  <cp:lastModifiedBy>夭桃秾李</cp:lastModifiedBy>
  <cp:lastPrinted>2021-07-15T03:21:00Z</cp:lastPrinted>
  <dcterms:modified xsi:type="dcterms:W3CDTF">2024-10-08T01:45:13Z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4969B4F2F755442AA02F5CDE3F97570C</vt:lpwstr>
  </property>
</Properties>
</file>